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80AA" w14:textId="77777777" w:rsidR="001224B3" w:rsidRPr="00A13A1F" w:rsidRDefault="003F2A7A" w:rsidP="001224B3">
      <w:pPr>
        <w:spacing w:after="0"/>
        <w:jc w:val="right"/>
        <w:rPr>
          <w:color w:val="000000"/>
          <w:sz w:val="22"/>
          <w:szCs w:val="22"/>
        </w:rPr>
      </w:pPr>
      <w:r w:rsidRPr="00A13A1F">
        <w:rPr>
          <w:color w:val="000000"/>
          <w:sz w:val="22"/>
          <w:szCs w:val="22"/>
        </w:rPr>
        <w:t>0 Si 124/2024-4</w:t>
      </w:r>
    </w:p>
    <w:p w14:paraId="76E7075F" w14:textId="77777777" w:rsidR="00753C7F" w:rsidRPr="00A13A1F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812AD0B" w14:textId="77777777" w:rsidR="00753C7F" w:rsidRPr="00A13A1F" w:rsidRDefault="00753C7F" w:rsidP="00753C7F">
      <w:pPr>
        <w:spacing w:after="0"/>
        <w:jc w:val="center"/>
        <w:rPr>
          <w:color w:val="000000"/>
          <w:szCs w:val="22"/>
        </w:rPr>
      </w:pPr>
      <w:r w:rsidRPr="00A13A1F">
        <w:rPr>
          <w:b/>
          <w:smallCaps/>
          <w:color w:val="000000"/>
          <w:sz w:val="28"/>
        </w:rPr>
        <w:t> </w:t>
      </w:r>
      <w:r w:rsidR="003F2A7A" w:rsidRPr="00A13A1F">
        <w:rPr>
          <w:b/>
          <w:smallCaps/>
          <w:color w:val="000000"/>
          <w:sz w:val="32"/>
        </w:rPr>
        <w:t>Okresní soud ve Frýdku-Místku</w:t>
      </w:r>
      <w:r w:rsidRPr="00A13A1F">
        <w:rPr>
          <w:b/>
          <w:smallCaps/>
          <w:color w:val="000000"/>
          <w:sz w:val="28"/>
        </w:rPr>
        <w:t> </w:t>
      </w:r>
    </w:p>
    <w:p w14:paraId="1F853745" w14:textId="77777777" w:rsidR="00753C7F" w:rsidRPr="00A13A1F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13A1F">
        <w:rPr>
          <w:color w:val="000000"/>
        </w:rPr>
        <w:t> </w:t>
      </w:r>
      <w:r w:rsidR="00343D0F" w:rsidRPr="00A13A1F">
        <w:rPr>
          <w:color w:val="000000"/>
        </w:rPr>
        <w:t xml:space="preserve">Na Poříčí 3206, </w:t>
      </w:r>
      <w:r w:rsidR="003F2A7A" w:rsidRPr="00A13A1F">
        <w:rPr>
          <w:color w:val="000000"/>
        </w:rPr>
        <w:t>738 13</w:t>
      </w:r>
      <w:r w:rsidR="003F2A7A" w:rsidRPr="00A13A1F">
        <w:rPr>
          <w:color w:val="000000"/>
        </w:rPr>
        <w:t> </w:t>
      </w:r>
      <w:r w:rsidR="00343D0F" w:rsidRPr="00A13A1F">
        <w:rPr>
          <w:color w:val="000000"/>
        </w:rPr>
        <w:t>Frýdek-Místek</w:t>
      </w:r>
      <w:r w:rsidRPr="00A13A1F">
        <w:rPr>
          <w:color w:val="000000"/>
        </w:rPr>
        <w:t> </w:t>
      </w:r>
    </w:p>
    <w:p w14:paraId="54A6155A" w14:textId="77777777" w:rsidR="00753C7F" w:rsidRPr="00A13A1F" w:rsidRDefault="00753C7F" w:rsidP="00C14235">
      <w:pPr>
        <w:spacing w:after="240"/>
        <w:jc w:val="center"/>
        <w:rPr>
          <w:color w:val="000000"/>
        </w:rPr>
      </w:pPr>
      <w:r w:rsidRPr="00A13A1F">
        <w:rPr>
          <w:color w:val="000000"/>
        </w:rPr>
        <w:t>tel.: </w:t>
      </w:r>
      <w:r w:rsidR="003F2A7A" w:rsidRPr="00A13A1F">
        <w:rPr>
          <w:color w:val="000000"/>
        </w:rPr>
        <w:t>558411111</w:t>
      </w:r>
      <w:r w:rsidRPr="00A13A1F">
        <w:rPr>
          <w:color w:val="000000"/>
        </w:rPr>
        <w:t xml:space="preserve">, fax: </w:t>
      </w:r>
      <w:r w:rsidR="003F2A7A" w:rsidRPr="00A13A1F">
        <w:rPr>
          <w:color w:val="000000"/>
        </w:rPr>
        <w:t>558 62</w:t>
      </w:r>
      <w:r w:rsidRPr="00A13A1F">
        <w:rPr>
          <w:color w:val="000000"/>
        </w:rPr>
        <w:t>7 707,</w:t>
      </w:r>
      <w:r w:rsidR="000859E5" w:rsidRPr="00A13A1F">
        <w:rPr>
          <w:color w:val="000000"/>
        </w:rPr>
        <w:t> </w:t>
      </w:r>
      <w:r w:rsidRPr="00A13A1F">
        <w:rPr>
          <w:color w:val="000000"/>
        </w:rPr>
        <w:t xml:space="preserve">e-mail: podatelna@osoud.frm.justice.cz, </w:t>
      </w:r>
      <w:r w:rsidR="00C22C2E" w:rsidRPr="00A13A1F">
        <w:rPr>
          <w:color w:val="000000"/>
        </w:rPr>
        <w:t xml:space="preserve">IDDS </w:t>
      </w:r>
      <w:r w:rsidR="00C14235" w:rsidRPr="00A13A1F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A13A1F" w14:paraId="7D8B5C0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28DFBE2" w14:textId="77777777" w:rsidR="0096108C" w:rsidRPr="00A13A1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13A1F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C04CCF1" w14:textId="77777777" w:rsidR="0096108C" w:rsidRPr="00A13A1F" w:rsidRDefault="003F2A7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13A1F">
              <w:rPr>
                <w:rFonts w:ascii="Garamond" w:hAnsi="Garamond"/>
                <w:color w:val="000000"/>
              </w:rPr>
              <w:t>0 Si 124/2024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F370A19" w14:textId="263E457F" w:rsidR="0096108C" w:rsidRPr="00A13A1F" w:rsidRDefault="003F2A7A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A13A1F">
              <w:rPr>
                <w:b/>
                <w:color w:val="000000"/>
              </w:rPr>
              <w:t>Spolek řadových soudců</w:t>
            </w:r>
            <w:r w:rsidRPr="00A13A1F">
              <w:rPr>
                <w:color w:val="000000"/>
              </w:rPr>
              <w:br/>
              <w:t>28. října 1082/23</w:t>
            </w:r>
            <w:r w:rsidRPr="00A13A1F">
              <w:rPr>
                <w:color w:val="000000"/>
              </w:rPr>
              <w:br/>
              <w:t>405 02</w:t>
            </w:r>
            <w:r w:rsidRPr="00A13A1F">
              <w:rPr>
                <w:color w:val="000000"/>
              </w:rPr>
              <w:t> </w:t>
            </w:r>
            <w:r w:rsidRPr="00A13A1F">
              <w:rPr>
                <w:color w:val="000000"/>
              </w:rPr>
              <w:t xml:space="preserve">Děčín </w:t>
            </w:r>
            <w:proofErr w:type="gramStart"/>
            <w:r w:rsidRPr="00A13A1F">
              <w:rPr>
                <w:color w:val="000000"/>
              </w:rPr>
              <w:t>I - Děčín</w:t>
            </w:r>
            <w:proofErr w:type="gramEnd"/>
          </w:p>
        </w:tc>
      </w:tr>
      <w:tr w:rsidR="0096108C" w:rsidRPr="00A13A1F" w14:paraId="7A7AF08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656C851" w14:textId="77777777" w:rsidR="0096108C" w:rsidRPr="00A13A1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13A1F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A4FBFCB" w14:textId="77777777" w:rsidR="0096108C" w:rsidRPr="00A13A1F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07D8598" w14:textId="77777777" w:rsidR="0096108C" w:rsidRPr="00A13A1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13A1F" w14:paraId="1F73F65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6B7DB5" w14:textId="77777777" w:rsidR="0096108C" w:rsidRPr="00A13A1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13A1F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BC267FE" w14:textId="77777777" w:rsidR="0096108C" w:rsidRPr="00A13A1F" w:rsidRDefault="003F2A7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13A1F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C1C2994" w14:textId="77777777" w:rsidR="0096108C" w:rsidRPr="00A13A1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13A1F" w14:paraId="38B8343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EBE772B" w14:textId="77777777" w:rsidR="0096108C" w:rsidRPr="00A13A1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13A1F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BEE875C" w14:textId="57235F77" w:rsidR="0096108C" w:rsidRPr="00A13A1F" w:rsidRDefault="003F2A7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13A1F">
              <w:rPr>
                <w:rFonts w:ascii="Garamond" w:hAnsi="Garamond"/>
                <w:color w:val="000000"/>
              </w:rPr>
              <w:t>3</w:t>
            </w:r>
            <w:r w:rsidR="002A75B5" w:rsidRPr="00A13A1F">
              <w:rPr>
                <w:rFonts w:ascii="Garamond" w:hAnsi="Garamond"/>
                <w:color w:val="000000"/>
              </w:rPr>
              <w:t>1</w:t>
            </w:r>
            <w:r w:rsidRPr="00A13A1F">
              <w:rPr>
                <w:rFonts w:ascii="Garamond" w:hAnsi="Garamond"/>
                <w:color w:val="000000"/>
              </w:rPr>
              <w:t>. května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8CBACFC" w14:textId="77777777" w:rsidR="0096108C" w:rsidRPr="00A13A1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DB7CE6B" w14:textId="77777777" w:rsidR="00A84FE2" w:rsidRPr="00A13A1F" w:rsidRDefault="00A84FE2" w:rsidP="007739F3">
      <w:pPr>
        <w:jc w:val="left"/>
        <w:rPr>
          <w:b/>
          <w:color w:val="000000"/>
        </w:rPr>
      </w:pPr>
    </w:p>
    <w:p w14:paraId="5F768755" w14:textId="65B10B6A" w:rsidR="00D037B5" w:rsidRPr="00A13A1F" w:rsidRDefault="007739F3" w:rsidP="0066361E">
      <w:pPr>
        <w:rPr>
          <w:b/>
          <w:color w:val="000000"/>
        </w:rPr>
      </w:pPr>
      <w:r w:rsidRPr="00A13A1F">
        <w:rPr>
          <w:b/>
          <w:color w:val="000000"/>
        </w:rPr>
        <w:t>Poskytnutí informace podle</w:t>
      </w:r>
      <w:r w:rsidR="003F2A7A" w:rsidRPr="00A13A1F">
        <w:rPr>
          <w:b/>
          <w:color w:val="000000"/>
        </w:rPr>
        <w:t xml:space="preserve"> § </w:t>
      </w:r>
      <w:r w:rsidRPr="00A13A1F">
        <w:rPr>
          <w:b/>
          <w:color w:val="000000"/>
        </w:rPr>
        <w:t>14 odst. 5 písm. d) zák.</w:t>
      </w:r>
      <w:r w:rsidR="003F2A7A" w:rsidRPr="00A13A1F">
        <w:rPr>
          <w:b/>
          <w:color w:val="000000"/>
        </w:rPr>
        <w:t xml:space="preserve"> č. </w:t>
      </w:r>
      <w:r w:rsidRPr="00A13A1F">
        <w:rPr>
          <w:b/>
          <w:color w:val="000000"/>
        </w:rPr>
        <w:t>106/1999 Sb.,</w:t>
      </w:r>
      <w:r w:rsidR="003F2A7A" w:rsidRPr="00A13A1F">
        <w:rPr>
          <w:b/>
          <w:color w:val="000000"/>
        </w:rPr>
        <w:t xml:space="preserve"> o </w:t>
      </w:r>
      <w:r w:rsidRPr="00A13A1F">
        <w:rPr>
          <w:b/>
          <w:color w:val="000000"/>
        </w:rPr>
        <w:t>svobodném přístupu k informacím, ve znění pozdějších předpisů</w:t>
      </w:r>
      <w:r w:rsidR="009B44B8" w:rsidRPr="00A13A1F">
        <w:rPr>
          <w:b/>
          <w:color w:val="000000"/>
        </w:rPr>
        <w:t xml:space="preserve"> </w:t>
      </w:r>
    </w:p>
    <w:p w14:paraId="6132A503" w14:textId="77777777" w:rsidR="00FF3172" w:rsidRPr="00A13A1F" w:rsidRDefault="00FF3172" w:rsidP="00D037B5">
      <w:pPr>
        <w:ind w:left="2127" w:hanging="2127"/>
        <w:jc w:val="left"/>
        <w:rPr>
          <w:color w:val="000000"/>
        </w:rPr>
      </w:pPr>
    </w:p>
    <w:p w14:paraId="6EF15BD3" w14:textId="77777777" w:rsidR="00D67330" w:rsidRPr="00A13A1F" w:rsidRDefault="003F2A7A" w:rsidP="007739F3">
      <w:pPr>
        <w:rPr>
          <w:color w:val="000000"/>
        </w:rPr>
      </w:pPr>
      <w:r w:rsidRPr="00A13A1F">
        <w:rPr>
          <w:color w:val="000000"/>
        </w:rPr>
        <w:t>Vážení,</w:t>
      </w:r>
    </w:p>
    <w:p w14:paraId="3C5C9188" w14:textId="77777777" w:rsidR="00E8078F" w:rsidRPr="00A13A1F" w:rsidRDefault="00E8078F" w:rsidP="007739F3">
      <w:pPr>
        <w:rPr>
          <w:color w:val="000000"/>
        </w:rPr>
      </w:pPr>
    </w:p>
    <w:p w14:paraId="4647ED31" w14:textId="1820734A" w:rsidR="007739F3" w:rsidRPr="00A13A1F" w:rsidRDefault="007739F3" w:rsidP="007739F3">
      <w:pPr>
        <w:rPr>
          <w:color w:val="000000"/>
        </w:rPr>
      </w:pPr>
      <w:r w:rsidRPr="00A13A1F">
        <w:rPr>
          <w:color w:val="000000"/>
        </w:rPr>
        <w:t xml:space="preserve">Okresní soud ve Frýdku-Místku obdržel dne </w:t>
      </w:r>
      <w:r w:rsidR="003F2A7A" w:rsidRPr="00A13A1F">
        <w:rPr>
          <w:color w:val="000000"/>
        </w:rPr>
        <w:t>16.</w:t>
      </w:r>
      <w:r w:rsidR="002A75B5" w:rsidRPr="00A13A1F">
        <w:rPr>
          <w:color w:val="000000"/>
        </w:rPr>
        <w:t> </w:t>
      </w:r>
      <w:r w:rsidR="003F2A7A" w:rsidRPr="00A13A1F">
        <w:rPr>
          <w:color w:val="000000"/>
        </w:rPr>
        <w:t>05.</w:t>
      </w:r>
      <w:r w:rsidR="002A75B5" w:rsidRPr="00A13A1F">
        <w:rPr>
          <w:color w:val="000000"/>
        </w:rPr>
        <w:t> </w:t>
      </w:r>
      <w:r w:rsidR="003F2A7A" w:rsidRPr="00A13A1F">
        <w:rPr>
          <w:color w:val="000000"/>
        </w:rPr>
        <w:t>2024</w:t>
      </w:r>
      <w:r w:rsidRPr="00A13A1F">
        <w:rPr>
          <w:color w:val="000000"/>
        </w:rPr>
        <w:t xml:space="preserve"> Vaši žádost, která podle svého obsahu spadá pod zákon</w:t>
      </w:r>
      <w:r w:rsidR="003F2A7A" w:rsidRPr="00A13A1F">
        <w:rPr>
          <w:color w:val="000000"/>
        </w:rPr>
        <w:t xml:space="preserve"> č. </w:t>
      </w:r>
      <w:r w:rsidRPr="00A13A1F">
        <w:rPr>
          <w:color w:val="000000"/>
        </w:rPr>
        <w:t>106/1999 Sb.,</w:t>
      </w:r>
      <w:r w:rsidR="003F2A7A" w:rsidRPr="00A13A1F">
        <w:rPr>
          <w:color w:val="000000"/>
        </w:rPr>
        <w:t xml:space="preserve"> o </w:t>
      </w:r>
      <w:r w:rsidRPr="00A13A1F">
        <w:rPr>
          <w:color w:val="000000"/>
        </w:rPr>
        <w:t>svobodném přístupu k</w:t>
      </w:r>
      <w:r w:rsidR="003C751E" w:rsidRPr="00A13A1F">
        <w:rPr>
          <w:color w:val="000000"/>
        </w:rPr>
        <w:t> </w:t>
      </w:r>
      <w:r w:rsidRPr="00A13A1F">
        <w:rPr>
          <w:color w:val="000000"/>
        </w:rPr>
        <w:t xml:space="preserve">informacím, ve znění pozdějších </w:t>
      </w:r>
      <w:r w:rsidR="0066361E" w:rsidRPr="00A13A1F">
        <w:rPr>
          <w:color w:val="000000"/>
        </w:rPr>
        <w:t>předpisů</w:t>
      </w:r>
      <w:r w:rsidR="008C716F" w:rsidRPr="00A13A1F">
        <w:rPr>
          <w:color w:val="000000"/>
        </w:rPr>
        <w:t xml:space="preserve"> (dále jen "</w:t>
      </w:r>
      <w:proofErr w:type="spellStart"/>
      <w:r w:rsidR="008C716F" w:rsidRPr="00A13A1F">
        <w:rPr>
          <w:color w:val="000000"/>
        </w:rPr>
        <w:t>InfZ</w:t>
      </w:r>
      <w:proofErr w:type="spellEnd"/>
      <w:r w:rsidR="008C716F" w:rsidRPr="00A13A1F">
        <w:rPr>
          <w:color w:val="000000"/>
        </w:rPr>
        <w:t>")</w:t>
      </w:r>
      <w:r w:rsidRPr="00A13A1F">
        <w:rPr>
          <w:color w:val="000000"/>
        </w:rPr>
        <w:t>,</w:t>
      </w:r>
      <w:r w:rsidR="003F2A7A" w:rsidRPr="00A13A1F">
        <w:rPr>
          <w:color w:val="000000"/>
        </w:rPr>
        <w:t xml:space="preserve"> v </w:t>
      </w:r>
      <w:r w:rsidRPr="00A13A1F">
        <w:rPr>
          <w:color w:val="000000"/>
        </w:rPr>
        <w:t>níž se domáháte poskytnutí</w:t>
      </w:r>
      <w:r w:rsidR="009B44B8" w:rsidRPr="00A13A1F">
        <w:rPr>
          <w:color w:val="000000"/>
        </w:rPr>
        <w:t xml:space="preserve"> informací:</w:t>
      </w:r>
    </w:p>
    <w:p w14:paraId="200F57C6" w14:textId="38F4B00C" w:rsidR="009B44B8" w:rsidRPr="00A13A1F" w:rsidRDefault="009B44B8" w:rsidP="009B44B8">
      <w:pPr>
        <w:numPr>
          <w:ilvl w:val="0"/>
          <w:numId w:val="4"/>
        </w:numPr>
        <w:rPr>
          <w:color w:val="000000"/>
        </w:rPr>
      </w:pPr>
      <w:r w:rsidRPr="00A13A1F">
        <w:rPr>
          <w:color w:val="000000"/>
        </w:rPr>
        <w:t>Kolik věcí</w:t>
      </w:r>
      <w:r w:rsidR="00A35557" w:rsidRPr="00A13A1F">
        <w:rPr>
          <w:color w:val="000000"/>
        </w:rPr>
        <w:t xml:space="preserve"> a</w:t>
      </w:r>
      <w:r w:rsidRPr="00A13A1F">
        <w:rPr>
          <w:color w:val="000000"/>
        </w:rPr>
        <w:t xml:space="preserve"> v jakém soudním rejstříku napadlo k vyřízení předsedovi soudu a kolik jednotlivým místopředsedům v roce 2023</w:t>
      </w:r>
      <w:r w:rsidR="00B87FC3" w:rsidRPr="00A13A1F">
        <w:rPr>
          <w:color w:val="000000"/>
        </w:rPr>
        <w:t>?</w:t>
      </w:r>
    </w:p>
    <w:p w14:paraId="51617DB3" w14:textId="5EC8DF13" w:rsidR="009B44B8" w:rsidRPr="00A13A1F" w:rsidRDefault="009B44B8" w:rsidP="009B44B8">
      <w:pPr>
        <w:ind w:left="720"/>
        <w:rPr>
          <w:color w:val="000000"/>
        </w:rPr>
      </w:pPr>
      <w:r w:rsidRPr="00A13A1F">
        <w:rPr>
          <w:color w:val="000000"/>
        </w:rPr>
        <w:t>Odpověď</w:t>
      </w:r>
    </w:p>
    <w:p w14:paraId="6622D40D" w14:textId="1C74DD88" w:rsidR="009B44B8" w:rsidRPr="00A13A1F" w:rsidRDefault="009B44B8" w:rsidP="009B44B8">
      <w:pPr>
        <w:ind w:left="720"/>
        <w:rPr>
          <w:color w:val="000000"/>
        </w:rPr>
      </w:pPr>
      <w:r w:rsidRPr="00A13A1F">
        <w:rPr>
          <w:color w:val="000000"/>
        </w:rPr>
        <w:t>Mgr. Jiří Nezhoda, předseda soudu, senát 6 T, nápad 53 věcí</w:t>
      </w:r>
      <w:r w:rsidR="00A35557" w:rsidRPr="00A13A1F">
        <w:rPr>
          <w:color w:val="000000"/>
        </w:rPr>
        <w:t>,</w:t>
      </w:r>
    </w:p>
    <w:p w14:paraId="75240FF1" w14:textId="4A637782" w:rsidR="009B44B8" w:rsidRPr="00A13A1F" w:rsidRDefault="009B44B8" w:rsidP="009B44B8">
      <w:pPr>
        <w:ind w:left="720"/>
        <w:rPr>
          <w:color w:val="000000"/>
        </w:rPr>
      </w:pPr>
      <w:r w:rsidRPr="00A13A1F">
        <w:rPr>
          <w:color w:val="000000"/>
        </w:rPr>
        <w:t>JUDr. Petr Prašivka, místopředseda soudu pro trestní oddělení, senát 5 T, nápad 11</w:t>
      </w:r>
      <w:r w:rsidR="00A35557" w:rsidRPr="00A13A1F">
        <w:rPr>
          <w:color w:val="000000"/>
        </w:rPr>
        <w:t>5</w:t>
      </w:r>
      <w:r w:rsidRPr="00A13A1F">
        <w:rPr>
          <w:color w:val="000000"/>
        </w:rPr>
        <w:t xml:space="preserve"> věcí</w:t>
      </w:r>
      <w:r w:rsidR="00A35557" w:rsidRPr="00A13A1F">
        <w:rPr>
          <w:color w:val="000000"/>
        </w:rPr>
        <w:t>,</w:t>
      </w:r>
    </w:p>
    <w:p w14:paraId="48BFCA9F" w14:textId="64EC8C8B" w:rsidR="009B44B8" w:rsidRPr="00A13A1F" w:rsidRDefault="009B44B8" w:rsidP="009B44B8">
      <w:pPr>
        <w:ind w:left="720"/>
        <w:rPr>
          <w:color w:val="000000"/>
        </w:rPr>
      </w:pPr>
      <w:r w:rsidRPr="00A13A1F">
        <w:rPr>
          <w:color w:val="000000"/>
        </w:rPr>
        <w:t>JUDr. Ing. Marcela Vlčková, místopředsedkyně soudu pro civilní oddělení, senát 40 C, nápad 184 věcí</w:t>
      </w:r>
      <w:r w:rsidR="00A35557" w:rsidRPr="00A13A1F">
        <w:rPr>
          <w:color w:val="000000"/>
        </w:rPr>
        <w:t>.</w:t>
      </w:r>
    </w:p>
    <w:p w14:paraId="26A3AEE3" w14:textId="7463D52F" w:rsidR="009B44B8" w:rsidRPr="00A13A1F" w:rsidRDefault="009B44B8" w:rsidP="009B44B8">
      <w:pPr>
        <w:numPr>
          <w:ilvl w:val="0"/>
          <w:numId w:val="4"/>
        </w:numPr>
        <w:rPr>
          <w:color w:val="000000"/>
        </w:rPr>
      </w:pPr>
      <w:r w:rsidRPr="00A13A1F">
        <w:rPr>
          <w:color w:val="000000"/>
        </w:rPr>
        <w:t>Kolik věcí a v kterém soudním rejstříku předseda soudu a jednotliví místopředsedové v roce 2023 vyřídili?</w:t>
      </w:r>
    </w:p>
    <w:p w14:paraId="6A406D29" w14:textId="1E129A66" w:rsidR="009B44B8" w:rsidRPr="00A13A1F" w:rsidRDefault="009B44B8" w:rsidP="009B44B8">
      <w:pPr>
        <w:ind w:left="720"/>
        <w:rPr>
          <w:color w:val="000000"/>
        </w:rPr>
      </w:pPr>
      <w:r w:rsidRPr="00A13A1F">
        <w:rPr>
          <w:color w:val="000000"/>
        </w:rPr>
        <w:t>Odpověď</w:t>
      </w:r>
    </w:p>
    <w:p w14:paraId="2264F0BC" w14:textId="7DC37713" w:rsidR="009B44B8" w:rsidRPr="00A13A1F" w:rsidRDefault="009B44B8" w:rsidP="009B44B8">
      <w:pPr>
        <w:ind w:left="720"/>
        <w:rPr>
          <w:color w:val="000000"/>
        </w:rPr>
      </w:pPr>
      <w:r w:rsidRPr="00A13A1F">
        <w:rPr>
          <w:color w:val="000000"/>
        </w:rPr>
        <w:t>Mgr. Jiří Nezhoda, předseda soudu, senát 6 T, vyřízeno 60 věcí,</w:t>
      </w:r>
    </w:p>
    <w:p w14:paraId="15742967" w14:textId="4AB9ECF5" w:rsidR="009B44B8" w:rsidRPr="00A13A1F" w:rsidRDefault="009B44B8" w:rsidP="009B44B8">
      <w:pPr>
        <w:ind w:left="720"/>
        <w:rPr>
          <w:color w:val="000000"/>
        </w:rPr>
      </w:pPr>
      <w:r w:rsidRPr="00A13A1F">
        <w:rPr>
          <w:color w:val="000000"/>
        </w:rPr>
        <w:t>JUDr. Petr Prašivka, místopředseda soudu pro trestní oddělení, senát 5 T, vyřízeno 128 věcí</w:t>
      </w:r>
      <w:r w:rsidR="00B87FC3" w:rsidRPr="00A13A1F">
        <w:rPr>
          <w:color w:val="000000"/>
        </w:rPr>
        <w:t>,</w:t>
      </w:r>
    </w:p>
    <w:p w14:paraId="24650460" w14:textId="59C44BCB" w:rsidR="009B44B8" w:rsidRPr="00A13A1F" w:rsidRDefault="009B44B8" w:rsidP="009B44B8">
      <w:pPr>
        <w:ind w:left="720"/>
        <w:rPr>
          <w:color w:val="000000"/>
        </w:rPr>
      </w:pPr>
      <w:r w:rsidRPr="00A13A1F">
        <w:rPr>
          <w:color w:val="000000"/>
        </w:rPr>
        <w:t xml:space="preserve">JUDr. Ing. Marcela Vlčková, místopředsedkyně soudu pro civilní oddělení, senát 40 C, vyřízeno </w:t>
      </w:r>
      <w:r w:rsidR="00A35557" w:rsidRPr="00A13A1F">
        <w:rPr>
          <w:color w:val="000000"/>
        </w:rPr>
        <w:t>201</w:t>
      </w:r>
      <w:r w:rsidRPr="00A13A1F">
        <w:rPr>
          <w:color w:val="000000"/>
        </w:rPr>
        <w:t xml:space="preserve"> věcí</w:t>
      </w:r>
      <w:r w:rsidR="00B87FC3" w:rsidRPr="00A13A1F">
        <w:rPr>
          <w:color w:val="000000"/>
        </w:rPr>
        <w:t>.</w:t>
      </w:r>
    </w:p>
    <w:p w14:paraId="092C3199" w14:textId="1784DAC1" w:rsidR="009B44B8" w:rsidRPr="00A13A1F" w:rsidRDefault="009B44B8" w:rsidP="009B44B8">
      <w:pPr>
        <w:numPr>
          <w:ilvl w:val="0"/>
          <w:numId w:val="4"/>
        </w:numPr>
        <w:rPr>
          <w:color w:val="000000"/>
        </w:rPr>
      </w:pPr>
      <w:r w:rsidRPr="00A13A1F">
        <w:rPr>
          <w:color w:val="000000"/>
        </w:rPr>
        <w:t>Kolik činil průměrný nápad v jednotlivých rejstřících na jednoho soudce v roce 2023</w:t>
      </w:r>
      <w:r w:rsidR="00B87FC3" w:rsidRPr="00A13A1F">
        <w:rPr>
          <w:color w:val="000000"/>
        </w:rPr>
        <w:t>?</w:t>
      </w:r>
    </w:p>
    <w:p w14:paraId="0800A2A6" w14:textId="1ABD321D" w:rsidR="00A35557" w:rsidRPr="00A13A1F" w:rsidRDefault="00A35557" w:rsidP="00A35557">
      <w:pPr>
        <w:ind w:left="720"/>
        <w:rPr>
          <w:color w:val="000000"/>
        </w:rPr>
      </w:pPr>
      <w:r w:rsidRPr="00A13A1F">
        <w:rPr>
          <w:color w:val="000000"/>
        </w:rPr>
        <w:t xml:space="preserve">Odpověď </w:t>
      </w:r>
    </w:p>
    <w:p w14:paraId="77C54E55" w14:textId="268AAD6E" w:rsidR="00A35557" w:rsidRPr="00A13A1F" w:rsidRDefault="00D310A0" w:rsidP="00A35557">
      <w:pPr>
        <w:ind w:left="720"/>
        <w:rPr>
          <w:color w:val="000000"/>
        </w:rPr>
      </w:pPr>
      <w:r w:rsidRPr="00A13A1F">
        <w:rPr>
          <w:color w:val="000000"/>
        </w:rPr>
        <w:t>V roce 2023 činil průměrný</w:t>
      </w:r>
      <w:r w:rsidR="00B87FC3" w:rsidRPr="00A13A1F">
        <w:rPr>
          <w:color w:val="000000"/>
        </w:rPr>
        <w:t xml:space="preserve"> měsíční</w:t>
      </w:r>
      <w:r w:rsidRPr="00A13A1F">
        <w:rPr>
          <w:color w:val="000000"/>
        </w:rPr>
        <w:t xml:space="preserve"> nápad na jednoho soudce úseku trestního </w:t>
      </w:r>
      <w:r w:rsidR="002E7147" w:rsidRPr="00A13A1F">
        <w:rPr>
          <w:color w:val="000000"/>
        </w:rPr>
        <w:t>při počtu 8 soudců</w:t>
      </w:r>
      <w:r w:rsidRPr="00A13A1F">
        <w:rPr>
          <w:color w:val="000000"/>
        </w:rPr>
        <w:t xml:space="preserve"> zařazených dle rozvrhu práce 2023 při 100 % nápadu </w:t>
      </w:r>
      <w:r w:rsidR="00B87FC3" w:rsidRPr="00A13A1F">
        <w:rPr>
          <w:color w:val="000000"/>
        </w:rPr>
        <w:t xml:space="preserve">12 věcí, za rok </w:t>
      </w:r>
      <w:r w:rsidRPr="00A13A1F">
        <w:rPr>
          <w:color w:val="000000"/>
        </w:rPr>
        <w:t>147 věc</w:t>
      </w:r>
      <w:r w:rsidR="00B87FC3" w:rsidRPr="00A13A1F">
        <w:rPr>
          <w:color w:val="000000"/>
        </w:rPr>
        <w:t>í</w:t>
      </w:r>
      <w:r w:rsidRPr="00A13A1F">
        <w:rPr>
          <w:color w:val="000000"/>
        </w:rPr>
        <w:t>.</w:t>
      </w:r>
      <w:r w:rsidR="002E7147" w:rsidRPr="00A13A1F">
        <w:rPr>
          <w:color w:val="000000"/>
        </w:rPr>
        <w:t xml:space="preserve"> </w:t>
      </w:r>
    </w:p>
    <w:p w14:paraId="5A828177" w14:textId="585ACB27" w:rsidR="002E7147" w:rsidRPr="00A13A1F" w:rsidRDefault="00D310A0" w:rsidP="00B87FC3">
      <w:pPr>
        <w:ind w:left="720"/>
        <w:rPr>
          <w:color w:val="000000"/>
        </w:rPr>
      </w:pPr>
      <w:r w:rsidRPr="00A13A1F">
        <w:rPr>
          <w:color w:val="000000"/>
        </w:rPr>
        <w:lastRenderedPageBreak/>
        <w:t xml:space="preserve">V roce 2023 činil průměrný </w:t>
      </w:r>
      <w:r w:rsidR="00B87FC3" w:rsidRPr="00A13A1F">
        <w:rPr>
          <w:color w:val="000000"/>
        </w:rPr>
        <w:t xml:space="preserve">měsíční </w:t>
      </w:r>
      <w:r w:rsidRPr="00A13A1F">
        <w:rPr>
          <w:color w:val="000000"/>
        </w:rPr>
        <w:t xml:space="preserve">nápad na jednoho soudce úseku občanskoprávního sporného při počtu 13 soudců zařazených dle rozvrhu práce pro rok 2023 při 100 % nápadu </w:t>
      </w:r>
      <w:r w:rsidR="00B87FC3" w:rsidRPr="00A13A1F">
        <w:rPr>
          <w:color w:val="000000"/>
        </w:rPr>
        <w:t xml:space="preserve">25 věcí, za rok </w:t>
      </w:r>
      <w:r w:rsidRPr="00A13A1F">
        <w:rPr>
          <w:color w:val="000000"/>
        </w:rPr>
        <w:t xml:space="preserve">305 věcí. </w:t>
      </w:r>
    </w:p>
    <w:p w14:paraId="12E8F1B9" w14:textId="13AA0692" w:rsidR="00B87FC3" w:rsidRPr="00A13A1F" w:rsidRDefault="00B87FC3" w:rsidP="00A35557">
      <w:pPr>
        <w:ind w:left="720"/>
        <w:rPr>
          <w:color w:val="000000"/>
        </w:rPr>
      </w:pPr>
      <w:r w:rsidRPr="00A13A1F">
        <w:rPr>
          <w:color w:val="000000"/>
        </w:rPr>
        <w:t>V roce 2023 činil průměrný měsíční nápad na jednoho soudce úseku občanskoprávního nesporného při počtu 8 soudců zařazených dle rozvrhu práce pro rok 2023 při 100 % nápadu 32 věcí, za rok 379 věcí.</w:t>
      </w:r>
    </w:p>
    <w:p w14:paraId="28AE1CCE" w14:textId="1B7BE042" w:rsidR="009B44B8" w:rsidRPr="00A13A1F" w:rsidRDefault="009B44B8" w:rsidP="009B44B8">
      <w:pPr>
        <w:numPr>
          <w:ilvl w:val="0"/>
          <w:numId w:val="4"/>
        </w:numPr>
        <w:rPr>
          <w:color w:val="000000"/>
        </w:rPr>
      </w:pPr>
      <w:r w:rsidRPr="00A13A1F">
        <w:rPr>
          <w:color w:val="000000"/>
        </w:rPr>
        <w:t>Kolik vyřízených věcí v jednotlivých rejstřících připadlo v průměru na jednoho soudce v roce 2023</w:t>
      </w:r>
    </w:p>
    <w:p w14:paraId="21CA8EFF" w14:textId="39FB5286" w:rsidR="00653F19" w:rsidRPr="00A13A1F" w:rsidRDefault="00653F19" w:rsidP="00653F19">
      <w:pPr>
        <w:ind w:left="720"/>
        <w:rPr>
          <w:color w:val="000000"/>
        </w:rPr>
      </w:pPr>
      <w:r w:rsidRPr="00A13A1F">
        <w:rPr>
          <w:color w:val="000000"/>
        </w:rPr>
        <w:t>Odpověď</w:t>
      </w:r>
    </w:p>
    <w:p w14:paraId="18D2BD4B" w14:textId="044E2E98" w:rsidR="00653F19" w:rsidRPr="00A13A1F" w:rsidRDefault="00653F19" w:rsidP="00653F19">
      <w:pPr>
        <w:ind w:left="720"/>
        <w:rPr>
          <w:color w:val="000000"/>
        </w:rPr>
      </w:pPr>
      <w:r w:rsidRPr="00A13A1F">
        <w:rPr>
          <w:color w:val="000000"/>
        </w:rPr>
        <w:t xml:space="preserve">V roce 2023 připadlo průměrně </w:t>
      </w:r>
      <w:r w:rsidR="00B87FC3" w:rsidRPr="00A13A1F">
        <w:rPr>
          <w:color w:val="000000"/>
        </w:rPr>
        <w:t xml:space="preserve">měsíčně </w:t>
      </w:r>
      <w:r w:rsidRPr="00A13A1F">
        <w:rPr>
          <w:color w:val="000000"/>
        </w:rPr>
        <w:t xml:space="preserve">na jednoho soudce úseku trestní při počtu 8 soudců zařazených dle rozvrhu práce </w:t>
      </w:r>
      <w:r w:rsidR="00D310A0" w:rsidRPr="00A13A1F">
        <w:rPr>
          <w:color w:val="000000"/>
        </w:rPr>
        <w:t xml:space="preserve">pro rok </w:t>
      </w:r>
      <w:r w:rsidRPr="00A13A1F">
        <w:rPr>
          <w:color w:val="000000"/>
        </w:rPr>
        <w:t xml:space="preserve">2023 při 100 % nápadu </w:t>
      </w:r>
      <w:r w:rsidR="00B87FC3" w:rsidRPr="00A13A1F">
        <w:rPr>
          <w:color w:val="000000"/>
        </w:rPr>
        <w:t xml:space="preserve">13 věcí, za rok </w:t>
      </w:r>
      <w:r w:rsidRPr="00A13A1F">
        <w:rPr>
          <w:color w:val="000000"/>
        </w:rPr>
        <w:t>159</w:t>
      </w:r>
      <w:r w:rsidR="00B87FC3" w:rsidRPr="00A13A1F">
        <w:rPr>
          <w:color w:val="000000"/>
        </w:rPr>
        <w:t xml:space="preserve"> věcí</w:t>
      </w:r>
      <w:r w:rsidRPr="00A13A1F">
        <w:rPr>
          <w:color w:val="000000"/>
        </w:rPr>
        <w:t>.</w:t>
      </w:r>
    </w:p>
    <w:p w14:paraId="432DA931" w14:textId="61000DEE" w:rsidR="00653F19" w:rsidRPr="00A13A1F" w:rsidRDefault="00653F19" w:rsidP="00653F19">
      <w:pPr>
        <w:ind w:left="720"/>
        <w:rPr>
          <w:color w:val="000000"/>
        </w:rPr>
      </w:pPr>
      <w:r w:rsidRPr="00A13A1F">
        <w:rPr>
          <w:color w:val="000000"/>
        </w:rPr>
        <w:t xml:space="preserve">V roce 2023 připadlo průměrně </w:t>
      </w:r>
      <w:r w:rsidR="00B87FC3" w:rsidRPr="00A13A1F">
        <w:rPr>
          <w:color w:val="000000"/>
        </w:rPr>
        <w:t xml:space="preserve">měsíčně </w:t>
      </w:r>
      <w:r w:rsidRPr="00A13A1F">
        <w:rPr>
          <w:color w:val="000000"/>
        </w:rPr>
        <w:t xml:space="preserve">na jednoho soudce úseku občanskoprávního sporného při počtu 13 soudců zařazených dle rozvrhu práce </w:t>
      </w:r>
      <w:r w:rsidR="00D310A0" w:rsidRPr="00A13A1F">
        <w:rPr>
          <w:color w:val="000000"/>
        </w:rPr>
        <w:t>pro rok</w:t>
      </w:r>
      <w:r w:rsidRPr="00A13A1F">
        <w:rPr>
          <w:color w:val="000000"/>
        </w:rPr>
        <w:t xml:space="preserve"> 2023 při 100 %</w:t>
      </w:r>
      <w:r w:rsidR="00D310A0" w:rsidRPr="00A13A1F">
        <w:rPr>
          <w:color w:val="000000"/>
        </w:rPr>
        <w:t xml:space="preserve"> </w:t>
      </w:r>
      <w:r w:rsidRPr="00A13A1F">
        <w:rPr>
          <w:color w:val="000000"/>
        </w:rPr>
        <w:t xml:space="preserve">nápadu </w:t>
      </w:r>
      <w:r w:rsidR="00B87FC3" w:rsidRPr="00A13A1F">
        <w:rPr>
          <w:color w:val="000000"/>
        </w:rPr>
        <w:t xml:space="preserve">27 věcí, za rok </w:t>
      </w:r>
      <w:r w:rsidRPr="00A13A1F">
        <w:rPr>
          <w:color w:val="000000"/>
        </w:rPr>
        <w:t>328 věc</w:t>
      </w:r>
      <w:r w:rsidR="00B87FC3" w:rsidRPr="00A13A1F">
        <w:rPr>
          <w:color w:val="000000"/>
        </w:rPr>
        <w:t>í</w:t>
      </w:r>
      <w:r w:rsidRPr="00A13A1F">
        <w:rPr>
          <w:color w:val="000000"/>
        </w:rPr>
        <w:t>.</w:t>
      </w:r>
    </w:p>
    <w:p w14:paraId="586949BD" w14:textId="47EE8E4B" w:rsidR="00B87FC3" w:rsidRPr="00A13A1F" w:rsidRDefault="00B87FC3" w:rsidP="00653F19">
      <w:pPr>
        <w:ind w:left="720"/>
        <w:rPr>
          <w:color w:val="000000"/>
        </w:rPr>
      </w:pPr>
      <w:r w:rsidRPr="00A13A1F">
        <w:rPr>
          <w:color w:val="000000"/>
        </w:rPr>
        <w:t>V roce 2023 připadlo průměrně měsíčně na jednoho soudce úseku občanskoprávního nesporného při počtu 8 soudců zařazených dle rozvrhu práce pro rok 2023 při 100 % nápadu 30 věcí, za rok 348 věcí.</w:t>
      </w:r>
    </w:p>
    <w:p w14:paraId="752F1102" w14:textId="2D140FFB" w:rsidR="009B44B8" w:rsidRPr="00A13A1F" w:rsidRDefault="009B44B8" w:rsidP="009B44B8">
      <w:pPr>
        <w:numPr>
          <w:ilvl w:val="0"/>
          <w:numId w:val="4"/>
        </w:numPr>
        <w:rPr>
          <w:color w:val="000000"/>
        </w:rPr>
      </w:pPr>
      <w:r w:rsidRPr="00A13A1F">
        <w:rPr>
          <w:color w:val="000000"/>
        </w:rPr>
        <w:t>Zda měl předseda a jednotliví předsedové přiděleného asistenta soudce v roce 2023, př</w:t>
      </w:r>
      <w:r w:rsidR="007F3A86" w:rsidRPr="00A13A1F">
        <w:rPr>
          <w:color w:val="000000"/>
        </w:rPr>
        <w:t>í</w:t>
      </w:r>
      <w:r w:rsidRPr="00A13A1F">
        <w:rPr>
          <w:color w:val="000000"/>
        </w:rPr>
        <w:t>padně po kterou část uvedeného roku?</w:t>
      </w:r>
    </w:p>
    <w:p w14:paraId="5EE85976" w14:textId="5075C3F3" w:rsidR="007F3A86" w:rsidRPr="00A13A1F" w:rsidRDefault="007F3A86" w:rsidP="007F3A86">
      <w:pPr>
        <w:ind w:left="720"/>
        <w:rPr>
          <w:color w:val="000000"/>
        </w:rPr>
      </w:pPr>
      <w:r w:rsidRPr="00A13A1F">
        <w:rPr>
          <w:color w:val="000000"/>
        </w:rPr>
        <w:t>Odpověď</w:t>
      </w:r>
    </w:p>
    <w:p w14:paraId="65512D05" w14:textId="0DA31EE9" w:rsidR="007F3A86" w:rsidRPr="00A13A1F" w:rsidRDefault="007F3A86" w:rsidP="007F3A86">
      <w:pPr>
        <w:ind w:left="720"/>
        <w:rPr>
          <w:color w:val="000000"/>
        </w:rPr>
      </w:pPr>
      <w:r w:rsidRPr="00A13A1F">
        <w:rPr>
          <w:color w:val="000000"/>
        </w:rPr>
        <w:t xml:space="preserve">V roce 2023 byla </w:t>
      </w:r>
      <w:r w:rsidR="00653F19" w:rsidRPr="00A13A1F">
        <w:rPr>
          <w:color w:val="000000"/>
        </w:rPr>
        <w:t xml:space="preserve">u zdejšího soudu vedena jedna </w:t>
      </w:r>
      <w:r w:rsidRPr="00A13A1F">
        <w:rPr>
          <w:color w:val="000000"/>
        </w:rPr>
        <w:t>asistentka soudce Mgr. Petra Boudová Žišková</w:t>
      </w:r>
      <w:r w:rsidR="00653F19" w:rsidRPr="00A13A1F">
        <w:rPr>
          <w:color w:val="000000"/>
        </w:rPr>
        <w:t>, která byla</w:t>
      </w:r>
      <w:r w:rsidRPr="00A13A1F">
        <w:rPr>
          <w:color w:val="000000"/>
        </w:rPr>
        <w:t xml:space="preserve"> přidělena do senátu 40 C (senát místopředsedkyně pro civilní oddělení JUDr. Ing. Marcelu Vlčkovou), která v průběhu roku 2023 vykonávala úkony podle pokynu místopředsedkyně střídavě pro jednotlivé soudce </w:t>
      </w:r>
      <w:r w:rsidR="00653F19" w:rsidRPr="00A13A1F">
        <w:rPr>
          <w:color w:val="000000"/>
        </w:rPr>
        <w:t>na úseku občanskoprávního sporného.</w:t>
      </w:r>
    </w:p>
    <w:p w14:paraId="5F26DDB3" w14:textId="45E58E76" w:rsidR="009B44B8" w:rsidRPr="00A13A1F" w:rsidRDefault="009B44B8" w:rsidP="009B44B8">
      <w:pPr>
        <w:numPr>
          <w:ilvl w:val="0"/>
          <w:numId w:val="4"/>
        </w:numPr>
        <w:rPr>
          <w:color w:val="000000"/>
        </w:rPr>
      </w:pPr>
      <w:r w:rsidRPr="00A13A1F">
        <w:rPr>
          <w:color w:val="000000"/>
        </w:rPr>
        <w:t>Jak je řešeno přidělování asistentů soudců na zdejším soudu, kolik z celkového množství soudců a po kterou část roku 2023 mělo asistenta přiděleno</w:t>
      </w:r>
      <w:r w:rsidR="00653F19" w:rsidRPr="00A13A1F">
        <w:rPr>
          <w:color w:val="000000"/>
        </w:rPr>
        <w:t>.</w:t>
      </w:r>
    </w:p>
    <w:p w14:paraId="49AA4120" w14:textId="379ECFB7" w:rsidR="00653F19" w:rsidRPr="00A13A1F" w:rsidRDefault="00653F19" w:rsidP="00653F19">
      <w:pPr>
        <w:ind w:left="720"/>
        <w:rPr>
          <w:color w:val="000000"/>
        </w:rPr>
      </w:pPr>
      <w:r w:rsidRPr="00A13A1F">
        <w:rPr>
          <w:color w:val="000000"/>
        </w:rPr>
        <w:t xml:space="preserve">Odpověď </w:t>
      </w:r>
    </w:p>
    <w:p w14:paraId="4FE6E1D9" w14:textId="634AD2CA" w:rsidR="00653F19" w:rsidRPr="00A13A1F" w:rsidRDefault="00653F19" w:rsidP="00653F19">
      <w:pPr>
        <w:ind w:left="720"/>
        <w:rPr>
          <w:color w:val="000000"/>
        </w:rPr>
      </w:pPr>
      <w:r w:rsidRPr="00A13A1F">
        <w:rPr>
          <w:color w:val="000000"/>
        </w:rPr>
        <w:t>Pro rok 2024 u zdejšího soudu není vykonávána funkce asistenta soudce.</w:t>
      </w:r>
    </w:p>
    <w:p w14:paraId="1FEC41DD" w14:textId="2FF38E96" w:rsidR="009B44B8" w:rsidRPr="00A13A1F" w:rsidRDefault="009B44B8" w:rsidP="009B44B8">
      <w:pPr>
        <w:numPr>
          <w:ilvl w:val="0"/>
          <w:numId w:val="4"/>
        </w:numPr>
        <w:rPr>
          <w:color w:val="000000"/>
        </w:rPr>
      </w:pPr>
      <w:r w:rsidRPr="00A13A1F">
        <w:rPr>
          <w:color w:val="000000"/>
        </w:rPr>
        <w:t>Kdo byl předseda a místopředseda soudu od roku 1980 do současnosti</w:t>
      </w:r>
      <w:r w:rsidR="002A75B5" w:rsidRPr="00A13A1F">
        <w:rPr>
          <w:color w:val="000000"/>
        </w:rPr>
        <w:t>?</w:t>
      </w:r>
    </w:p>
    <w:p w14:paraId="36557DF1" w14:textId="48858B64" w:rsidR="007F3A86" w:rsidRPr="00A13A1F" w:rsidRDefault="007F3A86" w:rsidP="009B44B8">
      <w:pPr>
        <w:ind w:left="720"/>
        <w:rPr>
          <w:color w:val="000000"/>
        </w:rPr>
      </w:pPr>
      <w:r w:rsidRPr="00A13A1F">
        <w:rPr>
          <w:color w:val="000000"/>
        </w:rPr>
        <w:t>Odpověď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3189"/>
        <w:gridCol w:w="3481"/>
      </w:tblGrid>
      <w:tr w:rsidR="007F3A86" w:rsidRPr="00A13A1F" w14:paraId="0954E6FE" w14:textId="77777777" w:rsidTr="00412F11">
        <w:tc>
          <w:tcPr>
            <w:tcW w:w="1980" w:type="dxa"/>
          </w:tcPr>
          <w:p w14:paraId="74F02BEA" w14:textId="77777777" w:rsidR="007F3A86" w:rsidRPr="00A13A1F" w:rsidRDefault="007F3A86" w:rsidP="00412F11">
            <w:pPr>
              <w:jc w:val="center"/>
              <w:rPr>
                <w:b/>
              </w:rPr>
            </w:pPr>
          </w:p>
          <w:p w14:paraId="3CD1B35C" w14:textId="77777777" w:rsidR="007F3A86" w:rsidRPr="00A13A1F" w:rsidRDefault="007F3A86" w:rsidP="00412F11">
            <w:pPr>
              <w:jc w:val="center"/>
              <w:rPr>
                <w:b/>
              </w:rPr>
            </w:pPr>
            <w:r w:rsidRPr="00A13A1F">
              <w:rPr>
                <w:b/>
              </w:rPr>
              <w:t>období</w:t>
            </w:r>
          </w:p>
        </w:tc>
        <w:tc>
          <w:tcPr>
            <w:tcW w:w="3189" w:type="dxa"/>
          </w:tcPr>
          <w:p w14:paraId="53DA93EE" w14:textId="77777777" w:rsidR="007F3A86" w:rsidRPr="00A13A1F" w:rsidRDefault="007F3A86" w:rsidP="00412F11">
            <w:pPr>
              <w:jc w:val="center"/>
              <w:rPr>
                <w:b/>
              </w:rPr>
            </w:pPr>
          </w:p>
          <w:p w14:paraId="036A048E" w14:textId="77777777" w:rsidR="007F3A86" w:rsidRPr="00A13A1F" w:rsidRDefault="007F3A86" w:rsidP="00412F11">
            <w:pPr>
              <w:jc w:val="center"/>
              <w:rPr>
                <w:b/>
              </w:rPr>
            </w:pPr>
            <w:r w:rsidRPr="00A13A1F">
              <w:rPr>
                <w:b/>
              </w:rPr>
              <w:t>předseda</w:t>
            </w:r>
          </w:p>
        </w:tc>
        <w:tc>
          <w:tcPr>
            <w:tcW w:w="3481" w:type="dxa"/>
          </w:tcPr>
          <w:p w14:paraId="153D6F11" w14:textId="77777777" w:rsidR="007F3A86" w:rsidRPr="00A13A1F" w:rsidRDefault="007F3A86" w:rsidP="00412F11">
            <w:pPr>
              <w:jc w:val="center"/>
              <w:rPr>
                <w:b/>
              </w:rPr>
            </w:pPr>
          </w:p>
          <w:p w14:paraId="70DA8A7B" w14:textId="77777777" w:rsidR="007F3A86" w:rsidRPr="00A13A1F" w:rsidRDefault="007F3A86" w:rsidP="00412F11">
            <w:pPr>
              <w:jc w:val="center"/>
              <w:rPr>
                <w:b/>
              </w:rPr>
            </w:pPr>
            <w:r w:rsidRPr="00A13A1F">
              <w:rPr>
                <w:b/>
              </w:rPr>
              <w:t>místopředsedové</w:t>
            </w:r>
          </w:p>
          <w:p w14:paraId="0AFF9071" w14:textId="77777777" w:rsidR="007F3A86" w:rsidRPr="00A13A1F" w:rsidRDefault="007F3A86" w:rsidP="00412F11">
            <w:pPr>
              <w:jc w:val="center"/>
              <w:rPr>
                <w:b/>
              </w:rPr>
            </w:pPr>
          </w:p>
        </w:tc>
      </w:tr>
      <w:tr w:rsidR="007F3A86" w:rsidRPr="00A13A1F" w14:paraId="56B5F3E8" w14:textId="77777777" w:rsidTr="00946F9F">
        <w:trPr>
          <w:trHeight w:val="703"/>
        </w:trPr>
        <w:tc>
          <w:tcPr>
            <w:tcW w:w="1980" w:type="dxa"/>
          </w:tcPr>
          <w:p w14:paraId="1FF1F0B6" w14:textId="77777777" w:rsidR="007F3A86" w:rsidRPr="00A13A1F" w:rsidRDefault="007F3A86" w:rsidP="00412F11">
            <w:pPr>
              <w:jc w:val="center"/>
            </w:pPr>
            <w:r w:rsidRPr="00A13A1F">
              <w:t>2020-2022</w:t>
            </w:r>
          </w:p>
        </w:tc>
        <w:tc>
          <w:tcPr>
            <w:tcW w:w="3189" w:type="dxa"/>
          </w:tcPr>
          <w:p w14:paraId="2BE11117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>Mgr. Jiří Nezhoda</w:t>
            </w:r>
          </w:p>
          <w:p w14:paraId="23D3CFA5" w14:textId="11144D70" w:rsidR="007F3A86" w:rsidRPr="00A13A1F" w:rsidRDefault="007F3A86" w:rsidP="00412F11"/>
        </w:tc>
        <w:tc>
          <w:tcPr>
            <w:tcW w:w="3481" w:type="dxa"/>
          </w:tcPr>
          <w:p w14:paraId="7B28D654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>JUDr. Ing. Marcela Vlčková</w:t>
            </w:r>
          </w:p>
          <w:p w14:paraId="6CD1C23E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 xml:space="preserve">JUDr. Petr Prašivka </w:t>
            </w:r>
          </w:p>
          <w:p w14:paraId="4EEC34E4" w14:textId="77777777" w:rsidR="007F3A86" w:rsidRPr="00A13A1F" w:rsidRDefault="007F3A86" w:rsidP="007F3A86"/>
        </w:tc>
      </w:tr>
      <w:tr w:rsidR="007F3A86" w:rsidRPr="00A13A1F" w14:paraId="7C389AA7" w14:textId="77777777" w:rsidTr="00412F11">
        <w:tc>
          <w:tcPr>
            <w:tcW w:w="1980" w:type="dxa"/>
          </w:tcPr>
          <w:p w14:paraId="434585BC" w14:textId="77777777" w:rsidR="007F3A86" w:rsidRPr="00A13A1F" w:rsidRDefault="007F3A86" w:rsidP="00412F11">
            <w:pPr>
              <w:jc w:val="center"/>
            </w:pPr>
            <w:r w:rsidRPr="00A13A1F">
              <w:t>2019</w:t>
            </w:r>
          </w:p>
        </w:tc>
        <w:tc>
          <w:tcPr>
            <w:tcW w:w="3189" w:type="dxa"/>
          </w:tcPr>
          <w:p w14:paraId="709240A6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>Mgr. Jiří Nezhoda</w:t>
            </w:r>
          </w:p>
        </w:tc>
        <w:tc>
          <w:tcPr>
            <w:tcW w:w="3481" w:type="dxa"/>
          </w:tcPr>
          <w:p w14:paraId="33A1481D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>JUDr. Ladislava Olbrechtová</w:t>
            </w:r>
          </w:p>
          <w:p w14:paraId="1C79477C" w14:textId="77777777" w:rsidR="007F3A86" w:rsidRPr="00A13A1F" w:rsidRDefault="007F3A86" w:rsidP="007F3A86">
            <w:pPr>
              <w:spacing w:after="0"/>
              <w:rPr>
                <w:b/>
              </w:rPr>
            </w:pPr>
            <w:r w:rsidRPr="00A13A1F">
              <w:rPr>
                <w:b/>
              </w:rPr>
              <w:t xml:space="preserve">JUDr. Petr Prašivka </w:t>
            </w:r>
          </w:p>
          <w:p w14:paraId="73B830E4" w14:textId="77777777" w:rsidR="007F3A86" w:rsidRPr="00A13A1F" w:rsidRDefault="007F3A86" w:rsidP="00412F11">
            <w:pPr>
              <w:rPr>
                <w:b/>
              </w:rPr>
            </w:pPr>
          </w:p>
        </w:tc>
      </w:tr>
      <w:tr w:rsidR="007F3A86" w:rsidRPr="00A13A1F" w14:paraId="78461917" w14:textId="77777777" w:rsidTr="00412F11">
        <w:tc>
          <w:tcPr>
            <w:tcW w:w="1980" w:type="dxa"/>
          </w:tcPr>
          <w:p w14:paraId="5458DC84" w14:textId="77777777" w:rsidR="007F3A86" w:rsidRPr="00A13A1F" w:rsidRDefault="007F3A86" w:rsidP="00412F11">
            <w:pPr>
              <w:jc w:val="center"/>
            </w:pPr>
            <w:r w:rsidRPr="00A13A1F">
              <w:lastRenderedPageBreak/>
              <w:t>2015-2018</w:t>
            </w:r>
          </w:p>
        </w:tc>
        <w:tc>
          <w:tcPr>
            <w:tcW w:w="3189" w:type="dxa"/>
          </w:tcPr>
          <w:p w14:paraId="49A5EDAE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>JUDr. Petr Prašivka</w:t>
            </w:r>
          </w:p>
        </w:tc>
        <w:tc>
          <w:tcPr>
            <w:tcW w:w="3481" w:type="dxa"/>
          </w:tcPr>
          <w:p w14:paraId="6681284E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>JUDr. Ladislava Olbrechtová</w:t>
            </w:r>
          </w:p>
          <w:p w14:paraId="03F4298E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>Mgr. Jiří Nezhoda</w:t>
            </w:r>
          </w:p>
          <w:p w14:paraId="48EAF1AB" w14:textId="77777777" w:rsidR="007F3A86" w:rsidRPr="00A13A1F" w:rsidRDefault="007F3A86" w:rsidP="00412F11"/>
        </w:tc>
      </w:tr>
      <w:tr w:rsidR="007F3A86" w:rsidRPr="00A13A1F" w14:paraId="2D4B15D8" w14:textId="77777777" w:rsidTr="00412F11">
        <w:tc>
          <w:tcPr>
            <w:tcW w:w="1980" w:type="dxa"/>
          </w:tcPr>
          <w:p w14:paraId="360DBB90" w14:textId="77777777" w:rsidR="007F3A86" w:rsidRPr="00A13A1F" w:rsidRDefault="007F3A86" w:rsidP="00412F11">
            <w:pPr>
              <w:jc w:val="center"/>
            </w:pPr>
            <w:r w:rsidRPr="00A13A1F">
              <w:t>2012-2014</w:t>
            </w:r>
          </w:p>
        </w:tc>
        <w:tc>
          <w:tcPr>
            <w:tcW w:w="3189" w:type="dxa"/>
          </w:tcPr>
          <w:p w14:paraId="2C188ED5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>JUDr. Petr Prašivka</w:t>
            </w:r>
          </w:p>
        </w:tc>
        <w:tc>
          <w:tcPr>
            <w:tcW w:w="3481" w:type="dxa"/>
          </w:tcPr>
          <w:p w14:paraId="4FBD3BA6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>JUDr. Ladislava Olbrechtová</w:t>
            </w:r>
          </w:p>
          <w:p w14:paraId="29A620FA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>Mgr. Petr Novák</w:t>
            </w:r>
          </w:p>
          <w:p w14:paraId="654BF035" w14:textId="77777777" w:rsidR="007F3A86" w:rsidRPr="00A13A1F" w:rsidRDefault="007F3A86" w:rsidP="00412F11">
            <w:pPr>
              <w:rPr>
                <w:b/>
              </w:rPr>
            </w:pPr>
          </w:p>
        </w:tc>
      </w:tr>
      <w:tr w:rsidR="007F3A86" w:rsidRPr="00A13A1F" w14:paraId="2E527120" w14:textId="77777777" w:rsidTr="00412F11">
        <w:tc>
          <w:tcPr>
            <w:tcW w:w="1980" w:type="dxa"/>
          </w:tcPr>
          <w:p w14:paraId="582E15AF" w14:textId="77777777" w:rsidR="007F3A86" w:rsidRPr="00A13A1F" w:rsidRDefault="007F3A86" w:rsidP="00412F11">
            <w:pPr>
              <w:jc w:val="center"/>
            </w:pPr>
            <w:r w:rsidRPr="00A13A1F">
              <w:t>1994-2011</w:t>
            </w:r>
          </w:p>
        </w:tc>
        <w:tc>
          <w:tcPr>
            <w:tcW w:w="3189" w:type="dxa"/>
          </w:tcPr>
          <w:p w14:paraId="32DE4C06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>JUDr. Jiřina Jalůvková</w:t>
            </w:r>
          </w:p>
          <w:p w14:paraId="151757D3" w14:textId="4931AB13" w:rsidR="007F3A86" w:rsidRPr="00A13A1F" w:rsidRDefault="007F3A86" w:rsidP="00412F11">
            <w:r w:rsidRPr="00A13A1F">
              <w:t xml:space="preserve"> </w:t>
            </w:r>
          </w:p>
          <w:p w14:paraId="3B9104BB" w14:textId="77777777" w:rsidR="007F3A86" w:rsidRPr="00A13A1F" w:rsidRDefault="007F3A86" w:rsidP="00412F11">
            <w:pPr>
              <w:rPr>
                <w:b/>
              </w:rPr>
            </w:pPr>
          </w:p>
        </w:tc>
        <w:tc>
          <w:tcPr>
            <w:tcW w:w="3481" w:type="dxa"/>
          </w:tcPr>
          <w:p w14:paraId="5AF36457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>JUDr. Helena Veličková</w:t>
            </w:r>
          </w:p>
          <w:p w14:paraId="13EE0C16" w14:textId="459E5C91" w:rsidR="007F3A86" w:rsidRPr="00A13A1F" w:rsidRDefault="007F3A86" w:rsidP="007F3A86">
            <w:pPr>
              <w:rPr>
                <w:b/>
              </w:rPr>
            </w:pPr>
            <w:r w:rsidRPr="00A13A1F">
              <w:rPr>
                <w:b/>
              </w:rPr>
              <w:t xml:space="preserve">JUDr. Petr Prašivka </w:t>
            </w:r>
          </w:p>
        </w:tc>
      </w:tr>
      <w:tr w:rsidR="007F3A86" w:rsidRPr="00A13A1F" w14:paraId="68160932" w14:textId="77777777" w:rsidTr="00412F11">
        <w:tc>
          <w:tcPr>
            <w:tcW w:w="1980" w:type="dxa"/>
          </w:tcPr>
          <w:p w14:paraId="160B807F" w14:textId="77777777" w:rsidR="007F3A86" w:rsidRPr="00A13A1F" w:rsidRDefault="007F3A86" w:rsidP="00412F11">
            <w:pPr>
              <w:jc w:val="center"/>
            </w:pPr>
            <w:r w:rsidRPr="00A13A1F">
              <w:t>1993-1990</w:t>
            </w:r>
          </w:p>
        </w:tc>
        <w:tc>
          <w:tcPr>
            <w:tcW w:w="3189" w:type="dxa"/>
          </w:tcPr>
          <w:p w14:paraId="7AF1654E" w14:textId="77777777" w:rsidR="007F3A86" w:rsidRPr="00A13A1F" w:rsidRDefault="007F3A86" w:rsidP="00412F11">
            <w:pPr>
              <w:rPr>
                <w:b/>
              </w:rPr>
            </w:pPr>
            <w:r w:rsidRPr="00A13A1F">
              <w:rPr>
                <w:b/>
              </w:rPr>
              <w:t>JUDr. Alois Cihlář</w:t>
            </w:r>
          </w:p>
          <w:p w14:paraId="19C84B10" w14:textId="77777777" w:rsidR="007F3A86" w:rsidRPr="00A13A1F" w:rsidRDefault="007F3A86" w:rsidP="00412F11">
            <w:pPr>
              <w:rPr>
                <w:b/>
              </w:rPr>
            </w:pPr>
          </w:p>
        </w:tc>
        <w:tc>
          <w:tcPr>
            <w:tcW w:w="3481" w:type="dxa"/>
          </w:tcPr>
          <w:p w14:paraId="41A0CCE6" w14:textId="1BC6F21F" w:rsidR="007F3A86" w:rsidRPr="00A13A1F" w:rsidRDefault="007F3A86" w:rsidP="00412F11">
            <w:r w:rsidRPr="00A13A1F">
              <w:rPr>
                <w:b/>
              </w:rPr>
              <w:t>JUDr. Helena Veličková</w:t>
            </w:r>
            <w:r w:rsidRPr="00A13A1F">
              <w:t xml:space="preserve"> </w:t>
            </w:r>
          </w:p>
          <w:p w14:paraId="50E1605B" w14:textId="5A962F1C" w:rsidR="007F3A86" w:rsidRPr="00A13A1F" w:rsidRDefault="007F3A86" w:rsidP="00412F11">
            <w:r w:rsidRPr="00A13A1F">
              <w:rPr>
                <w:b/>
              </w:rPr>
              <w:t>JUDr. Jaroslava Volná</w:t>
            </w:r>
            <w:r w:rsidRPr="00A13A1F">
              <w:t xml:space="preserve"> </w:t>
            </w:r>
          </w:p>
          <w:p w14:paraId="713A63DD" w14:textId="77777777" w:rsidR="007F3A86" w:rsidRPr="00A13A1F" w:rsidRDefault="007F3A86" w:rsidP="00412F11">
            <w:pPr>
              <w:rPr>
                <w:b/>
              </w:rPr>
            </w:pPr>
          </w:p>
        </w:tc>
      </w:tr>
      <w:tr w:rsidR="00A35557" w:rsidRPr="00A13A1F" w14:paraId="09C77042" w14:textId="77777777" w:rsidTr="00404EFD">
        <w:tc>
          <w:tcPr>
            <w:tcW w:w="1980" w:type="dxa"/>
          </w:tcPr>
          <w:p w14:paraId="1E4D27CF" w14:textId="0E0D4014" w:rsidR="00A35557" w:rsidRPr="00A13A1F" w:rsidRDefault="00A35557" w:rsidP="00412F11">
            <w:pPr>
              <w:jc w:val="center"/>
            </w:pPr>
            <w:r w:rsidRPr="00A13A1F">
              <w:t>1989-1980</w:t>
            </w:r>
          </w:p>
        </w:tc>
        <w:tc>
          <w:tcPr>
            <w:tcW w:w="6670" w:type="dxa"/>
            <w:gridSpan w:val="2"/>
          </w:tcPr>
          <w:p w14:paraId="5160CDE3" w14:textId="72B6B0FF" w:rsidR="00A35557" w:rsidRPr="00A13A1F" w:rsidRDefault="00A35557" w:rsidP="00412F11">
            <w:pPr>
              <w:rPr>
                <w:b/>
              </w:rPr>
            </w:pPr>
            <w:r w:rsidRPr="00A13A1F">
              <w:rPr>
                <w:b/>
              </w:rPr>
              <w:t>Povinný subjekt již nemá k dispozici evidenční pomůcky, tj. rozvrh práce pro jednotlivé roky, z kterých by tento údaj získal.</w:t>
            </w:r>
          </w:p>
        </w:tc>
      </w:tr>
    </w:tbl>
    <w:p w14:paraId="7E8FFD2A" w14:textId="77777777" w:rsidR="007F3A86" w:rsidRPr="00A13A1F" w:rsidRDefault="007F3A86" w:rsidP="009B44B8">
      <w:pPr>
        <w:ind w:left="720"/>
        <w:rPr>
          <w:color w:val="000000"/>
        </w:rPr>
      </w:pPr>
    </w:p>
    <w:p w14:paraId="341EB2BE" w14:textId="77777777" w:rsidR="00B87FC3" w:rsidRPr="00A13A1F" w:rsidRDefault="00B87FC3" w:rsidP="00D2205C">
      <w:pPr>
        <w:tabs>
          <w:tab w:val="center" w:pos="6379"/>
        </w:tabs>
        <w:spacing w:after="0"/>
        <w:rPr>
          <w:bCs/>
          <w:color w:val="000000"/>
        </w:rPr>
      </w:pPr>
    </w:p>
    <w:p w14:paraId="3408798A" w14:textId="7A934AC3" w:rsidR="00C706E9" w:rsidRPr="00A13A1F" w:rsidRDefault="00B87FC3" w:rsidP="00D2205C">
      <w:pPr>
        <w:tabs>
          <w:tab w:val="center" w:pos="6379"/>
        </w:tabs>
        <w:spacing w:after="0"/>
        <w:rPr>
          <w:bCs/>
          <w:color w:val="000000"/>
        </w:rPr>
      </w:pPr>
      <w:r w:rsidRPr="00A13A1F">
        <w:rPr>
          <w:bCs/>
          <w:color w:val="000000"/>
        </w:rPr>
        <w:t>Pokud požadujete doplňující odpově</w:t>
      </w:r>
      <w:r w:rsidR="002A75B5" w:rsidRPr="00A13A1F">
        <w:rPr>
          <w:bCs/>
          <w:color w:val="000000"/>
        </w:rPr>
        <w:t xml:space="preserve">di </w:t>
      </w:r>
      <w:r w:rsidRPr="00A13A1F">
        <w:rPr>
          <w:bCs/>
          <w:color w:val="000000"/>
        </w:rPr>
        <w:t xml:space="preserve">k otázkám 3) a 4) týkající se jiných rejstříků (rejstříky </w:t>
      </w:r>
      <w:proofErr w:type="spellStart"/>
      <w:r w:rsidRPr="00A13A1F">
        <w:rPr>
          <w:bCs/>
          <w:color w:val="000000"/>
        </w:rPr>
        <w:t>N</w:t>
      </w:r>
      <w:r w:rsidR="002A75B5" w:rsidRPr="00A13A1F">
        <w:rPr>
          <w:bCs/>
          <w:color w:val="000000"/>
        </w:rPr>
        <w:t>c</w:t>
      </w:r>
      <w:proofErr w:type="spellEnd"/>
      <w:r w:rsidRPr="00A13A1F">
        <w:rPr>
          <w:bCs/>
          <w:color w:val="000000"/>
        </w:rPr>
        <w:t xml:space="preserve">, </w:t>
      </w:r>
      <w:proofErr w:type="spellStart"/>
      <w:r w:rsidRPr="00A13A1F">
        <w:rPr>
          <w:bCs/>
          <w:color w:val="000000"/>
        </w:rPr>
        <w:t>Nt</w:t>
      </w:r>
      <w:proofErr w:type="spellEnd"/>
      <w:r w:rsidRPr="00A13A1F">
        <w:rPr>
          <w:bCs/>
          <w:color w:val="000000"/>
        </w:rPr>
        <w:t xml:space="preserve"> aj.)</w:t>
      </w:r>
      <w:r w:rsidR="002A75B5" w:rsidRPr="00A13A1F">
        <w:rPr>
          <w:bCs/>
          <w:color w:val="000000"/>
        </w:rPr>
        <w:t>,</w:t>
      </w:r>
      <w:r w:rsidRPr="00A13A1F">
        <w:rPr>
          <w:bCs/>
          <w:color w:val="000000"/>
        </w:rPr>
        <w:t xml:space="preserve"> je nutno nejdříve vyhovět výzvě dle § 14 odst. 5 písm. b)</w:t>
      </w:r>
      <w:r w:rsidR="002A75B5" w:rsidRPr="00A13A1F">
        <w:rPr>
          <w:bCs/>
          <w:color w:val="000000"/>
        </w:rPr>
        <w:t xml:space="preserve"> </w:t>
      </w:r>
      <w:proofErr w:type="spellStart"/>
      <w:r w:rsidR="002A75B5" w:rsidRPr="00A13A1F">
        <w:rPr>
          <w:bCs/>
          <w:color w:val="000000"/>
        </w:rPr>
        <w:t>InfZ</w:t>
      </w:r>
      <w:proofErr w:type="spellEnd"/>
      <w:r w:rsidRPr="00A13A1F">
        <w:rPr>
          <w:bCs/>
          <w:color w:val="000000"/>
        </w:rPr>
        <w:t xml:space="preserve"> ze dne 23. května 2024, která Vám byla</w:t>
      </w:r>
      <w:r w:rsidR="00C706E9" w:rsidRPr="00A13A1F">
        <w:rPr>
          <w:bCs/>
          <w:color w:val="000000"/>
        </w:rPr>
        <w:t xml:space="preserve"> </w:t>
      </w:r>
      <w:r w:rsidR="002A75B5" w:rsidRPr="00A13A1F">
        <w:rPr>
          <w:bCs/>
          <w:color w:val="000000"/>
        </w:rPr>
        <w:t>dodána do datové schránky dne 23. 5. 2024</w:t>
      </w:r>
      <w:r w:rsidRPr="00A13A1F">
        <w:rPr>
          <w:bCs/>
          <w:color w:val="000000"/>
        </w:rPr>
        <w:t xml:space="preserve">. </w:t>
      </w:r>
    </w:p>
    <w:p w14:paraId="513E46F5" w14:textId="77777777" w:rsidR="00C706E9" w:rsidRPr="00A13A1F" w:rsidRDefault="00C706E9" w:rsidP="00D2205C">
      <w:pPr>
        <w:tabs>
          <w:tab w:val="center" w:pos="6379"/>
        </w:tabs>
        <w:spacing w:after="0"/>
        <w:rPr>
          <w:bCs/>
          <w:color w:val="000000"/>
        </w:rPr>
      </w:pPr>
    </w:p>
    <w:p w14:paraId="7C065CCD" w14:textId="562F3B80" w:rsidR="00B87FC3" w:rsidRPr="00A13A1F" w:rsidRDefault="00C706E9" w:rsidP="00D2205C">
      <w:pPr>
        <w:tabs>
          <w:tab w:val="center" w:pos="6379"/>
        </w:tabs>
        <w:spacing w:after="0"/>
        <w:rPr>
          <w:bCs/>
          <w:color w:val="000000"/>
        </w:rPr>
      </w:pPr>
      <w:r w:rsidRPr="00A13A1F">
        <w:rPr>
          <w:bCs/>
          <w:color w:val="000000"/>
        </w:rPr>
        <w:t>Považujete-li rozsah informací za dostačující,</w:t>
      </w:r>
      <w:r w:rsidR="00B87FC3" w:rsidRPr="00A13A1F">
        <w:rPr>
          <w:bCs/>
          <w:color w:val="000000"/>
        </w:rPr>
        <w:t xml:space="preserve"> povinný subjekt po uplynutí </w:t>
      </w:r>
      <w:proofErr w:type="gramStart"/>
      <w:r w:rsidR="00B87FC3" w:rsidRPr="00A13A1F">
        <w:rPr>
          <w:bCs/>
          <w:color w:val="000000"/>
        </w:rPr>
        <w:t>30</w:t>
      </w:r>
      <w:r w:rsidRPr="00A13A1F">
        <w:rPr>
          <w:bCs/>
          <w:color w:val="000000"/>
        </w:rPr>
        <w:t xml:space="preserve"> </w:t>
      </w:r>
      <w:r w:rsidR="00B87FC3" w:rsidRPr="00A13A1F">
        <w:rPr>
          <w:bCs/>
          <w:color w:val="000000"/>
        </w:rPr>
        <w:t>denní</w:t>
      </w:r>
      <w:proofErr w:type="gramEnd"/>
      <w:r w:rsidR="00B87FC3" w:rsidRPr="00A13A1F">
        <w:rPr>
          <w:bCs/>
          <w:color w:val="000000"/>
        </w:rPr>
        <w:t xml:space="preserve"> lhůty žádost založí jako zcela vyřízenou.</w:t>
      </w:r>
    </w:p>
    <w:p w14:paraId="16E2888C" w14:textId="77777777" w:rsidR="00C706E9" w:rsidRPr="00A13A1F" w:rsidRDefault="00C706E9" w:rsidP="00D2205C">
      <w:pPr>
        <w:tabs>
          <w:tab w:val="center" w:pos="6379"/>
        </w:tabs>
        <w:spacing w:after="0"/>
        <w:rPr>
          <w:b/>
          <w:color w:val="000000"/>
        </w:rPr>
      </w:pPr>
    </w:p>
    <w:p w14:paraId="288503D7" w14:textId="54D91B7D" w:rsidR="00C706E9" w:rsidRPr="00A13A1F" w:rsidRDefault="00C706E9" w:rsidP="00D2205C">
      <w:pPr>
        <w:tabs>
          <w:tab w:val="center" w:pos="6379"/>
        </w:tabs>
        <w:spacing w:after="0"/>
        <w:rPr>
          <w:bCs/>
          <w:color w:val="000000"/>
        </w:rPr>
      </w:pPr>
      <w:r w:rsidRPr="00A13A1F">
        <w:rPr>
          <w:bCs/>
          <w:color w:val="000000"/>
        </w:rPr>
        <w:t>S pozdravem</w:t>
      </w:r>
    </w:p>
    <w:p w14:paraId="279F6A8B" w14:textId="77777777" w:rsidR="00C706E9" w:rsidRPr="00A13A1F" w:rsidRDefault="00C706E9" w:rsidP="00D2205C">
      <w:pPr>
        <w:tabs>
          <w:tab w:val="center" w:pos="6379"/>
        </w:tabs>
        <w:spacing w:after="0"/>
        <w:rPr>
          <w:bCs/>
          <w:color w:val="000000"/>
        </w:rPr>
      </w:pPr>
    </w:p>
    <w:p w14:paraId="33EA27B7" w14:textId="77777777" w:rsidR="00C706E9" w:rsidRPr="00A13A1F" w:rsidRDefault="00C706E9" w:rsidP="00D2205C">
      <w:pPr>
        <w:tabs>
          <w:tab w:val="center" w:pos="6379"/>
        </w:tabs>
        <w:spacing w:after="0"/>
        <w:rPr>
          <w:bCs/>
          <w:color w:val="000000"/>
        </w:rPr>
      </w:pPr>
    </w:p>
    <w:p w14:paraId="3451C97C" w14:textId="0B9D319D" w:rsidR="00E8078F" w:rsidRPr="00A13A1F" w:rsidRDefault="003F2A7A" w:rsidP="00D2205C">
      <w:pPr>
        <w:tabs>
          <w:tab w:val="center" w:pos="6379"/>
        </w:tabs>
        <w:spacing w:after="0"/>
        <w:rPr>
          <w:color w:val="000000"/>
        </w:rPr>
      </w:pPr>
      <w:r w:rsidRPr="00A13A1F">
        <w:rPr>
          <w:b/>
          <w:color w:val="000000"/>
        </w:rPr>
        <w:t>Silvie Hyklová</w:t>
      </w:r>
    </w:p>
    <w:p w14:paraId="40AB7B27" w14:textId="77777777" w:rsidR="00D2205C" w:rsidRPr="00A13A1F" w:rsidRDefault="003F2A7A" w:rsidP="00D2205C">
      <w:pPr>
        <w:tabs>
          <w:tab w:val="center" w:pos="6379"/>
        </w:tabs>
        <w:spacing w:after="0"/>
        <w:rPr>
          <w:color w:val="000000"/>
        </w:rPr>
      </w:pPr>
      <w:r w:rsidRPr="00A13A1F">
        <w:rPr>
          <w:color w:val="000000"/>
        </w:rPr>
        <w:t>vyšší soudní úřednice</w:t>
      </w:r>
    </w:p>
    <w:p w14:paraId="0DA07098" w14:textId="77777777" w:rsidR="00A84FE2" w:rsidRPr="00A13A1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13A1F">
        <w:rPr>
          <w:color w:val="000000"/>
        </w:rPr>
        <w:t>pověřená vyřizováním žádosti</w:t>
      </w:r>
    </w:p>
    <w:p w14:paraId="5F0C407F" w14:textId="77777777" w:rsidR="008655DF" w:rsidRPr="00A13A1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13A1F">
        <w:rPr>
          <w:color w:val="000000"/>
        </w:rPr>
        <w:t>dle zák.</w:t>
      </w:r>
      <w:r w:rsidR="003F2A7A" w:rsidRPr="00A13A1F">
        <w:rPr>
          <w:color w:val="000000"/>
        </w:rPr>
        <w:t xml:space="preserve"> č. </w:t>
      </w:r>
      <w:r w:rsidRPr="00A13A1F">
        <w:rPr>
          <w:color w:val="000000"/>
        </w:rPr>
        <w:t>106/1999 Sb.</w:t>
      </w:r>
    </w:p>
    <w:sectPr w:rsidR="008655DF" w:rsidRPr="00A13A1F" w:rsidSect="003F2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B416" w14:textId="77777777" w:rsidR="00C5050F" w:rsidRDefault="00C5050F" w:rsidP="00AE1EE3">
      <w:pPr>
        <w:spacing w:after="0"/>
      </w:pPr>
      <w:r>
        <w:separator/>
      </w:r>
    </w:p>
  </w:endnote>
  <w:endnote w:type="continuationSeparator" w:id="0">
    <w:p w14:paraId="7F6DBE1C" w14:textId="77777777" w:rsidR="00C5050F" w:rsidRDefault="00C5050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7624" w14:textId="77777777" w:rsidR="003F2A7A" w:rsidRPr="003F2A7A" w:rsidRDefault="003F2A7A" w:rsidP="003F2A7A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65BA" w14:textId="77777777" w:rsidR="003F2A7A" w:rsidRPr="003F2A7A" w:rsidRDefault="003F2A7A" w:rsidP="003F2A7A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7780" w14:textId="77777777" w:rsidR="00181993" w:rsidRPr="003F2A7A" w:rsidRDefault="00181993" w:rsidP="003F2A7A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FE74" w14:textId="77777777" w:rsidR="00C5050F" w:rsidRDefault="00C5050F" w:rsidP="00AE1EE3">
      <w:pPr>
        <w:spacing w:after="0"/>
      </w:pPr>
      <w:r>
        <w:separator/>
      </w:r>
    </w:p>
  </w:footnote>
  <w:footnote w:type="continuationSeparator" w:id="0">
    <w:p w14:paraId="73B42C04" w14:textId="77777777" w:rsidR="00C5050F" w:rsidRDefault="00C5050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7672" w14:textId="77777777" w:rsidR="00181993" w:rsidRPr="003F2A7A" w:rsidRDefault="007B7882" w:rsidP="003F2A7A">
    <w:pPr>
      <w:pStyle w:val="Zhlav"/>
      <w:framePr w:wrap="around" w:vAnchor="text" w:hAnchor="margin" w:xAlign="center" w:y="1"/>
      <w:rPr>
        <w:rStyle w:val="slostrnky"/>
        <w:sz w:val="24"/>
      </w:rPr>
    </w:pPr>
    <w:r w:rsidRPr="003F2A7A">
      <w:rPr>
        <w:rStyle w:val="slostrnky"/>
        <w:sz w:val="24"/>
      </w:rPr>
      <w:fldChar w:fldCharType="begin"/>
    </w:r>
    <w:r w:rsidR="00C65426" w:rsidRPr="003F2A7A">
      <w:rPr>
        <w:rStyle w:val="slostrnky"/>
        <w:sz w:val="24"/>
      </w:rPr>
      <w:instrText xml:space="preserve">PAGE  </w:instrText>
    </w:r>
    <w:r w:rsidRPr="003F2A7A">
      <w:rPr>
        <w:rStyle w:val="slostrnky"/>
        <w:sz w:val="24"/>
      </w:rPr>
      <w:fldChar w:fldCharType="end"/>
    </w:r>
  </w:p>
  <w:p w14:paraId="0286C4B7" w14:textId="77777777" w:rsidR="00181993" w:rsidRPr="003F2A7A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8A61" w14:textId="77777777" w:rsidR="003F2A7A" w:rsidRPr="003F2A7A" w:rsidRDefault="003F2A7A" w:rsidP="00CB2A75">
    <w:pPr>
      <w:pStyle w:val="Zhlav"/>
      <w:framePr w:wrap="around" w:vAnchor="text" w:hAnchor="margin" w:xAlign="center" w:y="1"/>
      <w:rPr>
        <w:rStyle w:val="slostrnky"/>
        <w:sz w:val="24"/>
      </w:rPr>
    </w:pPr>
    <w:r w:rsidRPr="003F2A7A">
      <w:rPr>
        <w:rStyle w:val="slostrnky"/>
        <w:sz w:val="24"/>
      </w:rPr>
      <w:fldChar w:fldCharType="begin"/>
    </w:r>
    <w:r w:rsidRPr="003F2A7A">
      <w:rPr>
        <w:rStyle w:val="slostrnky"/>
        <w:sz w:val="24"/>
      </w:rPr>
      <w:instrText xml:space="preserve"> PAGE </w:instrText>
    </w:r>
    <w:r w:rsidRPr="003F2A7A">
      <w:rPr>
        <w:rStyle w:val="slostrnky"/>
        <w:sz w:val="24"/>
      </w:rPr>
      <w:fldChar w:fldCharType="separate"/>
    </w:r>
    <w:r w:rsidRPr="003F2A7A">
      <w:rPr>
        <w:rStyle w:val="slostrnky"/>
        <w:noProof/>
        <w:sz w:val="24"/>
      </w:rPr>
      <w:t>1</w:t>
    </w:r>
    <w:r w:rsidRPr="003F2A7A">
      <w:rPr>
        <w:rStyle w:val="slostrnky"/>
        <w:sz w:val="24"/>
      </w:rPr>
      <w:fldChar w:fldCharType="end"/>
    </w:r>
  </w:p>
  <w:p w14:paraId="73C165BF" w14:textId="77777777" w:rsidR="00181993" w:rsidRPr="003F2A7A" w:rsidRDefault="003F2A7A" w:rsidP="003F2A7A">
    <w:pPr>
      <w:pStyle w:val="Zhlav"/>
      <w:rPr>
        <w:sz w:val="24"/>
      </w:rPr>
    </w:pPr>
    <w:r w:rsidRPr="003F2A7A">
      <w:rPr>
        <w:sz w:val="24"/>
      </w:rPr>
      <w:tab/>
    </w:r>
    <w:r w:rsidRPr="003F2A7A">
      <w:rPr>
        <w:sz w:val="24"/>
      </w:rPr>
      <w:tab/>
      <w:t>0 Si 124/2024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FA09" w14:textId="77777777" w:rsidR="003F2A7A" w:rsidRPr="003F2A7A" w:rsidRDefault="003F2A7A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90794"/>
    <w:multiLevelType w:val="hybridMultilevel"/>
    <w:tmpl w:val="302EC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8700">
    <w:abstractNumId w:val="1"/>
  </w:num>
  <w:num w:numId="2" w16cid:durableId="649137655">
    <w:abstractNumId w:val="0"/>
  </w:num>
  <w:num w:numId="3" w16cid:durableId="1304583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649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4&quot; Key=&quot;\\SOUFMFS01\User\s.hyklova\My Documents\Apstr V4\Vystup\0-SI-124-2024--05-30--12-01-3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5-30&quot;&gt;&lt;HlavniSpis Key=&quot;43294,42100&quot; PredmetRizeni=&quot;Žádost o poskytnutí informací dle zák. č. 106/1999 Sb.&quot; DatumDoslo=&quot;2024-05-16&quot; IsEPR=&quot;0&quot; SOPCastka=&quot;0&quot; SOPDatum=&quot;1899-12-30&quot; IsSenatni=&quot;0&quot;&gt;&lt;SpisovaZnacka Key=&quot;43240,399&quot; Senat=&quot;0&quot; Rejstrik=&quot;SI&quot; Cislo=&quot;124&quot; Rok=&quot;2024&quot; CL=&quot;4&quot; Oddeleni=&quot;N&quot;/&gt;&lt;SpisovaZnackaCizi Key=&quot;43294,42111&quot; Senat=&quot;0&quot; Rejstrik=&quot;&quot; Cislo=&quot;0&quot; Rok=&quot;0&quot; CL=&quot;&quot; Oddeleni=&quot;N&quot;/&gt;&lt;SpisovaZnackaDalsi Key=&quot;43294,44141&quot; Senat=&quot;0&quot; Rejstrik=&quot;&quot; Cislo=&quot;0&quot; Rok=&quot;0&quot; CL=&quot;&quot; Oddeleni=&quot;N&quot;/&gt;&lt;SpisoveZnackyPanc Key=&quot;43295,13185&quot;/&gt;&lt;UcastniciA Key=&quot;43294,42102&quot; Role=&quot;&quot; Rod=&quot;1&quot;&gt;&lt;Zastupci Key=&quot;43294,42103&quot;/&gt;&lt;Osoby/&gt;&lt;/UcastniciA&gt;&lt;Ucastnici1 Key=&quot;43294,42104&quot; Role=&quot;žadatel&quot; Rod=&quot;1&quot;&gt;&lt;Zastupci Key=&quot;43294,42105&quot;/&gt;&lt;Osoby&gt;&lt;Osoba Key=&quot;SPOLEK ŘA21317691  1&quot; OsobaRootType=&quot;1&quot; Poradi=&quot;01&quot; Prijmeni=&quot;Spolek řadových soudců&quot; ICO=&quot;21317691&quot; Role=&quot;žadatel&quot; IDDS=&quot;a3iw5c7&quot; IsasID=&quot;SPOLEK ŘA21317691  1&quot;&gt;&lt;Adresy&gt;&lt;Adresa Key=&quot;709276&quot; Druh=&quot;SÍDLO FY&quot;&gt;&lt;ComplexAdress Ulice=&quot;28. října&quot; CisloPopisne=&quot;1082/23&quot; PSC=&quot;405 02&quot; Mesto=&quot;Děčín I&quot; CastObce=&quot;Děčín&quot;/&gt;&lt;/Adresa&gt;&lt;/Adresy&gt;&lt;/Osoba&gt;&lt;/Osoby&gt;&lt;/Ucastnici1&gt;&lt;OsobyAll Key=&quot;43294,44125&quot; Role=&quot;žadatel&quot; Rod=&quot;1&quot;&gt;&lt;Zastupci Key=&quot;43294,44126&quot;/&gt;&lt;Osoby&gt;&lt;Osoba Key=&quot;SPOLEK ŘA21317691  1&quot; OsobaRootType=&quot;1&quot; Poradi=&quot;01&quot; Prijmeni=&quot;Spolek řadových soudců&quot; ICO=&quot;21317691&quot; Role=&quot;žadatel&quot; IDDS=&quot;a3iw5c7&quot; IsasID=&quot;SPOLEK ŘA21317691  1&quot;&gt;&lt;Adresy&gt;&lt;Adresa Key=&quot;709276&quot; Druh=&quot;SÍDLO FY&quot;&gt;&lt;ComplexAdress Ulice=&quot;28. října&quot; CisloPopisne=&quot;1082/23&quot; PSC=&quot;405 02&quot; Mesto=&quot;Děčín I&quot; CastObce=&quot;Děčín&quot;/&gt;&lt;/Adresa&gt;&lt;/Adresy&gt;&lt;/Osoba&gt;&lt;/Osoby&gt;&lt;/OsobyAll&gt;&lt;VydanaRozhodnuti Key=&quot;43295,14186&quot; ExTOnly=&quot;0&quot; FullInfo=&quot;0&quot;/&gt;&lt;ExekucniTituly Key=&quot;43294,42101&quot; ExTOnly=&quot;-1&quot; FullInfo=&quot;0&quot;/&gt;&lt;UdajeZIS Key=&quot;43294,42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01&quot;/&gt;&lt;Udaj Popis=&quot;SYSTEMOVY_DATUM&quot; Value=&quot;2024-05-3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24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24/2024*&quot;/&gt;&lt;Udaj Popis=&quot;DATUM_A_CAS_AKTUALIZACE&quot; Value=&quot;20.05.2024 09:07:45&quot;/&gt;&lt;Udaj Popis=&quot;DATUM_A_CAS_VLOZENI&quot; Value=&quot;17.05.2024 07:45:50&quot;/&gt;&lt;Udaj Popis=&quot;DATUM_DOSLO&quot; Value=&quot;16.05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ilvie Hyklová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2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421 iS 0&quot;/&gt;&lt;Udaj Popis=&quot;PREDMET_RIZENI&quot; Value=&quot;Žádost o poskytnutí informací dle zák. č. 106/1999 Sb.&quot;/&gt;&lt;Udaj Popis=&quot;PREDSEDA_SENATU&quot; Value=&quot;Silvie Hykl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24/2024&quot;/&gt;&lt;Udaj Popis=&quot;OSOBA&quot; Value=&quot;SPOLEK ŘA2131769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Spolek řadových soudců&quot;/&gt;&lt;Udaj Popis=&quot;NAZEV_OSOBY&quot; Value=&quot;Spolek řadových soudců&quot;/&gt;&lt;Udaj Popis=&quot;POHLAVI&quot; Value=&quot;Neurceno&quot;/&gt;&lt;Udaj Popis=&quot;DRUH_OSOBY&quot; Value=&quot;právnická osoba&quot;/&gt;&lt;Udaj Popis=&quot;PRIZNAK_AN_UMRTI&quot; Value=&quot;F&quot;/&gt;&lt;Udaj Popis=&quot;ICO&quot; Value=&quot;21317691&quot;/&gt;&lt;Udaj Popis=&quot;PRIZNAK_DOVOLATEL&quot; Value=&quot;F&quot;/&gt;&lt;Udaj Popis=&quot;IDDS&quot; Value=&quot;a3iw5c7&quot;/&gt;&lt;Udaj Popis=&quot;ID_ADRESY&quot; Value=&quot;709276&quot;/&gt;&lt;Udaj Popis=&quot;DRUH_ADRESY&quot; Value=&quot;SÍDLO FY&quot;/&gt;&lt;Udaj Popis=&quot;ULICE&quot; Value=&quot;28. října&quot;/&gt;&lt;Udaj Popis=&quot;CISLO_POPISNE&quot; Value=&quot;1082/23&quot;/&gt;&lt;Udaj Popis=&quot;MESTO&quot; Value=&quot;Děčín I&quot;/&gt;&lt;Udaj Popis=&quot;ČÁST_OBCE&quot; Value=&quot;Děčín&quot;/&gt;&lt;Udaj Popis=&quot;PSC&quot; Value=&quot;405 02&quot;/&gt;&lt;Udaj Popis=&quot;SOUCET_PREDEPSANYCH_POPLATKU&quot; Value=&quot;0&quot;/&gt;&lt;/UdajeZIS&gt;&lt;Resitel Key=&quot;43294,4211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43294,42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SPOLEK ŘA2131769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POLEK ŘA21317691  1&quot;/&gt;&lt;/KolekceOsob&gt;&lt;KolekceOsob JmenoKolekce=&quot;účastníci a&quot;/&gt;&lt;KolekceOsob JmenoKolekce=&quot;účastníci 1&quot;&gt;&lt;OsobaKey Key=&quot;SPOLEK ŘA21317691  1&quot;/&gt;&lt;/KolekceOsob&gt;&lt;KolekceOsob JmenoKolekce=&quot;účastníci&quot;&gt;&lt;OsobaKey Key=&quot;SPOLEK ŘA2131769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3401,61217&quot;/&gt;&lt;/KolekceOsob&gt;&lt;KolekceOsob JmenoKolekce=&quot;adresát pro oslovení&quot;&gt;&lt;OsobaKey Key=&quot;43404,95243&quot;/&gt;&lt;/KolekceOsob&gt;&lt;GlobalniSlovnikOsob Key=&quot;43406,33244&quot; Role=&quot;žadatel&quot; Rod=&quot;3&quot;&gt;&lt;Zastupci Key=&quot;43406,33245&quot;/&gt;&lt;Osoby&gt;&lt;Osoba Key=&quot;SPOLEK ŘA21317691  1&quot; OsobaRootType=&quot;1&quot; Poradi=&quot;01&quot; Prijmeni=&quot;Spolek řadových soudců&quot; ICO=&quot;21317691&quot; Role=&quot;žadatel&quot; IDDS=&quot;a3iw5c7&quot; IsasID=&quot;SPOLEK ŘA21317691  1&quot;&gt;&lt;Adresy&gt;&lt;Adresa Key=&quot;709276&quot; Druh=&quot;SÍDLO FY&quot;&gt;&lt;ComplexAdress Ulice=&quot;28. října&quot; CisloPopisne=&quot;1082/23&quot; PSC=&quot;405 02&quot; Mesto=&quot;Děčín I&quot; CastObce=&quot;Děčín&quot;/&gt;&lt;/Adresa&gt;&lt;/Adresy&gt;&lt;/Osoba&gt;&lt;Osoba Key=&quot;43401,61217&quot; OsobaRootType=&quot;1&quot; Poradi=&quot;01&quot; Prijmeni=&quot;Spolek řadových soudců&quot; ICO=&quot;21317691&quot; Role=&quot;žadatel&quot; IDDS=&quot;a3iw5c7&quot; IsasID=&quot;SPOLEK ŘA21317691  1&quot;&gt;&lt;Adresy&gt;&lt;Adresa Key=&quot;709276&quot; Druh=&quot;SÍDLO FY&quot;&gt;&lt;ComplexAdress Ulice=&quot;28. října&quot; CisloPopisne=&quot;1082/23&quot; PSC=&quot;405 02&quot; Mesto=&quot;Děčín I&quot; CastObce=&quot;Děčín&quot;/&gt;&lt;/Adresa&gt;&lt;/Adresy&gt;&lt;/Osoba&gt;&lt;Osoba Key=&quot;43404,95243&quot; OsobaRootType=&quot;1&quot; Poradi=&quot;01&quot; Prijmeni=&quot;Spolek řadových soudců&quot; ICO=&quot;21317691&quot; Role=&quot;žadatel&quot; IDDS=&quot;a3iw5c7&quot; IsasID=&quot;SPOLEK ŘA21317691  1&quot;&gt;&lt;Adresy&gt;&lt;Adresa Key=&quot;709276&quot; Druh=&quot;SÍDLO FY&quot;&gt;&lt;ComplexAdress Ulice=&quot;28. října&quot; CisloPopisne=&quot;1082/23&quot; PSC=&quot;405 02&quot; Mesto=&quot;Děčín I&quot; CastObce=&quot;Děčín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6/25 09:59:55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3406,61246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5B5"/>
    <w:rsid w:val="002A77C1"/>
    <w:rsid w:val="002B5367"/>
    <w:rsid w:val="002C5F24"/>
    <w:rsid w:val="002D6E26"/>
    <w:rsid w:val="002E06CF"/>
    <w:rsid w:val="002E57A5"/>
    <w:rsid w:val="002E7147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2A7A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3F19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3A86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6F9F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B44B8"/>
    <w:rsid w:val="009C105C"/>
    <w:rsid w:val="009C1FEA"/>
    <w:rsid w:val="009C4960"/>
    <w:rsid w:val="009E12E8"/>
    <w:rsid w:val="009E19B2"/>
    <w:rsid w:val="00A13A1F"/>
    <w:rsid w:val="00A16679"/>
    <w:rsid w:val="00A26B11"/>
    <w:rsid w:val="00A35557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21C9"/>
    <w:rsid w:val="00B4467E"/>
    <w:rsid w:val="00B71478"/>
    <w:rsid w:val="00B74C16"/>
    <w:rsid w:val="00B8362D"/>
    <w:rsid w:val="00B87FC3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50F"/>
    <w:rsid w:val="00C50D6D"/>
    <w:rsid w:val="00C52C00"/>
    <w:rsid w:val="00C555F1"/>
    <w:rsid w:val="00C61982"/>
    <w:rsid w:val="00C65426"/>
    <w:rsid w:val="00C656D0"/>
    <w:rsid w:val="00C67A46"/>
    <w:rsid w:val="00C706E9"/>
    <w:rsid w:val="00C721C5"/>
    <w:rsid w:val="00C75B49"/>
    <w:rsid w:val="00C92BD5"/>
    <w:rsid w:val="00C94569"/>
    <w:rsid w:val="00CA3A12"/>
    <w:rsid w:val="00CA5F56"/>
    <w:rsid w:val="00CB1127"/>
    <w:rsid w:val="00CB4027"/>
    <w:rsid w:val="00CB7248"/>
    <w:rsid w:val="00CC2265"/>
    <w:rsid w:val="00CC6C75"/>
    <w:rsid w:val="00CD509D"/>
    <w:rsid w:val="00CE1901"/>
    <w:rsid w:val="00CF74A2"/>
    <w:rsid w:val="00D002ED"/>
    <w:rsid w:val="00D037B5"/>
    <w:rsid w:val="00D2120A"/>
    <w:rsid w:val="00D2205C"/>
    <w:rsid w:val="00D26FAC"/>
    <w:rsid w:val="00D310A0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B3316F"/>
  <w15:docId w15:val="{F2BBBA67-E7B0-4342-AAA0-4C63C401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3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684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2024-06-25T08:01:00Z</cp:lastPrinted>
  <dcterms:created xsi:type="dcterms:W3CDTF">2024-08-02T05:45:00Z</dcterms:created>
  <dcterms:modified xsi:type="dcterms:W3CDTF">2024-08-02T05:45:00Z</dcterms:modified>
</cp:coreProperties>
</file>