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BECD" w14:textId="77777777" w:rsidR="001224B3" w:rsidRPr="00C47447" w:rsidRDefault="00EA46F2" w:rsidP="001224B3">
      <w:pPr>
        <w:spacing w:after="0"/>
        <w:jc w:val="right"/>
        <w:rPr>
          <w:color w:val="000000"/>
          <w:sz w:val="22"/>
          <w:szCs w:val="22"/>
        </w:rPr>
      </w:pPr>
      <w:r w:rsidRPr="00C47447">
        <w:rPr>
          <w:color w:val="000000"/>
          <w:sz w:val="22"/>
          <w:szCs w:val="22"/>
        </w:rPr>
        <w:t>0 Si 138/2024-3</w:t>
      </w:r>
    </w:p>
    <w:p w14:paraId="62BDA546" w14:textId="77777777" w:rsidR="00753C7F" w:rsidRPr="00C47447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07A505D" w14:textId="77777777" w:rsidR="00753C7F" w:rsidRPr="00C47447" w:rsidRDefault="00753C7F" w:rsidP="00753C7F">
      <w:pPr>
        <w:spacing w:after="0"/>
        <w:jc w:val="center"/>
        <w:rPr>
          <w:color w:val="000000"/>
          <w:szCs w:val="22"/>
        </w:rPr>
      </w:pPr>
      <w:r w:rsidRPr="00C47447">
        <w:rPr>
          <w:b/>
          <w:smallCaps/>
          <w:color w:val="000000"/>
          <w:sz w:val="28"/>
        </w:rPr>
        <w:t> </w:t>
      </w:r>
      <w:r w:rsidR="00EA46F2" w:rsidRPr="00C47447">
        <w:rPr>
          <w:b/>
          <w:smallCaps/>
          <w:color w:val="000000"/>
          <w:sz w:val="32"/>
        </w:rPr>
        <w:t>Okresní soud ve Frýdku-Místku</w:t>
      </w:r>
      <w:r w:rsidRPr="00C47447">
        <w:rPr>
          <w:b/>
          <w:smallCaps/>
          <w:color w:val="000000"/>
          <w:sz w:val="28"/>
        </w:rPr>
        <w:t> </w:t>
      </w:r>
    </w:p>
    <w:p w14:paraId="0F69C2C6" w14:textId="77777777" w:rsidR="00753C7F" w:rsidRPr="00C47447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47447">
        <w:rPr>
          <w:color w:val="000000"/>
        </w:rPr>
        <w:t> </w:t>
      </w:r>
      <w:r w:rsidR="00343D0F" w:rsidRPr="00C47447">
        <w:rPr>
          <w:color w:val="000000"/>
        </w:rPr>
        <w:t xml:space="preserve">Na Poříčí 3206, </w:t>
      </w:r>
      <w:r w:rsidR="00EA46F2" w:rsidRPr="00C47447">
        <w:rPr>
          <w:color w:val="000000"/>
        </w:rPr>
        <w:t>738 13</w:t>
      </w:r>
      <w:r w:rsidR="00EA46F2" w:rsidRPr="00C47447">
        <w:rPr>
          <w:color w:val="000000"/>
        </w:rPr>
        <w:t> </w:t>
      </w:r>
      <w:r w:rsidR="00343D0F" w:rsidRPr="00C47447">
        <w:rPr>
          <w:color w:val="000000"/>
        </w:rPr>
        <w:t>Frýdek-Místek</w:t>
      </w:r>
      <w:r w:rsidRPr="00C47447">
        <w:rPr>
          <w:color w:val="000000"/>
        </w:rPr>
        <w:t> </w:t>
      </w:r>
    </w:p>
    <w:p w14:paraId="6761E83D" w14:textId="77777777" w:rsidR="00753C7F" w:rsidRPr="00C47447" w:rsidRDefault="00753C7F" w:rsidP="00C14235">
      <w:pPr>
        <w:spacing w:after="240"/>
        <w:jc w:val="center"/>
        <w:rPr>
          <w:color w:val="000000"/>
        </w:rPr>
      </w:pPr>
      <w:r w:rsidRPr="00C47447">
        <w:rPr>
          <w:color w:val="000000"/>
        </w:rPr>
        <w:t>tel.: </w:t>
      </w:r>
      <w:r w:rsidR="00EA46F2" w:rsidRPr="00C47447">
        <w:rPr>
          <w:color w:val="000000"/>
        </w:rPr>
        <w:t>558411111</w:t>
      </w:r>
      <w:r w:rsidRPr="00C47447">
        <w:rPr>
          <w:color w:val="000000"/>
        </w:rPr>
        <w:t xml:space="preserve">, fax: </w:t>
      </w:r>
      <w:r w:rsidR="00EA46F2" w:rsidRPr="00C47447">
        <w:rPr>
          <w:color w:val="000000"/>
        </w:rPr>
        <w:t>558 62</w:t>
      </w:r>
      <w:r w:rsidRPr="00C47447">
        <w:rPr>
          <w:color w:val="000000"/>
        </w:rPr>
        <w:t>7 707,</w:t>
      </w:r>
      <w:r w:rsidR="000859E5" w:rsidRPr="00C47447">
        <w:rPr>
          <w:color w:val="000000"/>
        </w:rPr>
        <w:t> </w:t>
      </w:r>
      <w:r w:rsidRPr="00C47447">
        <w:rPr>
          <w:color w:val="000000"/>
        </w:rPr>
        <w:t xml:space="preserve">e-mail: podatelna@osoud.frm.justice.cz, </w:t>
      </w:r>
      <w:r w:rsidR="00C22C2E" w:rsidRPr="00C47447">
        <w:rPr>
          <w:color w:val="000000"/>
        </w:rPr>
        <w:t xml:space="preserve">IDDS </w:t>
      </w:r>
      <w:r w:rsidR="00C14235" w:rsidRPr="00C47447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47447" w14:paraId="271637A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1762D9" w14:textId="77777777" w:rsidR="0096108C" w:rsidRPr="00C4744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47447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637EDE2" w14:textId="77777777" w:rsidR="0096108C" w:rsidRPr="00C47447" w:rsidRDefault="00EA46F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47447">
              <w:rPr>
                <w:rFonts w:ascii="Garamond" w:hAnsi="Garamond"/>
                <w:color w:val="000000"/>
              </w:rPr>
              <w:t>0 Si 138/2024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55B9071" w14:textId="79DA3B99" w:rsidR="008D4F4C" w:rsidRPr="00C47447" w:rsidRDefault="008D4F4C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C47447">
              <w:rPr>
                <w:b/>
                <w:color w:val="000000"/>
              </w:rPr>
              <w:t>Vážená magistra</w:t>
            </w:r>
          </w:p>
          <w:p w14:paraId="6AADC2C7" w14:textId="4EBDB33D" w:rsidR="0096108C" w:rsidRPr="00C47447" w:rsidRDefault="00EA46F2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47447">
              <w:rPr>
                <w:b/>
                <w:color w:val="000000"/>
              </w:rPr>
              <w:t>Mgr. Kateřina Š</w:t>
            </w:r>
            <w:r w:rsidR="00921215" w:rsidRPr="00C47447">
              <w:rPr>
                <w:b/>
                <w:color w:val="000000"/>
              </w:rPr>
              <w:t>.</w:t>
            </w:r>
            <w:r w:rsidRPr="00C47447">
              <w:rPr>
                <w:color w:val="000000"/>
              </w:rPr>
              <w:br/>
            </w:r>
            <w:r w:rsidR="00921215" w:rsidRPr="00C47447">
              <w:rPr>
                <w:color w:val="000000"/>
              </w:rPr>
              <w:t>xxx</w:t>
            </w:r>
          </w:p>
        </w:tc>
      </w:tr>
      <w:tr w:rsidR="0096108C" w:rsidRPr="00C47447" w14:paraId="0705FAC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6259C4" w14:textId="77777777" w:rsidR="0096108C" w:rsidRPr="00C4744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47447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A1A61FC" w14:textId="77777777" w:rsidR="0096108C" w:rsidRPr="00C47447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12DD9B5" w14:textId="77777777" w:rsidR="0096108C" w:rsidRPr="00C4744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47447" w14:paraId="5B2DCCB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7362AB" w14:textId="77777777" w:rsidR="0096108C" w:rsidRPr="00C4744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47447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49CE594" w14:textId="77777777" w:rsidR="0096108C" w:rsidRPr="00C47447" w:rsidRDefault="00EA46F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47447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2204617" w14:textId="77777777" w:rsidR="0096108C" w:rsidRPr="00C4744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47447" w14:paraId="719BDC2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712E20C" w14:textId="77777777" w:rsidR="0096108C" w:rsidRPr="00C4744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47447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A7692DD" w14:textId="7C926ABC" w:rsidR="0096108C" w:rsidRPr="00C47447" w:rsidRDefault="00EA46F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47447">
              <w:rPr>
                <w:rFonts w:ascii="Garamond" w:hAnsi="Garamond"/>
                <w:color w:val="000000"/>
              </w:rPr>
              <w:t>1</w:t>
            </w:r>
            <w:r w:rsidR="003762B1" w:rsidRPr="00C47447">
              <w:rPr>
                <w:rFonts w:ascii="Garamond" w:hAnsi="Garamond"/>
                <w:color w:val="000000"/>
              </w:rPr>
              <w:t>9</w:t>
            </w:r>
            <w:r w:rsidRPr="00C47447">
              <w:rPr>
                <w:rFonts w:ascii="Garamond" w:hAnsi="Garamond"/>
                <w:color w:val="000000"/>
              </w:rPr>
              <w:t>. června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1ED2471" w14:textId="77777777" w:rsidR="0096108C" w:rsidRPr="00C4744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35929CC" w14:textId="77777777" w:rsidR="00A84FE2" w:rsidRPr="00C47447" w:rsidRDefault="00A84FE2" w:rsidP="007739F3">
      <w:pPr>
        <w:jc w:val="left"/>
        <w:rPr>
          <w:b/>
          <w:color w:val="000000"/>
        </w:rPr>
      </w:pPr>
    </w:p>
    <w:p w14:paraId="0EA52CFC" w14:textId="77777777" w:rsidR="00D037B5" w:rsidRPr="00C47447" w:rsidRDefault="007739F3" w:rsidP="0066361E">
      <w:pPr>
        <w:rPr>
          <w:b/>
          <w:color w:val="000000"/>
        </w:rPr>
      </w:pPr>
      <w:r w:rsidRPr="00C47447">
        <w:rPr>
          <w:b/>
          <w:color w:val="000000"/>
        </w:rPr>
        <w:t>Poskytnutí informace podle</w:t>
      </w:r>
      <w:r w:rsidR="00EA46F2" w:rsidRPr="00C47447">
        <w:rPr>
          <w:b/>
          <w:color w:val="000000"/>
        </w:rPr>
        <w:t xml:space="preserve"> § </w:t>
      </w:r>
      <w:r w:rsidRPr="00C47447">
        <w:rPr>
          <w:b/>
          <w:color w:val="000000"/>
        </w:rPr>
        <w:t>14 odst. 5 písm. d) zák.</w:t>
      </w:r>
      <w:r w:rsidR="00EA46F2" w:rsidRPr="00C47447">
        <w:rPr>
          <w:b/>
          <w:color w:val="000000"/>
        </w:rPr>
        <w:t xml:space="preserve"> č. </w:t>
      </w:r>
      <w:r w:rsidRPr="00C47447">
        <w:rPr>
          <w:b/>
          <w:color w:val="000000"/>
        </w:rPr>
        <w:t>106/1999 Sb.,</w:t>
      </w:r>
      <w:r w:rsidR="00EA46F2" w:rsidRPr="00C47447">
        <w:rPr>
          <w:b/>
          <w:color w:val="000000"/>
        </w:rPr>
        <w:t xml:space="preserve"> o </w:t>
      </w:r>
      <w:r w:rsidRPr="00C47447">
        <w:rPr>
          <w:b/>
          <w:color w:val="000000"/>
        </w:rPr>
        <w:t>svobodném přístupu k informacím, ve znění pozdějších předpisů</w:t>
      </w:r>
    </w:p>
    <w:p w14:paraId="42AAF726" w14:textId="47B889A0" w:rsidR="00D67330" w:rsidRPr="00C47447" w:rsidRDefault="008D4F4C" w:rsidP="007739F3">
      <w:pPr>
        <w:rPr>
          <w:color w:val="000000"/>
        </w:rPr>
      </w:pPr>
      <w:r w:rsidRPr="00C47447">
        <w:rPr>
          <w:color w:val="000000"/>
        </w:rPr>
        <w:t>Vážená paní magistro</w:t>
      </w:r>
      <w:r w:rsidR="00170DC8" w:rsidRPr="00C47447">
        <w:rPr>
          <w:color w:val="000000"/>
        </w:rPr>
        <w:t>,</w:t>
      </w:r>
    </w:p>
    <w:p w14:paraId="0B2C38D7" w14:textId="78978CF8" w:rsidR="007739F3" w:rsidRPr="00C47447" w:rsidRDefault="007739F3" w:rsidP="007739F3">
      <w:pPr>
        <w:rPr>
          <w:color w:val="000000"/>
        </w:rPr>
      </w:pPr>
      <w:r w:rsidRPr="00C47447">
        <w:rPr>
          <w:color w:val="000000"/>
        </w:rPr>
        <w:t xml:space="preserve">Okresní soud ve Frýdku-Místku obdržel dne </w:t>
      </w:r>
      <w:r w:rsidR="00EA46F2" w:rsidRPr="00C47447">
        <w:rPr>
          <w:color w:val="000000"/>
        </w:rPr>
        <w:t>05.</w:t>
      </w:r>
      <w:r w:rsidR="008D4F4C" w:rsidRPr="00C47447">
        <w:rPr>
          <w:color w:val="000000"/>
        </w:rPr>
        <w:t> </w:t>
      </w:r>
      <w:r w:rsidR="00EA46F2" w:rsidRPr="00C47447">
        <w:rPr>
          <w:color w:val="000000"/>
        </w:rPr>
        <w:t>06.</w:t>
      </w:r>
      <w:r w:rsidR="008D4F4C" w:rsidRPr="00C47447">
        <w:rPr>
          <w:color w:val="000000"/>
        </w:rPr>
        <w:t> </w:t>
      </w:r>
      <w:r w:rsidR="00EA46F2" w:rsidRPr="00C47447">
        <w:rPr>
          <w:color w:val="000000"/>
        </w:rPr>
        <w:t>2024</w:t>
      </w:r>
      <w:r w:rsidRPr="00C47447">
        <w:rPr>
          <w:color w:val="000000"/>
        </w:rPr>
        <w:t xml:space="preserve"> Vaši žádost, která podle svého obsahu spadá pod zákon</w:t>
      </w:r>
      <w:r w:rsidR="00EA46F2" w:rsidRPr="00C47447">
        <w:rPr>
          <w:color w:val="000000"/>
        </w:rPr>
        <w:t xml:space="preserve"> č. </w:t>
      </w:r>
      <w:r w:rsidRPr="00C47447">
        <w:rPr>
          <w:color w:val="000000"/>
        </w:rPr>
        <w:t>106/1999 Sb.,</w:t>
      </w:r>
      <w:r w:rsidR="00EA46F2" w:rsidRPr="00C47447">
        <w:rPr>
          <w:color w:val="000000"/>
        </w:rPr>
        <w:t xml:space="preserve"> o </w:t>
      </w:r>
      <w:r w:rsidRPr="00C47447">
        <w:rPr>
          <w:color w:val="000000"/>
        </w:rPr>
        <w:t>svobodném přístupu k</w:t>
      </w:r>
      <w:r w:rsidR="003C751E" w:rsidRPr="00C47447">
        <w:rPr>
          <w:color w:val="000000"/>
        </w:rPr>
        <w:t> </w:t>
      </w:r>
      <w:r w:rsidRPr="00C47447">
        <w:rPr>
          <w:color w:val="000000"/>
        </w:rPr>
        <w:t xml:space="preserve">informacím, ve znění pozdějších </w:t>
      </w:r>
      <w:r w:rsidR="0066361E" w:rsidRPr="00C47447">
        <w:rPr>
          <w:color w:val="000000"/>
        </w:rPr>
        <w:t>předpisů</w:t>
      </w:r>
      <w:r w:rsidR="008C716F" w:rsidRPr="00C47447">
        <w:rPr>
          <w:color w:val="000000"/>
        </w:rPr>
        <w:t xml:space="preserve"> (dále jen "InfZ")</w:t>
      </w:r>
      <w:r w:rsidRPr="00C47447">
        <w:rPr>
          <w:color w:val="000000"/>
        </w:rPr>
        <w:t>,</w:t>
      </w:r>
      <w:r w:rsidR="00EA46F2" w:rsidRPr="00C47447">
        <w:rPr>
          <w:color w:val="000000"/>
        </w:rPr>
        <w:t xml:space="preserve"> v </w:t>
      </w:r>
      <w:r w:rsidRPr="00C47447">
        <w:rPr>
          <w:color w:val="000000"/>
        </w:rPr>
        <w:t>níž se domáháte poskytnutí:</w:t>
      </w:r>
    </w:p>
    <w:p w14:paraId="3A8D50C5" w14:textId="546A35CF" w:rsidR="007739F3" w:rsidRPr="00C47447" w:rsidRDefault="008D4F4C" w:rsidP="007739F3">
      <w:pPr>
        <w:rPr>
          <w:i/>
          <w:color w:val="000000"/>
        </w:rPr>
      </w:pPr>
      <w:r w:rsidRPr="00C47447">
        <w:rPr>
          <w:i/>
          <w:color w:val="000000"/>
        </w:rPr>
        <w:t>4 nejaktuálnějších anonymizovaných rozhodnutí Okresního soudu ve Frýdku-Místku, kterými bylo rozhodnuto o náhradě nemajetkové újmy poškozeného (nezl. dítěte) v trestním řízení, a to u trestného činu ohrožování výchovy dítěte dle § 201 trestního zákoníku.</w:t>
      </w:r>
    </w:p>
    <w:p w14:paraId="0652F583" w14:textId="05AC247C" w:rsidR="008D4F4C" w:rsidRPr="00C47447" w:rsidRDefault="008D4F4C" w:rsidP="00E75B98">
      <w:pPr>
        <w:tabs>
          <w:tab w:val="center" w:pos="6379"/>
        </w:tabs>
        <w:rPr>
          <w:color w:val="000000"/>
        </w:rPr>
      </w:pPr>
      <w:r w:rsidRPr="00C47447">
        <w:rPr>
          <w:color w:val="000000"/>
        </w:rPr>
        <w:t xml:space="preserve">Vaší žádosti bylo zcela vyhověno a za období od 1. 1. 2020 do 31. 5. 2024 byly vyhledány 4 rozhodnutí splňující Vaše kritérium, zejména, aby bylo rozhodnuto o přiznání náhrady nemajetkové újmy poškozeného nezl. dítěte, a to: </w:t>
      </w:r>
    </w:p>
    <w:p w14:paraId="76B3F875" w14:textId="542CE047" w:rsidR="008D4F4C" w:rsidRPr="00C47447" w:rsidRDefault="008D4F4C" w:rsidP="00D2205C">
      <w:pPr>
        <w:tabs>
          <w:tab w:val="center" w:pos="6379"/>
        </w:tabs>
        <w:spacing w:after="0"/>
        <w:rPr>
          <w:color w:val="000000"/>
        </w:rPr>
      </w:pPr>
      <w:r w:rsidRPr="00C47447">
        <w:rPr>
          <w:color w:val="000000"/>
        </w:rPr>
        <w:t>rozsudek Okresního soudu ve Frýdku-Místku ze dne</w:t>
      </w:r>
      <w:r w:rsidR="003762B1" w:rsidRPr="00C47447">
        <w:rPr>
          <w:color w:val="000000"/>
        </w:rPr>
        <w:t xml:space="preserve"> </w:t>
      </w:r>
      <w:r w:rsidRPr="00C47447">
        <w:rPr>
          <w:color w:val="000000"/>
        </w:rPr>
        <w:t>19. 5. 2021, č.j. 2 T 176/2020</w:t>
      </w:r>
      <w:r w:rsidR="003762B1" w:rsidRPr="00C47447">
        <w:rPr>
          <w:color w:val="000000"/>
        </w:rPr>
        <w:t>-265</w:t>
      </w:r>
      <w:r w:rsidRPr="00C47447">
        <w:rPr>
          <w:color w:val="000000"/>
        </w:rPr>
        <w:t>,</w:t>
      </w:r>
    </w:p>
    <w:p w14:paraId="0A3B9F4D" w14:textId="2DD57BF5" w:rsidR="008D4F4C" w:rsidRPr="00C47447" w:rsidRDefault="008D4F4C" w:rsidP="00D2205C">
      <w:pPr>
        <w:tabs>
          <w:tab w:val="center" w:pos="6379"/>
        </w:tabs>
        <w:spacing w:after="0"/>
        <w:rPr>
          <w:color w:val="000000"/>
        </w:rPr>
      </w:pPr>
      <w:r w:rsidRPr="00C47447">
        <w:rPr>
          <w:color w:val="000000"/>
        </w:rPr>
        <w:t>rozsudek Okresního soudu ve Frýdku-Místku ze dne 17. 3. 2021, č.j. 6 T 34/2020</w:t>
      </w:r>
      <w:r w:rsidR="003762B1" w:rsidRPr="00C47447">
        <w:rPr>
          <w:color w:val="000000"/>
        </w:rPr>
        <w:t>-546</w:t>
      </w:r>
    </w:p>
    <w:p w14:paraId="67555DB9" w14:textId="14FA4F5B" w:rsidR="008D4F4C" w:rsidRPr="00C47447" w:rsidRDefault="008D4F4C" w:rsidP="00D2205C">
      <w:pPr>
        <w:tabs>
          <w:tab w:val="center" w:pos="6379"/>
        </w:tabs>
        <w:spacing w:after="0"/>
        <w:rPr>
          <w:color w:val="000000"/>
        </w:rPr>
      </w:pPr>
      <w:r w:rsidRPr="00C47447">
        <w:rPr>
          <w:color w:val="000000"/>
        </w:rPr>
        <w:t>rozsudek Okresního soudu ve Frýdku-Místku ze dne 31. 8. 2022, č.j. 2 T 73/2022</w:t>
      </w:r>
      <w:r w:rsidR="003762B1" w:rsidRPr="00C47447">
        <w:rPr>
          <w:color w:val="000000"/>
        </w:rPr>
        <w:t>-474</w:t>
      </w:r>
      <w:r w:rsidRPr="00C47447">
        <w:rPr>
          <w:color w:val="000000"/>
        </w:rPr>
        <w:t>,</w:t>
      </w:r>
    </w:p>
    <w:p w14:paraId="04104127" w14:textId="41B853D8" w:rsidR="008D4F4C" w:rsidRPr="00C47447" w:rsidRDefault="008D4F4C" w:rsidP="00D2205C">
      <w:pPr>
        <w:tabs>
          <w:tab w:val="center" w:pos="6379"/>
        </w:tabs>
        <w:spacing w:after="0"/>
        <w:rPr>
          <w:color w:val="000000"/>
        </w:rPr>
      </w:pPr>
      <w:r w:rsidRPr="00C47447">
        <w:rPr>
          <w:color w:val="000000"/>
        </w:rPr>
        <w:t xml:space="preserve">rozsudek Okresního soudu ve Frýdku-Místku ze dne </w:t>
      </w:r>
      <w:r w:rsidR="003762B1" w:rsidRPr="00C47447">
        <w:rPr>
          <w:color w:val="000000"/>
        </w:rPr>
        <w:t xml:space="preserve">26. 10. 2023, </w:t>
      </w:r>
      <w:r w:rsidRPr="00C47447">
        <w:rPr>
          <w:color w:val="000000"/>
        </w:rPr>
        <w:t>č.j. 81 T 64/2023</w:t>
      </w:r>
      <w:r w:rsidR="003762B1" w:rsidRPr="00C47447">
        <w:rPr>
          <w:color w:val="000000"/>
        </w:rPr>
        <w:t>-311 a</w:t>
      </w:r>
    </w:p>
    <w:p w14:paraId="4DF59E70" w14:textId="72EE007D" w:rsidR="003762B1" w:rsidRPr="00C47447" w:rsidRDefault="003762B1" w:rsidP="00E75B98">
      <w:pPr>
        <w:tabs>
          <w:tab w:val="center" w:pos="6379"/>
        </w:tabs>
        <w:rPr>
          <w:color w:val="000000"/>
        </w:rPr>
      </w:pPr>
      <w:r w:rsidRPr="00C47447">
        <w:rPr>
          <w:color w:val="000000"/>
        </w:rPr>
        <w:t>rozsudek Krajského soudu v Ostravě ze dne 31. 5. 2021, č.j. 5 To 187/2021-574.</w:t>
      </w:r>
    </w:p>
    <w:p w14:paraId="4CDB988B" w14:textId="59E4DD34" w:rsidR="003762B1" w:rsidRPr="00C47447" w:rsidRDefault="008D4F4C" w:rsidP="00E75B98">
      <w:pPr>
        <w:tabs>
          <w:tab w:val="center" w:pos="6379"/>
        </w:tabs>
        <w:rPr>
          <w:color w:val="000000"/>
        </w:rPr>
      </w:pPr>
      <w:r w:rsidRPr="00C47447">
        <w:rPr>
          <w:color w:val="000000"/>
        </w:rPr>
        <w:t>Všechny výše citovaná rozhodnutí poskytujeme v příloze v anonymizovaném znění</w:t>
      </w:r>
      <w:r w:rsidR="003762B1" w:rsidRPr="00C47447">
        <w:rPr>
          <w:color w:val="000000"/>
        </w:rPr>
        <w:t>, kdy soud přistoupil k rozsáhlejší anonymizaci údajů nad rámec Instrukce Ministerstva spravedlnosti č. 13/2008-SOSV-SP ze dne 24. 7. 2009, kterou se provádějí některá ustanovení InfZ. Poskytovan</w:t>
      </w:r>
      <w:r w:rsidR="00E75B98" w:rsidRPr="00C47447">
        <w:rPr>
          <w:color w:val="000000"/>
        </w:rPr>
        <w:t>á</w:t>
      </w:r>
      <w:r w:rsidR="003762B1" w:rsidRPr="00C47447">
        <w:rPr>
          <w:color w:val="000000"/>
        </w:rPr>
        <w:t xml:space="preserve"> rozhodnutí se týkají nezletilých dětí v postavení poškozených osob, kterým byla způsobena újma na jejich osobním, zdravotním či rodinném stavu, proto je zde vyšší pravděpodobnost zásahu do </w:t>
      </w:r>
      <w:r w:rsidR="00E75B98" w:rsidRPr="00C47447">
        <w:rPr>
          <w:color w:val="000000"/>
        </w:rPr>
        <w:t xml:space="preserve">jejich </w:t>
      </w:r>
      <w:r w:rsidR="003762B1" w:rsidRPr="00C47447">
        <w:rPr>
          <w:color w:val="000000"/>
        </w:rPr>
        <w:t>chráněných osobnostních práv.</w:t>
      </w:r>
    </w:p>
    <w:p w14:paraId="50C92865" w14:textId="05A98A57" w:rsidR="00E75B98" w:rsidRPr="00C47447" w:rsidRDefault="00E75B98" w:rsidP="00E75B98">
      <w:pPr>
        <w:tabs>
          <w:tab w:val="center" w:pos="6379"/>
        </w:tabs>
        <w:rPr>
          <w:color w:val="000000"/>
        </w:rPr>
      </w:pPr>
      <w:r w:rsidRPr="00C47447">
        <w:rPr>
          <w:color w:val="000000"/>
        </w:rPr>
        <w:t>Tímto považujeme Vaši žádost za zcela vyřízenou.</w:t>
      </w:r>
    </w:p>
    <w:p w14:paraId="19ABC158" w14:textId="7E184F5C" w:rsidR="00E75B98" w:rsidRPr="00C47447" w:rsidRDefault="00E75B98" w:rsidP="00E75B98">
      <w:pPr>
        <w:tabs>
          <w:tab w:val="center" w:pos="6379"/>
        </w:tabs>
        <w:rPr>
          <w:color w:val="000000"/>
        </w:rPr>
      </w:pPr>
      <w:r w:rsidRPr="00C47447">
        <w:rPr>
          <w:color w:val="000000"/>
        </w:rPr>
        <w:t>S pozdravem</w:t>
      </w:r>
    </w:p>
    <w:p w14:paraId="4C021932" w14:textId="77777777" w:rsidR="00E8078F" w:rsidRPr="00C47447" w:rsidRDefault="00EA46F2" w:rsidP="00D2205C">
      <w:pPr>
        <w:tabs>
          <w:tab w:val="center" w:pos="6379"/>
        </w:tabs>
        <w:spacing w:after="0"/>
        <w:rPr>
          <w:color w:val="000000"/>
        </w:rPr>
      </w:pPr>
      <w:r w:rsidRPr="00C47447">
        <w:rPr>
          <w:b/>
          <w:color w:val="000000"/>
        </w:rPr>
        <w:t>Silvie Hyklová</w:t>
      </w:r>
    </w:p>
    <w:p w14:paraId="078D7F4A" w14:textId="77777777" w:rsidR="00D2205C" w:rsidRPr="00C47447" w:rsidRDefault="00EA46F2" w:rsidP="00D2205C">
      <w:pPr>
        <w:tabs>
          <w:tab w:val="center" w:pos="6379"/>
        </w:tabs>
        <w:spacing w:after="0"/>
        <w:rPr>
          <w:color w:val="000000"/>
        </w:rPr>
      </w:pPr>
      <w:r w:rsidRPr="00C47447">
        <w:rPr>
          <w:color w:val="000000"/>
        </w:rPr>
        <w:t>vyšší soudní úřednice</w:t>
      </w:r>
    </w:p>
    <w:p w14:paraId="5A58F17A" w14:textId="77777777" w:rsidR="00A84FE2" w:rsidRPr="00C4744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47447">
        <w:rPr>
          <w:color w:val="000000"/>
        </w:rPr>
        <w:t>pověřená vyřizováním žádosti</w:t>
      </w:r>
    </w:p>
    <w:p w14:paraId="2134CCFC" w14:textId="77777777" w:rsidR="008655DF" w:rsidRPr="00C4744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47447">
        <w:rPr>
          <w:color w:val="000000"/>
        </w:rPr>
        <w:t>dle zák.</w:t>
      </w:r>
      <w:r w:rsidR="00EA46F2" w:rsidRPr="00C47447">
        <w:rPr>
          <w:color w:val="000000"/>
        </w:rPr>
        <w:t xml:space="preserve"> č. </w:t>
      </w:r>
      <w:r w:rsidRPr="00C47447">
        <w:rPr>
          <w:color w:val="000000"/>
        </w:rPr>
        <w:t>106/1999 Sb.</w:t>
      </w:r>
    </w:p>
    <w:p w14:paraId="072C505C" w14:textId="77777777" w:rsidR="00E75B98" w:rsidRPr="00C47447" w:rsidRDefault="00E75B98" w:rsidP="00D2205C">
      <w:pPr>
        <w:tabs>
          <w:tab w:val="center" w:pos="6379"/>
        </w:tabs>
        <w:spacing w:after="0"/>
        <w:rPr>
          <w:b/>
          <w:bCs/>
          <w:color w:val="000000"/>
        </w:rPr>
      </w:pPr>
    </w:p>
    <w:p w14:paraId="1CE2F79C" w14:textId="0E0C4128" w:rsidR="00E75B98" w:rsidRPr="00C47447" w:rsidRDefault="00E75B98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C47447">
        <w:rPr>
          <w:b/>
          <w:bCs/>
          <w:color w:val="000000"/>
        </w:rPr>
        <w:t>Příloha:</w:t>
      </w:r>
    </w:p>
    <w:p w14:paraId="34FE723F" w14:textId="72677FF3" w:rsidR="00E75B98" w:rsidRPr="00C47447" w:rsidRDefault="00E75B98" w:rsidP="00D2205C">
      <w:pPr>
        <w:tabs>
          <w:tab w:val="center" w:pos="6379"/>
        </w:tabs>
        <w:spacing w:after="0"/>
        <w:rPr>
          <w:color w:val="000000"/>
        </w:rPr>
      </w:pPr>
      <w:r w:rsidRPr="00C47447">
        <w:rPr>
          <w:color w:val="000000"/>
        </w:rPr>
        <w:t>5 rozhodnutí dle textu</w:t>
      </w:r>
    </w:p>
    <w:sectPr w:rsidR="00E75B98" w:rsidRPr="00C47447" w:rsidSect="00EA4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7494" w14:textId="77777777" w:rsidR="005A2F00" w:rsidRDefault="005A2F00" w:rsidP="00AE1EE3">
      <w:pPr>
        <w:spacing w:after="0"/>
      </w:pPr>
      <w:r>
        <w:separator/>
      </w:r>
    </w:p>
  </w:endnote>
  <w:endnote w:type="continuationSeparator" w:id="0">
    <w:p w14:paraId="133ED355" w14:textId="77777777" w:rsidR="005A2F00" w:rsidRDefault="005A2F00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336F" w14:textId="77777777" w:rsidR="00EA46F2" w:rsidRPr="00EA46F2" w:rsidRDefault="00EA46F2" w:rsidP="00EA46F2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D9BF" w14:textId="77777777" w:rsidR="00EA46F2" w:rsidRPr="00EA46F2" w:rsidRDefault="00EA46F2" w:rsidP="00EA46F2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F819" w14:textId="77777777" w:rsidR="00181993" w:rsidRPr="00EA46F2" w:rsidRDefault="00181993" w:rsidP="00EA46F2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9CC5" w14:textId="77777777" w:rsidR="005A2F00" w:rsidRDefault="005A2F00" w:rsidP="00AE1EE3">
      <w:pPr>
        <w:spacing w:after="0"/>
      </w:pPr>
      <w:r>
        <w:separator/>
      </w:r>
    </w:p>
  </w:footnote>
  <w:footnote w:type="continuationSeparator" w:id="0">
    <w:p w14:paraId="0BBA251B" w14:textId="77777777" w:rsidR="005A2F00" w:rsidRDefault="005A2F00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45CE" w14:textId="77777777" w:rsidR="00181993" w:rsidRPr="00EA46F2" w:rsidRDefault="007B7882" w:rsidP="00EA46F2">
    <w:pPr>
      <w:pStyle w:val="Zhlav"/>
      <w:framePr w:wrap="around" w:vAnchor="text" w:hAnchor="margin" w:xAlign="center" w:y="1"/>
      <w:rPr>
        <w:rStyle w:val="slostrnky"/>
        <w:sz w:val="24"/>
      </w:rPr>
    </w:pPr>
    <w:r w:rsidRPr="00EA46F2">
      <w:rPr>
        <w:rStyle w:val="slostrnky"/>
        <w:sz w:val="24"/>
      </w:rPr>
      <w:fldChar w:fldCharType="begin"/>
    </w:r>
    <w:r w:rsidR="00C65426" w:rsidRPr="00EA46F2">
      <w:rPr>
        <w:rStyle w:val="slostrnky"/>
        <w:sz w:val="24"/>
      </w:rPr>
      <w:instrText xml:space="preserve">PAGE  </w:instrText>
    </w:r>
    <w:r w:rsidRPr="00EA46F2">
      <w:rPr>
        <w:rStyle w:val="slostrnky"/>
        <w:sz w:val="24"/>
      </w:rPr>
      <w:fldChar w:fldCharType="end"/>
    </w:r>
  </w:p>
  <w:p w14:paraId="4780C4A8" w14:textId="77777777" w:rsidR="00181993" w:rsidRPr="00EA46F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E809" w14:textId="77777777" w:rsidR="00EA46F2" w:rsidRPr="00EA46F2" w:rsidRDefault="00EA46F2" w:rsidP="00D065A0">
    <w:pPr>
      <w:pStyle w:val="Zhlav"/>
      <w:framePr w:wrap="around" w:vAnchor="text" w:hAnchor="margin" w:xAlign="center" w:y="1"/>
      <w:rPr>
        <w:rStyle w:val="slostrnky"/>
        <w:sz w:val="24"/>
      </w:rPr>
    </w:pPr>
    <w:r w:rsidRPr="00EA46F2">
      <w:rPr>
        <w:rStyle w:val="slostrnky"/>
        <w:sz w:val="24"/>
      </w:rPr>
      <w:fldChar w:fldCharType="begin"/>
    </w:r>
    <w:r w:rsidRPr="00EA46F2">
      <w:rPr>
        <w:rStyle w:val="slostrnky"/>
        <w:sz w:val="24"/>
      </w:rPr>
      <w:instrText xml:space="preserve"> PAGE </w:instrText>
    </w:r>
    <w:r w:rsidRPr="00EA46F2">
      <w:rPr>
        <w:rStyle w:val="slostrnky"/>
        <w:sz w:val="24"/>
      </w:rPr>
      <w:fldChar w:fldCharType="separate"/>
    </w:r>
    <w:r w:rsidRPr="00EA46F2">
      <w:rPr>
        <w:rStyle w:val="slostrnky"/>
        <w:noProof/>
        <w:sz w:val="24"/>
      </w:rPr>
      <w:t>1</w:t>
    </w:r>
    <w:r w:rsidRPr="00EA46F2">
      <w:rPr>
        <w:rStyle w:val="slostrnky"/>
        <w:sz w:val="24"/>
      </w:rPr>
      <w:fldChar w:fldCharType="end"/>
    </w:r>
  </w:p>
  <w:p w14:paraId="51DE5665" w14:textId="77777777" w:rsidR="00181993" w:rsidRPr="00EA46F2" w:rsidRDefault="00EA46F2" w:rsidP="00EA46F2">
    <w:pPr>
      <w:pStyle w:val="Zhlav"/>
      <w:rPr>
        <w:sz w:val="24"/>
      </w:rPr>
    </w:pPr>
    <w:r w:rsidRPr="00EA46F2">
      <w:rPr>
        <w:sz w:val="24"/>
      </w:rPr>
      <w:tab/>
    </w:r>
    <w:r w:rsidRPr="00EA46F2">
      <w:rPr>
        <w:sz w:val="24"/>
      </w:rPr>
      <w:tab/>
      <w:t>0 Si 138/2024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024C" w14:textId="77777777" w:rsidR="00EA46F2" w:rsidRPr="00EA46F2" w:rsidRDefault="00EA46F2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18997">
    <w:abstractNumId w:val="1"/>
  </w:num>
  <w:num w:numId="2" w16cid:durableId="2125801486">
    <w:abstractNumId w:val="0"/>
  </w:num>
  <w:num w:numId="3" w16cid:durableId="1784686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38-2024--06-14--10-20-5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6-14&quot;&gt;&lt;HlavniSpis Key=&quot;37255,28108&quot; PredmetRizeni=&quot;Žádost o poskytnutí informací dle zák. č. 106/1999 Sb.&quot; DatumDoslo=&quot;2024-06-05&quot; IsEPR=&quot;0&quot; SOPCastka=&quot;0&quot; SOPDatum=&quot;1899-12-30&quot; IsSenatni=&quot;0&quot;&gt;&lt;SpisovaZnacka Key=&quot;37227,429&quot; Senat=&quot;0&quot; Rejstrik=&quot;SI&quot; Cislo=&quot;138&quot; Rok=&quot;2024&quot; CL=&quot;3&quot; Oddeleni=&quot;N&quot;/&gt;&lt;SpisovaZnackaCizi Key=&quot;37255,28119&quot; Senat=&quot;0&quot; Rejstrik=&quot;&quot; Cislo=&quot;0&quot; Rok=&quot;0&quot; CL=&quot;&quot; Oddeleni=&quot;N&quot;/&gt;&lt;SpisovaZnackaDalsi Key=&quot;37255,29157&quot; Senat=&quot;0&quot; Rejstrik=&quot;&quot; Cislo=&quot;0&quot; Rok=&quot;0&quot; CL=&quot;&quot; Oddeleni=&quot;N&quot;/&gt;&lt;SpisoveZnackyPanc Key=&quot;37256201&quot;/&gt;&lt;UcastniciA Key=&quot;37255,28110&quot; Role=&quot;&quot; Rod=&quot;1&quot;&gt;&lt;Zastupci Key=&quot;37255,28111&quot;/&gt;&lt;Osoby/&gt;&lt;/UcastniciA&gt;&lt;Ucastnici1 Key=&quot;37255,28112&quot; Role=&quot;žadatel&quot; Rod=&quot;2&quot;&gt;&lt;Zastupci Key=&quot;37255,28113&quot;/&gt;&lt;Osoby&gt;&lt;Osoba Key=&quot;ŠMIŘÁKOKATE        1&quot; OsobaRootType=&quot;1&quot; OsobaType=&quot;4&quot; Poradi=&quot;01&quot; KrestniJmeno=&quot;Kateřina&quot; Prijmeni=&quot;Šmiřáková&quot; TitulyPred=&quot;Mgr.&quot; ICO=&quot;05845165&quot; Role=&quot;žadatel&quot; Rod=&quot;2&quot; CisloUctu=&quot;2114303922/2700&quot; IDDS=&quot;sxue7eg&quot; IsasID=&quot;ŠMIŘÁKOKATE        1&quot;&gt;&lt;Adresy&gt;&lt;Adresa Key=&quot;580732&quot; Druh=&quot;OSTATNÍ&quot;&gt;&lt;ComplexAdress Ulice=&quot;Řeznická&quot; CisloPopisne=&quot;29&quot; PSC=&quot;738 01&quot; Mesto=&quot;Frýdek-Místek&quot;/&gt;&lt;/Adresa&gt;&lt;Adresa Key=&quot;698043&quot; Druh=&quot;SÍDLO FY&quot;&gt;&lt;ComplexAdress Ulice=&quot;8. pěšího pluku&quot; CisloPopisne=&quot;2380&quot; PSC=&quot;738 01&quot; Mesto=&quot;Frýdek-Místek&quot;/&gt;&lt;/Adresa&gt;&lt;/Adresy&gt;&lt;/Osoba&gt;&lt;/Osoby&gt;&lt;/Ucastnici1&gt;&lt;OsobyAll Key=&quot;37255,29133&quot; Role=&quot;žadatel&quot; Rod=&quot;2&quot;&gt;&lt;Zastupci Key=&quot;37255,29134&quot;/&gt;&lt;Osoby&gt;&lt;Osoba Key=&quot;ŠMIŘÁKOKATE        1&quot; OsobaRootType=&quot;1&quot; OsobaType=&quot;4&quot; Poradi=&quot;01&quot; KrestniJmeno=&quot;Kateřina&quot; Prijmeni=&quot;Šmiřáková&quot; TitulyPred=&quot;Mgr.&quot; ICO=&quot;05845165&quot; Role=&quot;žadatel&quot; Rod=&quot;2&quot; CisloUctu=&quot;2114303922/2700&quot; IDDS=&quot;sxue7eg&quot; IsasID=&quot;ŠMIŘÁKOKATE        1&quot;&gt;&lt;Adresy&gt;&lt;Adresa Key=&quot;580732&quot; Druh=&quot;OSTATNÍ&quot;&gt;&lt;ComplexAdress Ulice=&quot;Řeznická&quot; CisloPopisne=&quot;29&quot; PSC=&quot;738 01&quot; Mesto=&quot;Frýdek-Místek&quot;/&gt;&lt;/Adresa&gt;&lt;Adresa Key=&quot;698043&quot; Druh=&quot;SÍDLO FY&quot;&gt;&lt;ComplexAdress Ulice=&quot;8. pěšího pluku&quot; CisloPopisne=&quot;2380&quot; PSC=&quot;738 01&quot; Mesto=&quot;Frýdek-Místek&quot;/&gt;&lt;/Adresa&gt;&lt;/Adresy&gt;&lt;/Osoba&gt;&lt;/Osoby&gt;&lt;/OsobyAll&gt;&lt;VydanaRozhodnuti Key=&quot;37256,02202&quot; ExTOnly=&quot;0&quot; FullInfo=&quot;0&quot;/&gt;&lt;ExekucniTituly Key=&quot;37255,28109&quot; ExTOnly=&quot;-1&quot; FullInfo=&quot;0&quot;/&gt;&lt;UdajeZIS Key=&quot;37255,28115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20&quot;/&gt;&lt;Udaj Popis=&quot;SYSTEMOVY_DATUM&quot; Value=&quot;2024-06-1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38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38/2024*&quot;/&gt;&lt;Udaj Popis=&quot;DATUM_A_CAS_AKTUALIZACE&quot; Value=&quot;07.06.2024 13:01:56&quot;/&gt;&lt;Udaj Popis=&quot;DATUM_A_CAS_VLOZENI&quot; Value=&quot;05.06.2024 12:15:57&quot;/&gt;&lt;Udaj Popis=&quot;DATUM_DOSLO&quot; Value=&quot;05.06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3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83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38/2024&quot;/&gt;&lt;Udaj Popis=&quot;OSOBA&quot; Value=&quot;ŠMIŘÁKOKATE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ateřina&quot;/&gt;&lt;Udaj Popis=&quot;NAZEV_OSOBY_PRESNY&quot; Value=&quot;Šmiřáková&quot;/&gt;&lt;Udaj Popis=&quot;NAZEV_OSOBY&quot; Value=&quot;Šmiřáková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05845165&quot;/&gt;&lt;Udaj Popis=&quot;PRIZNAK_DOVOLATEL&quot; Value=&quot;F&quot;/&gt;&lt;Udaj Popis=&quot;IDDS&quot; Value=&quot;sxue7eg&quot;/&gt;&lt;Udaj Popis=&quot;BANKOVNI_UCET&quot; Value=&quot;2114303922/2700&quot;/&gt;&lt;Udaj Popis=&quot;ID_ADRESY&quot; Value=&quot;580732&quot;/&gt;&lt;Udaj Popis=&quot;DRUH_ADRESY&quot; Value=&quot;OSTATNÍ&quot;/&gt;&lt;Udaj Popis=&quot;BYTEM_U&quot; Value=&quot;advokát&quot;/&gt;&lt;Udaj Popis=&quot;ULICE&quot; Value=&quot;Řeznická&quot;/&gt;&lt;Udaj Popis=&quot;CISLO_POPISNE&quot; Value=&quot;29&quot;/&gt;&lt;Udaj Popis=&quot;MESTO&quot; Value=&quot;Frýdek-Místek&quot;/&gt;&lt;Udaj Popis=&quot;PSC&quot; Value=&quot;738 01&quot;/&gt;&lt;Udaj Popis=&quot;SOUCET_PREDEPSANYCH_POPLATKU&quot; Value=&quot;0&quot;/&gt;&lt;/UdajeZIS&gt;&lt;Resitel Key=&quot;37255,29123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37255,28121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ŠMIŘÁKOKATE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MIŘÁKOKATE        1&quot;/&gt;&lt;/KolekceOsob&gt;&lt;KolekceOsob JmenoKolekce=&quot;účastníci a&quot;/&gt;&lt;KolekceOsob JmenoKolekce=&quot;účastníci 1&quot;&gt;&lt;OsobaKey Key=&quot;ŠMIŘÁKOKATE        1&quot;/&gt;&lt;/KolekceOsob&gt;&lt;KolekceOsob JmenoKolekce=&quot;účastníci&quot;&gt;&lt;OsobaKey Key=&quot;ŠMIŘÁKOKATE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7258,37234&quot;/&gt;&lt;/KolekceOsob&gt;&lt;KolekceOsob JmenoKolekce=&quot;adresát pro oslovení&quot;/&gt;&lt;GlobalniSlovnikOsob Key=&quot;37260,22252&quot; Role=&quot;žadatel&quot; Rod=&quot;4&quot;&gt;&lt;Zastupci Key=&quot;37260,22253&quot;/&gt;&lt;Osoby&gt;&lt;Osoba Key=&quot;ŠMIŘÁKOKATE        1&quot; OsobaRootType=&quot;1&quot; OsobaType=&quot;4&quot; Poradi=&quot;01&quot; KrestniJmeno=&quot;Kateřina&quot; Prijmeni=&quot;Šmiřáková&quot; TitulyPred=&quot;Mgr.&quot; ICO=&quot;05845165&quot; Role=&quot;žadatel&quot; Rod=&quot;2&quot; CisloUctu=&quot;2114303922/2700&quot; IDDS=&quot;sxue7eg&quot; IsasID=&quot;ŠMIŘÁKOKATE        1&quot;&gt;&lt;Adresy&gt;&lt;Adresa Key=&quot;580732&quot; Druh=&quot;OSTATNÍ&quot;&gt;&lt;ComplexAdress Ulice=&quot;Řeznická&quot; CisloPopisne=&quot;29&quot; PSC=&quot;738 01&quot; Mesto=&quot;Frýdek-Místek&quot;/&gt;&lt;/Adresa&gt;&lt;Adresa Key=&quot;698043&quot; Druh=&quot;SÍDLO FY&quot;&gt;&lt;ComplexAdress Ulice=&quot;8. pěšího pluku&quot; CisloPopisne=&quot;2380&quot; PSC=&quot;738 01&quot; Mesto=&quot;Frýdek-Místek&quot;/&gt;&lt;/Adresa&gt;&lt;/Adresy&gt;&lt;/Osoba&gt;&lt;Osoba Key=&quot;37258,37234&quot; OsobaRootType=&quot;1&quot; OsobaType=&quot;4&quot; Poradi=&quot;01&quot; KrestniJmeno=&quot;Kateřina&quot; Prijmeni=&quot;Šmiřáková&quot; TitulyPred=&quot;Mgr.&quot; ICO=&quot;05845165&quot; Role=&quot;žadatel&quot; Rod=&quot;2&quot; CisloUctu=&quot;2114303922/2700&quot; IDDS=&quot;sxue7eg&quot; IsasID=&quot;ŠMIŘÁKOKATE        1&quot;&gt;&lt;Adresy&gt;&lt;Adresa Key=&quot;580732&quot; Druh=&quot;OSTATNÍ&quot;&gt;&lt;ComplexAdress Ulice=&quot;Řeznická&quot; CisloPopisne=&quot;29&quot; PSC=&quot;738 01&quot; Mesto=&quot;Frýdek-Místek&quot;/&gt;&lt;/Adresa&gt;&lt;Adresa Key=&quot;698043&quot; Druh=&quot;SÍDLO FY&quot;&gt;&lt;ComplexAdress Ulice=&quot;8. pěšího pluku&quot; CisloPopisne=&quot;2380&quot; PSC=&quot;738 01&quot; Mesto=&quot;Frýdek-Místek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6/25 09:55:33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7260,5254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762B1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2F00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D4F4C"/>
    <w:rsid w:val="008E0E38"/>
    <w:rsid w:val="008E175C"/>
    <w:rsid w:val="008E7851"/>
    <w:rsid w:val="008F490D"/>
    <w:rsid w:val="0090096E"/>
    <w:rsid w:val="0091027B"/>
    <w:rsid w:val="00921215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56D1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47447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75B98"/>
    <w:rsid w:val="00E8078F"/>
    <w:rsid w:val="00E86305"/>
    <w:rsid w:val="00E935F3"/>
    <w:rsid w:val="00E9522F"/>
    <w:rsid w:val="00EA46F2"/>
    <w:rsid w:val="00EA5167"/>
    <w:rsid w:val="00EB6B96"/>
    <w:rsid w:val="00EF6CF4"/>
    <w:rsid w:val="00F01EC6"/>
    <w:rsid w:val="00F024FB"/>
    <w:rsid w:val="00F02C42"/>
    <w:rsid w:val="00F0508E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8CBEAA"/>
  <w15:docId w15:val="{720F5D5A-D9A2-4B87-9ED5-6C12100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2024-06-25T07:56:00Z</cp:lastPrinted>
  <dcterms:created xsi:type="dcterms:W3CDTF">2024-08-02T05:48:00Z</dcterms:created>
  <dcterms:modified xsi:type="dcterms:W3CDTF">2024-08-02T05:48:00Z</dcterms:modified>
</cp:coreProperties>
</file>