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5276" w14:textId="77777777" w:rsidR="001224B3" w:rsidRPr="00274DFC" w:rsidRDefault="000D207F" w:rsidP="001224B3">
      <w:pPr>
        <w:spacing w:after="0"/>
        <w:jc w:val="right"/>
        <w:rPr>
          <w:color w:val="000000"/>
          <w:sz w:val="22"/>
          <w:szCs w:val="22"/>
        </w:rPr>
      </w:pPr>
      <w:r w:rsidRPr="00274DFC">
        <w:rPr>
          <w:color w:val="000000"/>
          <w:sz w:val="22"/>
          <w:szCs w:val="22"/>
        </w:rPr>
        <w:t>0 Si 148/2024-3</w:t>
      </w:r>
    </w:p>
    <w:p w14:paraId="359A4392" w14:textId="77777777" w:rsidR="00753C7F" w:rsidRPr="00274DF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A1F158C" w14:textId="77777777" w:rsidR="00753C7F" w:rsidRPr="00274DFC" w:rsidRDefault="00753C7F" w:rsidP="00753C7F">
      <w:pPr>
        <w:spacing w:after="0"/>
        <w:jc w:val="center"/>
        <w:rPr>
          <w:color w:val="000000"/>
          <w:szCs w:val="22"/>
        </w:rPr>
      </w:pPr>
      <w:r w:rsidRPr="00274DFC">
        <w:rPr>
          <w:b/>
          <w:smallCaps/>
          <w:color w:val="000000"/>
          <w:sz w:val="28"/>
        </w:rPr>
        <w:t> </w:t>
      </w:r>
      <w:r w:rsidR="000D207F" w:rsidRPr="00274DFC">
        <w:rPr>
          <w:b/>
          <w:smallCaps/>
          <w:color w:val="000000"/>
          <w:sz w:val="32"/>
        </w:rPr>
        <w:t>Okresní soud ve Frýdku-Místku</w:t>
      </w:r>
      <w:r w:rsidRPr="00274DFC">
        <w:rPr>
          <w:b/>
          <w:smallCaps/>
          <w:color w:val="000000"/>
          <w:sz w:val="28"/>
        </w:rPr>
        <w:t> </w:t>
      </w:r>
    </w:p>
    <w:p w14:paraId="158A9013" w14:textId="77777777" w:rsidR="00753C7F" w:rsidRPr="00274DF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74DFC">
        <w:rPr>
          <w:color w:val="000000"/>
        </w:rPr>
        <w:t> </w:t>
      </w:r>
      <w:r w:rsidR="00343D0F" w:rsidRPr="00274DFC">
        <w:rPr>
          <w:color w:val="000000"/>
        </w:rPr>
        <w:t xml:space="preserve">Na Poříčí 3206, </w:t>
      </w:r>
      <w:r w:rsidR="000D207F" w:rsidRPr="00274DFC">
        <w:rPr>
          <w:color w:val="000000"/>
        </w:rPr>
        <w:t>738 13</w:t>
      </w:r>
      <w:r w:rsidR="000D207F" w:rsidRPr="00274DFC">
        <w:rPr>
          <w:color w:val="000000"/>
        </w:rPr>
        <w:t> </w:t>
      </w:r>
      <w:r w:rsidR="00343D0F" w:rsidRPr="00274DFC">
        <w:rPr>
          <w:color w:val="000000"/>
        </w:rPr>
        <w:t>Frýdek-Místek</w:t>
      </w:r>
      <w:r w:rsidRPr="00274DFC">
        <w:rPr>
          <w:color w:val="000000"/>
        </w:rPr>
        <w:t> </w:t>
      </w:r>
    </w:p>
    <w:p w14:paraId="7FC5F83F" w14:textId="77777777" w:rsidR="00753C7F" w:rsidRPr="00274DFC" w:rsidRDefault="00753C7F" w:rsidP="00C14235">
      <w:pPr>
        <w:spacing w:after="240"/>
        <w:jc w:val="center"/>
        <w:rPr>
          <w:color w:val="000000"/>
        </w:rPr>
      </w:pPr>
      <w:r w:rsidRPr="00274DFC">
        <w:rPr>
          <w:color w:val="000000"/>
        </w:rPr>
        <w:t>tel.: </w:t>
      </w:r>
      <w:r w:rsidR="000D207F" w:rsidRPr="00274DFC">
        <w:rPr>
          <w:color w:val="000000"/>
        </w:rPr>
        <w:t>558411111</w:t>
      </w:r>
      <w:r w:rsidRPr="00274DFC">
        <w:rPr>
          <w:color w:val="000000"/>
        </w:rPr>
        <w:t xml:space="preserve">, fax: </w:t>
      </w:r>
      <w:r w:rsidR="000D207F" w:rsidRPr="00274DFC">
        <w:rPr>
          <w:color w:val="000000"/>
        </w:rPr>
        <w:t>558 62</w:t>
      </w:r>
      <w:r w:rsidRPr="00274DFC">
        <w:rPr>
          <w:color w:val="000000"/>
        </w:rPr>
        <w:t>7 707,</w:t>
      </w:r>
      <w:r w:rsidR="000859E5" w:rsidRPr="00274DFC">
        <w:rPr>
          <w:color w:val="000000"/>
        </w:rPr>
        <w:t> </w:t>
      </w:r>
      <w:r w:rsidRPr="00274DFC">
        <w:rPr>
          <w:color w:val="000000"/>
        </w:rPr>
        <w:t xml:space="preserve">e-mail: podatelna@osoud.frm.justice.cz, </w:t>
      </w:r>
      <w:r w:rsidR="00C22C2E" w:rsidRPr="00274DFC">
        <w:rPr>
          <w:color w:val="000000"/>
        </w:rPr>
        <w:t xml:space="preserve">IDDS </w:t>
      </w:r>
      <w:r w:rsidR="00C14235" w:rsidRPr="00274DF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274DFC" w14:paraId="5F6E09E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D196CC" w14:textId="77777777" w:rsidR="0096108C" w:rsidRPr="00274D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4DF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B931183" w14:textId="77777777" w:rsidR="0096108C" w:rsidRPr="00274DFC" w:rsidRDefault="000D207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4DFC">
              <w:rPr>
                <w:rFonts w:ascii="Garamond" w:hAnsi="Garamond"/>
                <w:color w:val="000000"/>
              </w:rPr>
              <w:t>0 Si 148/2024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60BE81D" w14:textId="5C876124" w:rsidR="00D56447" w:rsidRPr="00274DFC" w:rsidRDefault="00D56447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274DFC">
              <w:rPr>
                <w:b/>
                <w:color w:val="000000"/>
              </w:rPr>
              <w:t>Vážená magistra</w:t>
            </w:r>
          </w:p>
          <w:p w14:paraId="64139CAA" w14:textId="0BC9EA79" w:rsidR="0096108C" w:rsidRPr="00274DFC" w:rsidRDefault="000D207F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274DFC">
              <w:rPr>
                <w:b/>
                <w:color w:val="000000"/>
              </w:rPr>
              <w:t>Mgr. Martina V</w:t>
            </w:r>
            <w:r w:rsidR="00101F1F" w:rsidRPr="00274DFC">
              <w:rPr>
                <w:b/>
                <w:color w:val="000000"/>
              </w:rPr>
              <w:t>.</w:t>
            </w:r>
            <w:r w:rsidRPr="00274DFC">
              <w:rPr>
                <w:color w:val="000000"/>
              </w:rPr>
              <w:br/>
            </w:r>
            <w:proofErr w:type="spellStart"/>
            <w:r w:rsidR="00101F1F" w:rsidRPr="00274DFC">
              <w:rPr>
                <w:color w:val="000000"/>
              </w:rPr>
              <w:t>xxx</w:t>
            </w:r>
            <w:proofErr w:type="spellEnd"/>
          </w:p>
        </w:tc>
      </w:tr>
      <w:tr w:rsidR="0096108C" w:rsidRPr="00274DFC" w14:paraId="754CA28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801069" w14:textId="77777777" w:rsidR="0096108C" w:rsidRPr="00274D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4DF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B0245EB" w14:textId="77777777" w:rsidR="0096108C" w:rsidRPr="00274DF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140FD92" w14:textId="77777777" w:rsidR="0096108C" w:rsidRPr="00274D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74DFC" w14:paraId="47267BE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80402BE" w14:textId="77777777" w:rsidR="0096108C" w:rsidRPr="00274D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4DF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CE9E380" w14:textId="77777777" w:rsidR="0096108C" w:rsidRPr="00274DFC" w:rsidRDefault="000D207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4DF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3C99358" w14:textId="77777777" w:rsidR="0096108C" w:rsidRPr="00274D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74DFC" w14:paraId="6C76334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A6BF3BC" w14:textId="77777777" w:rsidR="0096108C" w:rsidRPr="00274D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4DF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A722A39" w14:textId="3D8D20A5" w:rsidR="0096108C" w:rsidRPr="00274DFC" w:rsidRDefault="00413C3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4DFC">
              <w:rPr>
                <w:rFonts w:ascii="Garamond" w:hAnsi="Garamond"/>
                <w:color w:val="000000"/>
              </w:rPr>
              <w:t>2</w:t>
            </w:r>
            <w:r w:rsidR="002C5C45" w:rsidRPr="00274DFC">
              <w:rPr>
                <w:rFonts w:ascii="Garamond" w:hAnsi="Garamond"/>
                <w:color w:val="000000"/>
              </w:rPr>
              <w:t>5</w:t>
            </w:r>
            <w:r w:rsidR="000D207F" w:rsidRPr="00274DFC">
              <w:rPr>
                <w:rFonts w:ascii="Garamond" w:hAnsi="Garamond"/>
                <w:color w:val="000000"/>
              </w:rPr>
              <w:t>. června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8CA85A7" w14:textId="77777777" w:rsidR="0096108C" w:rsidRPr="00274D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D9B16CC" w14:textId="77777777" w:rsidR="00A84FE2" w:rsidRPr="00274DFC" w:rsidRDefault="00A84FE2" w:rsidP="007739F3">
      <w:pPr>
        <w:jc w:val="left"/>
        <w:rPr>
          <w:b/>
          <w:color w:val="000000"/>
        </w:rPr>
      </w:pPr>
    </w:p>
    <w:p w14:paraId="11C65379" w14:textId="77777777" w:rsidR="00D037B5" w:rsidRPr="00274DFC" w:rsidRDefault="007739F3" w:rsidP="0066361E">
      <w:pPr>
        <w:rPr>
          <w:b/>
          <w:color w:val="000000"/>
        </w:rPr>
      </w:pPr>
      <w:r w:rsidRPr="00274DFC">
        <w:rPr>
          <w:b/>
          <w:color w:val="000000"/>
        </w:rPr>
        <w:t>Poskytnutí informace podle</w:t>
      </w:r>
      <w:r w:rsidR="000D207F" w:rsidRPr="00274DFC">
        <w:rPr>
          <w:b/>
          <w:color w:val="000000"/>
        </w:rPr>
        <w:t xml:space="preserve"> § </w:t>
      </w:r>
      <w:r w:rsidRPr="00274DFC">
        <w:rPr>
          <w:b/>
          <w:color w:val="000000"/>
        </w:rPr>
        <w:t>14 odst. 5 písm. d) zák.</w:t>
      </w:r>
      <w:r w:rsidR="000D207F" w:rsidRPr="00274DFC">
        <w:rPr>
          <w:b/>
          <w:color w:val="000000"/>
        </w:rPr>
        <w:t xml:space="preserve"> č. </w:t>
      </w:r>
      <w:r w:rsidRPr="00274DFC">
        <w:rPr>
          <w:b/>
          <w:color w:val="000000"/>
        </w:rPr>
        <w:t>106/1999 Sb.,</w:t>
      </w:r>
      <w:r w:rsidR="000D207F" w:rsidRPr="00274DFC">
        <w:rPr>
          <w:b/>
          <w:color w:val="000000"/>
        </w:rPr>
        <w:t xml:space="preserve"> o </w:t>
      </w:r>
      <w:r w:rsidRPr="00274DFC">
        <w:rPr>
          <w:b/>
          <w:color w:val="000000"/>
        </w:rPr>
        <w:t>svobodném přístupu k informacím, ve znění pozdějších předpisů</w:t>
      </w:r>
    </w:p>
    <w:p w14:paraId="007D07C0" w14:textId="77777777" w:rsidR="00FF3172" w:rsidRPr="00274DFC" w:rsidRDefault="00FF3172" w:rsidP="00D037B5">
      <w:pPr>
        <w:ind w:left="2127" w:hanging="2127"/>
        <w:jc w:val="left"/>
        <w:rPr>
          <w:color w:val="000000"/>
        </w:rPr>
      </w:pPr>
    </w:p>
    <w:p w14:paraId="579F0C77" w14:textId="434DDC81" w:rsidR="00D67330" w:rsidRPr="00274DFC" w:rsidRDefault="00D56447" w:rsidP="007739F3">
      <w:pPr>
        <w:rPr>
          <w:color w:val="000000"/>
        </w:rPr>
      </w:pPr>
      <w:r w:rsidRPr="00274DFC">
        <w:rPr>
          <w:color w:val="000000"/>
        </w:rPr>
        <w:t>Vážená magistro</w:t>
      </w:r>
      <w:r w:rsidR="00170DC8" w:rsidRPr="00274DFC">
        <w:rPr>
          <w:color w:val="000000"/>
        </w:rPr>
        <w:t>,</w:t>
      </w:r>
    </w:p>
    <w:p w14:paraId="33553BDA" w14:textId="1D517F07" w:rsidR="007739F3" w:rsidRPr="00274DFC" w:rsidRDefault="007739F3" w:rsidP="007739F3">
      <w:pPr>
        <w:rPr>
          <w:color w:val="000000"/>
        </w:rPr>
      </w:pPr>
      <w:r w:rsidRPr="00274DFC">
        <w:rPr>
          <w:color w:val="000000"/>
        </w:rPr>
        <w:t xml:space="preserve">Okresní soud ve Frýdku-Místku obdržel dne </w:t>
      </w:r>
      <w:r w:rsidR="000D207F" w:rsidRPr="00274DFC">
        <w:rPr>
          <w:color w:val="000000"/>
        </w:rPr>
        <w:t>13.</w:t>
      </w:r>
      <w:r w:rsidR="00D56447" w:rsidRPr="00274DFC">
        <w:rPr>
          <w:color w:val="000000"/>
        </w:rPr>
        <w:t> </w:t>
      </w:r>
      <w:r w:rsidR="000D207F" w:rsidRPr="00274DFC">
        <w:rPr>
          <w:color w:val="000000"/>
        </w:rPr>
        <w:t>06.</w:t>
      </w:r>
      <w:r w:rsidR="00D56447" w:rsidRPr="00274DFC">
        <w:rPr>
          <w:color w:val="000000"/>
        </w:rPr>
        <w:t> </w:t>
      </w:r>
      <w:r w:rsidR="000D207F" w:rsidRPr="00274DFC">
        <w:rPr>
          <w:color w:val="000000"/>
        </w:rPr>
        <w:t>2024</w:t>
      </w:r>
      <w:r w:rsidRPr="00274DFC">
        <w:rPr>
          <w:color w:val="000000"/>
        </w:rPr>
        <w:t xml:space="preserve"> Vaši žádost, která podle svého obsahu spadá pod zákon</w:t>
      </w:r>
      <w:r w:rsidR="000D207F" w:rsidRPr="00274DFC">
        <w:rPr>
          <w:color w:val="000000"/>
        </w:rPr>
        <w:t xml:space="preserve"> č. </w:t>
      </w:r>
      <w:r w:rsidRPr="00274DFC">
        <w:rPr>
          <w:color w:val="000000"/>
        </w:rPr>
        <w:t>106/1999 Sb.,</w:t>
      </w:r>
      <w:r w:rsidR="000D207F" w:rsidRPr="00274DFC">
        <w:rPr>
          <w:color w:val="000000"/>
        </w:rPr>
        <w:t xml:space="preserve"> o </w:t>
      </w:r>
      <w:r w:rsidRPr="00274DFC">
        <w:rPr>
          <w:color w:val="000000"/>
        </w:rPr>
        <w:t>svobodném přístupu k</w:t>
      </w:r>
      <w:r w:rsidR="003C751E" w:rsidRPr="00274DFC">
        <w:rPr>
          <w:color w:val="000000"/>
        </w:rPr>
        <w:t> </w:t>
      </w:r>
      <w:r w:rsidRPr="00274DFC">
        <w:rPr>
          <w:color w:val="000000"/>
        </w:rPr>
        <w:t xml:space="preserve">informacím, ve znění pozdějších </w:t>
      </w:r>
      <w:r w:rsidR="0066361E" w:rsidRPr="00274DFC">
        <w:rPr>
          <w:color w:val="000000"/>
        </w:rPr>
        <w:t>předpisů</w:t>
      </w:r>
      <w:r w:rsidR="008C716F" w:rsidRPr="00274DFC">
        <w:rPr>
          <w:color w:val="000000"/>
        </w:rPr>
        <w:t xml:space="preserve"> (dále jen "</w:t>
      </w:r>
      <w:proofErr w:type="spellStart"/>
      <w:r w:rsidR="008C716F" w:rsidRPr="00274DFC">
        <w:rPr>
          <w:color w:val="000000"/>
        </w:rPr>
        <w:t>InfZ</w:t>
      </w:r>
      <w:proofErr w:type="spellEnd"/>
      <w:r w:rsidR="008C716F" w:rsidRPr="00274DFC">
        <w:rPr>
          <w:color w:val="000000"/>
        </w:rPr>
        <w:t>")</w:t>
      </w:r>
      <w:r w:rsidRPr="00274DFC">
        <w:rPr>
          <w:color w:val="000000"/>
        </w:rPr>
        <w:t>,</w:t>
      </w:r>
      <w:r w:rsidR="000D207F" w:rsidRPr="00274DFC">
        <w:rPr>
          <w:color w:val="000000"/>
        </w:rPr>
        <w:t xml:space="preserve"> v </w:t>
      </w:r>
      <w:r w:rsidRPr="00274DFC">
        <w:rPr>
          <w:color w:val="000000"/>
        </w:rPr>
        <w:t>níž se domáháte poskytnutí:</w:t>
      </w:r>
    </w:p>
    <w:p w14:paraId="67E5E340" w14:textId="4BCBCF43" w:rsidR="007739F3" w:rsidRPr="00274DFC" w:rsidRDefault="00D56447" w:rsidP="007739F3">
      <w:pPr>
        <w:rPr>
          <w:i/>
          <w:color w:val="000000"/>
        </w:rPr>
      </w:pPr>
      <w:r w:rsidRPr="00274DFC">
        <w:rPr>
          <w:i/>
          <w:color w:val="000000"/>
        </w:rPr>
        <w:t xml:space="preserve">Informací týkající se počtu řízení ve věci úpravy práv a povinností k nezletilým dětem, vč. </w:t>
      </w:r>
      <w:r w:rsidR="00413C38" w:rsidRPr="00274DFC">
        <w:rPr>
          <w:i/>
          <w:color w:val="000000"/>
        </w:rPr>
        <w:t>ř</w:t>
      </w:r>
      <w:r w:rsidRPr="00274DFC">
        <w:rPr>
          <w:i/>
          <w:color w:val="000000"/>
        </w:rPr>
        <w:t>ízení o úpravě styku, souvisejících s rozpadem rodiny vedených u zdejšího soudu za roky 2022, 2023 a aktuálně dle možností za rok 2024.</w:t>
      </w:r>
    </w:p>
    <w:p w14:paraId="794BEBE8" w14:textId="2530C860" w:rsidR="007739F3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 xml:space="preserve">Vaší žádosti bylo v souladu s ustanovením § 14 odst. 5 písm. d) </w:t>
      </w:r>
      <w:proofErr w:type="spellStart"/>
      <w:r w:rsidRPr="00274DFC">
        <w:rPr>
          <w:color w:val="000000"/>
        </w:rPr>
        <w:t>InfZ</w:t>
      </w:r>
      <w:proofErr w:type="spellEnd"/>
      <w:r w:rsidRPr="00274DFC">
        <w:rPr>
          <w:color w:val="000000"/>
        </w:rPr>
        <w:t xml:space="preserve"> vyhověno a </w:t>
      </w:r>
      <w:r w:rsidR="002C5C45" w:rsidRPr="00274DFC">
        <w:rPr>
          <w:color w:val="000000"/>
        </w:rPr>
        <w:t xml:space="preserve">dle Vámi sdělených kritérií byly prostřednictvím rejstříku P a </w:t>
      </w:r>
      <w:proofErr w:type="spellStart"/>
      <w:r w:rsidR="002C5C45" w:rsidRPr="00274DFC">
        <w:rPr>
          <w:color w:val="000000"/>
        </w:rPr>
        <w:t>Nc</w:t>
      </w:r>
      <w:proofErr w:type="spellEnd"/>
      <w:r w:rsidR="002C5C45" w:rsidRPr="00274DFC">
        <w:rPr>
          <w:color w:val="000000"/>
        </w:rPr>
        <w:t xml:space="preserve"> zjištěny tyto údaje:</w:t>
      </w:r>
    </w:p>
    <w:p w14:paraId="218854EC" w14:textId="77777777" w:rsidR="002C5C45" w:rsidRPr="00274DFC" w:rsidRDefault="002C5C45" w:rsidP="00D2205C">
      <w:pPr>
        <w:tabs>
          <w:tab w:val="center" w:pos="6379"/>
        </w:tabs>
        <w:spacing w:after="0"/>
        <w:rPr>
          <w:color w:val="000000"/>
        </w:rPr>
      </w:pPr>
    </w:p>
    <w:p w14:paraId="01BABC0C" w14:textId="162EEEB5" w:rsidR="00D56447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>v roce 2022 bylo za</w:t>
      </w:r>
      <w:r w:rsidR="00413C38" w:rsidRPr="00274DFC">
        <w:rPr>
          <w:color w:val="000000"/>
        </w:rPr>
        <w:t xml:space="preserve">psáno </w:t>
      </w:r>
      <w:r w:rsidR="002C5C45" w:rsidRPr="00274DFC">
        <w:rPr>
          <w:color w:val="000000"/>
        </w:rPr>
        <w:t>1192</w:t>
      </w:r>
      <w:r w:rsidR="00413C38" w:rsidRPr="00274DFC">
        <w:rPr>
          <w:color w:val="000000"/>
        </w:rPr>
        <w:t xml:space="preserve"> věcí, </w:t>
      </w:r>
    </w:p>
    <w:p w14:paraId="5B7E917F" w14:textId="3C47082B" w:rsidR="00D56447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>v roce 2023 bylo za</w:t>
      </w:r>
      <w:r w:rsidR="00413C38" w:rsidRPr="00274DFC">
        <w:rPr>
          <w:color w:val="000000"/>
        </w:rPr>
        <w:t>psá</w:t>
      </w:r>
      <w:r w:rsidRPr="00274DFC">
        <w:rPr>
          <w:color w:val="000000"/>
        </w:rPr>
        <w:t>no</w:t>
      </w:r>
      <w:r w:rsidR="00413C38" w:rsidRPr="00274DFC">
        <w:rPr>
          <w:color w:val="000000"/>
        </w:rPr>
        <w:t xml:space="preserve"> </w:t>
      </w:r>
      <w:r w:rsidR="002C5C45" w:rsidRPr="00274DFC">
        <w:rPr>
          <w:color w:val="000000"/>
        </w:rPr>
        <w:t>1238</w:t>
      </w:r>
      <w:r w:rsidR="00413C38" w:rsidRPr="00274DFC">
        <w:rPr>
          <w:color w:val="000000"/>
        </w:rPr>
        <w:t xml:space="preserve"> věcí,</w:t>
      </w:r>
    </w:p>
    <w:p w14:paraId="5309AA7F" w14:textId="74E8931C" w:rsidR="002C5C45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 xml:space="preserve">v roce 2024 za období od 1.1. do </w:t>
      </w:r>
      <w:r w:rsidR="00413C38" w:rsidRPr="00274DFC">
        <w:rPr>
          <w:color w:val="000000"/>
        </w:rPr>
        <w:t>2</w:t>
      </w:r>
      <w:r w:rsidR="002C5C45" w:rsidRPr="00274DFC">
        <w:rPr>
          <w:color w:val="000000"/>
        </w:rPr>
        <w:t>5</w:t>
      </w:r>
      <w:r w:rsidR="00413C38" w:rsidRPr="00274DFC">
        <w:rPr>
          <w:color w:val="000000"/>
        </w:rPr>
        <w:t xml:space="preserve">. 6. 2024 bylo zapsáno </w:t>
      </w:r>
      <w:r w:rsidR="002C5C45" w:rsidRPr="00274DFC">
        <w:rPr>
          <w:color w:val="000000"/>
        </w:rPr>
        <w:t>576</w:t>
      </w:r>
      <w:r w:rsidR="00413C38" w:rsidRPr="00274DFC">
        <w:rPr>
          <w:color w:val="000000"/>
        </w:rPr>
        <w:t xml:space="preserve"> věcí.</w:t>
      </w:r>
    </w:p>
    <w:p w14:paraId="274827E3" w14:textId="77777777" w:rsidR="002C5C45" w:rsidRPr="00274DFC" w:rsidRDefault="002C5C45" w:rsidP="00D2205C">
      <w:pPr>
        <w:tabs>
          <w:tab w:val="center" w:pos="6379"/>
        </w:tabs>
        <w:spacing w:after="0"/>
        <w:rPr>
          <w:color w:val="000000"/>
        </w:rPr>
      </w:pPr>
    </w:p>
    <w:p w14:paraId="0B3DBE1E" w14:textId="6D79F732" w:rsidR="00D56447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 xml:space="preserve">Tímto považujeme </w:t>
      </w:r>
      <w:r w:rsidR="002C5C45" w:rsidRPr="00274DFC">
        <w:rPr>
          <w:color w:val="000000"/>
        </w:rPr>
        <w:t>V</w:t>
      </w:r>
      <w:r w:rsidRPr="00274DFC">
        <w:rPr>
          <w:color w:val="000000"/>
        </w:rPr>
        <w:t>aši žádost za zcela vyřízenou.</w:t>
      </w:r>
    </w:p>
    <w:p w14:paraId="020D4CA1" w14:textId="77777777" w:rsidR="00D56447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</w:p>
    <w:p w14:paraId="11D2B880" w14:textId="4C9C8E5D" w:rsidR="00D56447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>S pozdravem</w:t>
      </w:r>
    </w:p>
    <w:p w14:paraId="0B5FEB98" w14:textId="77777777" w:rsidR="00D56447" w:rsidRPr="00274DFC" w:rsidRDefault="00D56447" w:rsidP="00D2205C">
      <w:pPr>
        <w:tabs>
          <w:tab w:val="center" w:pos="6379"/>
        </w:tabs>
        <w:spacing w:after="0"/>
        <w:rPr>
          <w:color w:val="000000"/>
        </w:rPr>
      </w:pPr>
    </w:p>
    <w:p w14:paraId="30F6DA6F" w14:textId="77777777" w:rsidR="00E8078F" w:rsidRPr="00274DFC" w:rsidRDefault="000D207F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b/>
          <w:color w:val="000000"/>
        </w:rPr>
        <w:t>Silvie Hyklová</w:t>
      </w:r>
    </w:p>
    <w:p w14:paraId="09269657" w14:textId="77777777" w:rsidR="00D2205C" w:rsidRPr="00274DFC" w:rsidRDefault="000D207F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>vyšší soudní úřednice</w:t>
      </w:r>
    </w:p>
    <w:p w14:paraId="28623C0F" w14:textId="77777777" w:rsidR="00A84FE2" w:rsidRPr="00274DF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>pověřená vyřizováním žádosti</w:t>
      </w:r>
    </w:p>
    <w:p w14:paraId="5BA6C49E" w14:textId="77777777" w:rsidR="008655DF" w:rsidRPr="00274DF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74DFC">
        <w:rPr>
          <w:color w:val="000000"/>
        </w:rPr>
        <w:t>dle zák.</w:t>
      </w:r>
      <w:r w:rsidR="000D207F" w:rsidRPr="00274DFC">
        <w:rPr>
          <w:color w:val="000000"/>
        </w:rPr>
        <w:t xml:space="preserve"> č. </w:t>
      </w:r>
      <w:r w:rsidRPr="00274DFC">
        <w:rPr>
          <w:color w:val="000000"/>
        </w:rPr>
        <w:t>106/1999 Sb.</w:t>
      </w:r>
    </w:p>
    <w:sectPr w:rsidR="008655DF" w:rsidRPr="00274DFC" w:rsidSect="000D2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B568" w14:textId="77777777" w:rsidR="00A17B6E" w:rsidRDefault="00A17B6E" w:rsidP="00AE1EE3">
      <w:pPr>
        <w:spacing w:after="0"/>
      </w:pPr>
      <w:r>
        <w:separator/>
      </w:r>
    </w:p>
  </w:endnote>
  <w:endnote w:type="continuationSeparator" w:id="0">
    <w:p w14:paraId="68C35E06" w14:textId="77777777" w:rsidR="00A17B6E" w:rsidRDefault="00A17B6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332A" w14:textId="77777777" w:rsidR="000D207F" w:rsidRPr="000D207F" w:rsidRDefault="000D207F" w:rsidP="000D207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0269" w14:textId="77777777" w:rsidR="000D207F" w:rsidRPr="000D207F" w:rsidRDefault="000D207F" w:rsidP="000D207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8CAA" w14:textId="77777777" w:rsidR="00181993" w:rsidRPr="000D207F" w:rsidRDefault="00181993" w:rsidP="000D207F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5BBF" w14:textId="77777777" w:rsidR="00A17B6E" w:rsidRDefault="00A17B6E" w:rsidP="00AE1EE3">
      <w:pPr>
        <w:spacing w:after="0"/>
      </w:pPr>
      <w:r>
        <w:separator/>
      </w:r>
    </w:p>
  </w:footnote>
  <w:footnote w:type="continuationSeparator" w:id="0">
    <w:p w14:paraId="2AFF3378" w14:textId="77777777" w:rsidR="00A17B6E" w:rsidRDefault="00A17B6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FD83" w14:textId="77777777" w:rsidR="00181993" w:rsidRPr="000D207F" w:rsidRDefault="007B7882" w:rsidP="000D207F">
    <w:pPr>
      <w:pStyle w:val="Zhlav"/>
      <w:framePr w:wrap="around" w:vAnchor="text" w:hAnchor="margin" w:xAlign="center" w:y="1"/>
      <w:rPr>
        <w:rStyle w:val="slostrnky"/>
        <w:sz w:val="24"/>
      </w:rPr>
    </w:pPr>
    <w:r w:rsidRPr="000D207F">
      <w:rPr>
        <w:rStyle w:val="slostrnky"/>
        <w:sz w:val="24"/>
      </w:rPr>
      <w:fldChar w:fldCharType="begin"/>
    </w:r>
    <w:r w:rsidR="00C65426" w:rsidRPr="000D207F">
      <w:rPr>
        <w:rStyle w:val="slostrnky"/>
        <w:sz w:val="24"/>
      </w:rPr>
      <w:instrText xml:space="preserve">PAGE  </w:instrText>
    </w:r>
    <w:r w:rsidRPr="000D207F">
      <w:rPr>
        <w:rStyle w:val="slostrnky"/>
        <w:sz w:val="24"/>
      </w:rPr>
      <w:fldChar w:fldCharType="end"/>
    </w:r>
  </w:p>
  <w:p w14:paraId="736256B7" w14:textId="77777777" w:rsidR="00181993" w:rsidRPr="000D207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EB53" w14:textId="77777777" w:rsidR="000D207F" w:rsidRPr="000D207F" w:rsidRDefault="000D207F" w:rsidP="00740184">
    <w:pPr>
      <w:pStyle w:val="Zhlav"/>
      <w:framePr w:wrap="around" w:vAnchor="text" w:hAnchor="margin" w:xAlign="center" w:y="1"/>
      <w:rPr>
        <w:rStyle w:val="slostrnky"/>
        <w:sz w:val="24"/>
      </w:rPr>
    </w:pPr>
    <w:r w:rsidRPr="000D207F">
      <w:rPr>
        <w:rStyle w:val="slostrnky"/>
        <w:sz w:val="24"/>
      </w:rPr>
      <w:fldChar w:fldCharType="begin"/>
    </w:r>
    <w:r w:rsidRPr="000D207F">
      <w:rPr>
        <w:rStyle w:val="slostrnky"/>
        <w:sz w:val="24"/>
      </w:rPr>
      <w:instrText xml:space="preserve"> PAGE </w:instrText>
    </w:r>
    <w:r w:rsidRPr="000D207F">
      <w:rPr>
        <w:rStyle w:val="slostrnky"/>
        <w:sz w:val="24"/>
      </w:rPr>
      <w:fldChar w:fldCharType="separate"/>
    </w:r>
    <w:r w:rsidRPr="000D207F">
      <w:rPr>
        <w:rStyle w:val="slostrnky"/>
        <w:noProof/>
        <w:sz w:val="24"/>
      </w:rPr>
      <w:t>1</w:t>
    </w:r>
    <w:r w:rsidRPr="000D207F">
      <w:rPr>
        <w:rStyle w:val="slostrnky"/>
        <w:sz w:val="24"/>
      </w:rPr>
      <w:fldChar w:fldCharType="end"/>
    </w:r>
  </w:p>
  <w:p w14:paraId="08AEAC84" w14:textId="77777777" w:rsidR="00181993" w:rsidRPr="000D207F" w:rsidRDefault="000D207F" w:rsidP="000D207F">
    <w:pPr>
      <w:pStyle w:val="Zhlav"/>
      <w:rPr>
        <w:sz w:val="24"/>
      </w:rPr>
    </w:pPr>
    <w:r w:rsidRPr="000D207F">
      <w:rPr>
        <w:sz w:val="24"/>
      </w:rPr>
      <w:tab/>
    </w:r>
    <w:r w:rsidRPr="000D207F">
      <w:rPr>
        <w:sz w:val="24"/>
      </w:rPr>
      <w:tab/>
      <w:t>0 Si 148/2024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304F" w14:textId="77777777" w:rsidR="000D207F" w:rsidRPr="000D207F" w:rsidRDefault="000D207F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83927">
    <w:abstractNumId w:val="1"/>
  </w:num>
  <w:num w:numId="2" w16cid:durableId="1336803741">
    <w:abstractNumId w:val="0"/>
  </w:num>
  <w:num w:numId="3" w16cid:durableId="80316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48-2024--06-19--11-09-0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6-19&quot;&gt;&lt;HlavniSpis Key=&quot;40142,09100&quot; PredmetRizeni=&quot;Žádost o poskytnutí informací dle zák. č. 106/1999 Sb.&quot; DatumDoslo=&quot;2024-06-13&quot; IsEPR=&quot;0&quot; SOPCastka=&quot;0&quot; SOPDatum=&quot;1899-12-30&quot; IsSenatni=&quot;0&quot;&gt;&lt;SpisovaZnacka Key=&quot;40122,349&quot; Senat=&quot;0&quot; Rejstrik=&quot;SI&quot; Cislo=&quot;148&quot; Rok=&quot;2024&quot; CL=&quot;3&quot; Oddeleni=&quot;N&quot;/&gt;&lt;SpisovaZnackaCizi Key=&quot;40142,09111&quot; Senat=&quot;0&quot; Rejstrik=&quot;&quot; Cislo=&quot;0&quot; Rok=&quot;0&quot; CL=&quot;&quot; Oddeleni=&quot;N&quot;/&gt;&lt;SpisovaZnackaDalsi Key=&quot;40142,11141&quot; Senat=&quot;0&quot; Rejstrik=&quot;&quot; Cislo=&quot;0&quot; Rok=&quot;0&quot; CL=&quot;&quot; Oddeleni=&quot;N&quot;/&gt;&lt;SpisoveZnackyPanc Key=&quot;40142,88185&quot;/&gt;&lt;UcastniciA Key=&quot;40142,09102&quot; Role=&quot;&quot; Rod=&quot;1&quot;&gt;&lt;Zastupci Key=&quot;40142,09103&quot;/&gt;&lt;Osoby/&gt;&lt;/UcastniciA&gt;&lt;Ucastnici1 Key=&quot;40142,09104&quot; Role=&quot;žadatel&quot; Rod=&quot;2&quot;&gt;&lt;Zastupci Key=&quot;40142,09105&quot;/&gt;&lt;Osoby&gt;&lt;Osoba Key=&quot;VITÁSKOMART        1&quot; OsobaRootType=&quot;1&quot; OsobaType=&quot;1&quot; Poradi=&quot;01&quot; KrestniJmeno=&quot;Martina&quot; Prijmeni=&quot;Vitásková&quot; TitulyPred=&quot;Mgr.&quot; Narozeni=&quot;1989-11-06&quot; Role=&quot;žadatel&quot; Rod=&quot;2&quot; IDDS=&quot;azhbwzf&quot; IsasID=&quot;VITÁSKOMART        1&quot;&gt;&lt;Adresy&gt;&lt;Adresa Key=&quot;681803&quot; Druh=&quot;TRVALÁ&quot;&gt;&lt;ComplexAdress Ulice=&quot;Dobratice&quot; CisloPopisne=&quot;416&quot; PSC=&quot;739 51&quot; Mesto=&quot;Dobratice&quot;/&gt;&lt;/Adresa&gt;&lt;/Adresy&gt;&lt;/Osoba&gt;&lt;/Osoby&gt;&lt;/Ucastnici1&gt;&lt;OsobyAll Key=&quot;40142,11125&quot; Role=&quot;žadatel&quot; Rod=&quot;2&quot;&gt;&lt;Zastupci Key=&quot;40142,11126&quot;/&gt;&lt;Osoby&gt;&lt;Osoba Key=&quot;VITÁSKOMART        1&quot; OsobaRootType=&quot;1&quot; OsobaType=&quot;1&quot; Poradi=&quot;01&quot; KrestniJmeno=&quot;Martina&quot; Prijmeni=&quot;Vitásková&quot; TitulyPred=&quot;Mgr.&quot; Narozeni=&quot;1989-11-06&quot; Role=&quot;žadatel&quot; Rod=&quot;2&quot; IDDS=&quot;azhbwzf&quot; IsasID=&quot;VITÁSKOMART        1&quot;&gt;&lt;Adresy&gt;&lt;Adresa Key=&quot;681803&quot; Druh=&quot;TRVALÁ&quot;&gt;&lt;ComplexAdress Ulice=&quot;Dobratice&quot; CisloPopisne=&quot;416&quot; PSC=&quot;739 51&quot; Mesto=&quot;Dobratice&quot;/&gt;&lt;/Adresa&gt;&lt;/Adresy&gt;&lt;/Osoba&gt;&lt;/Osoby&gt;&lt;/OsobyAll&gt;&lt;VydanaRozhodnuti Key=&quot;40142,89186&quot; ExTOnly=&quot;0&quot; FullInfo=&quot;0&quot;/&gt;&lt;ExekucniTituly Key=&quot;40142,09101&quot; ExTOnly=&quot;-1&quot; FullInfo=&quot;0&quot;/&gt;&lt;UdajeZIS Key=&quot;40142,09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09&quot;/&gt;&lt;Udaj Popis=&quot;SYSTEMOVY_DATUM&quot; Value=&quot;2024-06-1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48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48/2024*&quot;/&gt;&lt;Udaj Popis=&quot;DATUM_A_CAS_AKTUALIZACE&quot; Value=&quot;14.06.2024 12:04:04&quot;/&gt;&lt;Udaj Popis=&quot;DATUM_A_CAS_VLOZENI&quot; Value=&quot;14.06.2024 08:10:12&quot;/&gt;&lt;Udaj Popis=&quot;DATUM_DOSLO&quot; Value=&quot;13.06.2024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4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84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48/2024&quot;/&gt;&lt;Udaj Popis=&quot;OSOBA&quot; Value=&quot;VITÁSKOMART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tina&quot;/&gt;&lt;Udaj Popis=&quot;NAZEV_OSOBY_PRESNY&quot; Value=&quot;Vitásková&quot;/&gt;&lt;Udaj Popis=&quot;NAZEV_OSOBY&quot; Value=&quot;Vitásk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89-11-06&quot;/&gt;&lt;Udaj Popis=&quot;PRIZNAK_AN_UMRTI&quot; Value=&quot;F&quot;/&gt;&lt;Udaj Popis=&quot;PRIZNAK_DOVOLATEL&quot; Value=&quot;F&quot;/&gt;&lt;Udaj Popis=&quot;IDDS&quot; Value=&quot;azhbwzf&quot;/&gt;&lt;Udaj Popis=&quot;ID_ADRESY&quot; Value=&quot;681803&quot;/&gt;&lt;Udaj Popis=&quot;DRUH_ADRESY&quot; Value=&quot;TRVALÁ&quot;/&gt;&lt;Udaj Popis=&quot;ULICE&quot; Value=&quot;Dobratice&quot;/&gt;&lt;Udaj Popis=&quot;CISLO_POPISNE&quot; Value=&quot;416&quot;/&gt;&lt;Udaj Popis=&quot;MESTO&quot; Value=&quot;Dobratice&quot;/&gt;&lt;Udaj Popis=&quot;PSC&quot; Value=&quot;739 51&quot;/&gt;&lt;Udaj Popis=&quot;SOUCET_PREDEPSANYCH_POPLATKU&quot; Value=&quot;0&quot;/&gt;&lt;/UdajeZIS&gt;&lt;Resitel Key=&quot;40142,09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0142,09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VITÁSKOMART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ITÁSKOMART        1&quot;/&gt;&lt;/KolekceOsob&gt;&lt;KolekceOsob JmenoKolekce=&quot;účastníci a&quot;/&gt;&lt;KolekceOsob JmenoKolekce=&quot;účastníci 1&quot;&gt;&lt;OsobaKey Key=&quot;VITÁSKOMART        1&quot;/&gt;&lt;/KolekceOsob&gt;&lt;KolekceOsob JmenoKolekce=&quot;účastníci&quot;&gt;&lt;OsobaKey Key=&quot;VITÁSKOMART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0145,85217&quot;/&gt;&lt;/KolekceOsob&gt;&lt;KolekceOsob JmenoKolekce=&quot;adresát pro oslovení&quot;/&gt;&lt;GlobalniSlovnikOsob Key=&quot;40147,9235&quot; Role=&quot;žadatel&quot; Rod=&quot;4&quot;&gt;&lt;Zastupci Key=&quot;40147,9236&quot;/&gt;&lt;Osoby&gt;&lt;Osoba Key=&quot;VITÁSKOMART        1&quot; OsobaRootType=&quot;1&quot; OsobaType=&quot;1&quot; Poradi=&quot;01&quot; KrestniJmeno=&quot;Martina&quot; Prijmeni=&quot;Vitásková&quot; TitulyPred=&quot;Mgr.&quot; Narozeni=&quot;1989-11-06&quot; Role=&quot;žadatel&quot; Rod=&quot;2&quot; IDDS=&quot;azhbwzf&quot; IsasID=&quot;VITÁSKOMART        1&quot;&gt;&lt;Adresy&gt;&lt;Adresa Key=&quot;681803&quot; Druh=&quot;TRVALÁ&quot;&gt;&lt;ComplexAdress Ulice=&quot;Dobratice&quot; CisloPopisne=&quot;416&quot; PSC=&quot;739 51&quot; Mesto=&quot;Dobratice&quot;/&gt;&lt;/Adresa&gt;&lt;/Adresy&gt;&lt;/Osoba&gt;&lt;Osoba Key=&quot;40145,85217&quot; OsobaRootType=&quot;1&quot; OsobaType=&quot;1&quot; Poradi=&quot;01&quot; KrestniJmeno=&quot;Martina&quot; Prijmeni=&quot;Vitásková&quot; TitulyPred=&quot;Mgr.&quot; Narozeni=&quot;1989-11-06&quot; Role=&quot;žadatel&quot; Rod=&quot;2&quot; IDDS=&quot;azhbwzf&quot; IsasID=&quot;VITÁSKOMART        1&quot;&gt;&lt;Adresy&gt;&lt;Adresa Key=&quot;681803&quot; Druh=&quot;TRVALÁ&quot;&gt;&lt;ComplexAdress Ulice=&quot;Dobratice&quot; CisloPopisne=&quot;416&quot; PSC=&quot;739 51&quot; Mesto=&quot;Dobratice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6/25 09:48:1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0148,18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D207F"/>
    <w:rsid w:val="000E092E"/>
    <w:rsid w:val="000E5F83"/>
    <w:rsid w:val="000F2340"/>
    <w:rsid w:val="00101F1F"/>
    <w:rsid w:val="00106F03"/>
    <w:rsid w:val="0010765F"/>
    <w:rsid w:val="00117257"/>
    <w:rsid w:val="001224B3"/>
    <w:rsid w:val="00123DC8"/>
    <w:rsid w:val="00124B2C"/>
    <w:rsid w:val="001326C7"/>
    <w:rsid w:val="00140F9D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74DFC"/>
    <w:rsid w:val="002A77C1"/>
    <w:rsid w:val="002B5367"/>
    <w:rsid w:val="002C5C45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13C38"/>
    <w:rsid w:val="004248AF"/>
    <w:rsid w:val="0042571C"/>
    <w:rsid w:val="004303F7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82C74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17B6E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5644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51BB52"/>
  <w15:docId w15:val="{BFAEA4F9-0AA1-4239-8D7D-6A1F4C3D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2024-06-25T07:48:00Z</cp:lastPrinted>
  <dcterms:created xsi:type="dcterms:W3CDTF">2024-08-02T05:49:00Z</dcterms:created>
  <dcterms:modified xsi:type="dcterms:W3CDTF">2024-08-02T05:49:00Z</dcterms:modified>
</cp:coreProperties>
</file>