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1A1C" w14:textId="31F21883" w:rsidR="001224B3" w:rsidRPr="00665FF5" w:rsidRDefault="00E3018F" w:rsidP="001224B3">
      <w:pPr>
        <w:spacing w:after="0"/>
        <w:jc w:val="right"/>
        <w:rPr>
          <w:color w:val="000000"/>
          <w:sz w:val="22"/>
          <w:szCs w:val="22"/>
        </w:rPr>
      </w:pPr>
      <w:r w:rsidRPr="00665FF5">
        <w:rPr>
          <w:color w:val="000000"/>
          <w:sz w:val="22"/>
          <w:szCs w:val="22"/>
        </w:rPr>
        <w:t>0 Si 156/2024-</w:t>
      </w:r>
      <w:r w:rsidR="005A139C" w:rsidRPr="00665FF5">
        <w:rPr>
          <w:color w:val="000000"/>
          <w:sz w:val="22"/>
          <w:szCs w:val="22"/>
        </w:rPr>
        <w:t>3</w:t>
      </w:r>
    </w:p>
    <w:p w14:paraId="65BA9B28" w14:textId="77777777" w:rsidR="00753C7F" w:rsidRPr="00665FF5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42DF43FE" w14:textId="77777777" w:rsidR="00753C7F" w:rsidRPr="00665FF5" w:rsidRDefault="00753C7F" w:rsidP="00753C7F">
      <w:pPr>
        <w:spacing w:after="0"/>
        <w:jc w:val="center"/>
        <w:rPr>
          <w:color w:val="000000"/>
          <w:szCs w:val="22"/>
        </w:rPr>
      </w:pPr>
      <w:r w:rsidRPr="00665FF5">
        <w:rPr>
          <w:b/>
          <w:smallCaps/>
          <w:color w:val="000000"/>
          <w:sz w:val="28"/>
        </w:rPr>
        <w:t> </w:t>
      </w:r>
      <w:r w:rsidR="00E3018F" w:rsidRPr="00665FF5">
        <w:rPr>
          <w:b/>
          <w:smallCaps/>
          <w:color w:val="000000"/>
          <w:sz w:val="32"/>
        </w:rPr>
        <w:t>Okresní soud ve Frýdku-Místku</w:t>
      </w:r>
      <w:r w:rsidRPr="00665FF5">
        <w:rPr>
          <w:b/>
          <w:smallCaps/>
          <w:color w:val="000000"/>
          <w:sz w:val="28"/>
        </w:rPr>
        <w:t> </w:t>
      </w:r>
    </w:p>
    <w:p w14:paraId="0A4047C9" w14:textId="77777777" w:rsidR="00753C7F" w:rsidRPr="00665FF5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665FF5">
        <w:rPr>
          <w:color w:val="000000"/>
        </w:rPr>
        <w:t> </w:t>
      </w:r>
      <w:r w:rsidR="00343D0F" w:rsidRPr="00665FF5">
        <w:rPr>
          <w:color w:val="000000"/>
        </w:rPr>
        <w:t xml:space="preserve">Na Poříčí 3206, </w:t>
      </w:r>
      <w:r w:rsidR="00E3018F" w:rsidRPr="00665FF5">
        <w:rPr>
          <w:color w:val="000000"/>
        </w:rPr>
        <w:t>738 13</w:t>
      </w:r>
      <w:r w:rsidR="00E3018F" w:rsidRPr="00665FF5">
        <w:rPr>
          <w:color w:val="000000"/>
        </w:rPr>
        <w:t> </w:t>
      </w:r>
      <w:r w:rsidR="00343D0F" w:rsidRPr="00665FF5">
        <w:rPr>
          <w:color w:val="000000"/>
        </w:rPr>
        <w:t>Frýdek-Místek</w:t>
      </w:r>
      <w:r w:rsidRPr="00665FF5">
        <w:rPr>
          <w:color w:val="000000"/>
        </w:rPr>
        <w:t> </w:t>
      </w:r>
    </w:p>
    <w:p w14:paraId="5F0E9BB2" w14:textId="77777777" w:rsidR="00753C7F" w:rsidRPr="00665FF5" w:rsidRDefault="00753C7F" w:rsidP="00C14235">
      <w:pPr>
        <w:spacing w:after="240"/>
        <w:jc w:val="center"/>
        <w:rPr>
          <w:color w:val="000000"/>
        </w:rPr>
      </w:pPr>
      <w:r w:rsidRPr="00665FF5">
        <w:rPr>
          <w:color w:val="000000"/>
        </w:rPr>
        <w:t>tel.: </w:t>
      </w:r>
      <w:r w:rsidR="00E3018F" w:rsidRPr="00665FF5">
        <w:rPr>
          <w:color w:val="000000"/>
        </w:rPr>
        <w:t>558411111</w:t>
      </w:r>
      <w:r w:rsidRPr="00665FF5">
        <w:rPr>
          <w:color w:val="000000"/>
        </w:rPr>
        <w:t xml:space="preserve">, fax: </w:t>
      </w:r>
      <w:r w:rsidR="00E3018F" w:rsidRPr="00665FF5">
        <w:rPr>
          <w:color w:val="000000"/>
        </w:rPr>
        <w:t>558 62</w:t>
      </w:r>
      <w:r w:rsidRPr="00665FF5">
        <w:rPr>
          <w:color w:val="000000"/>
        </w:rPr>
        <w:t>7 707,</w:t>
      </w:r>
      <w:r w:rsidR="000859E5" w:rsidRPr="00665FF5">
        <w:rPr>
          <w:color w:val="000000"/>
        </w:rPr>
        <w:t> </w:t>
      </w:r>
      <w:r w:rsidRPr="00665FF5">
        <w:rPr>
          <w:color w:val="000000"/>
        </w:rPr>
        <w:t xml:space="preserve">e-mail: podatelna@osoud.frm.justice.cz, </w:t>
      </w:r>
      <w:r w:rsidR="00C22C2E" w:rsidRPr="00665FF5">
        <w:rPr>
          <w:color w:val="000000"/>
        </w:rPr>
        <w:t xml:space="preserve">IDDS </w:t>
      </w:r>
      <w:r w:rsidR="00C14235" w:rsidRPr="00665FF5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665FF5" w14:paraId="54ECCB8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E77E5E9" w14:textId="77777777" w:rsidR="0096108C" w:rsidRPr="00665FF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665FF5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8BC0B36" w14:textId="77777777" w:rsidR="0096108C" w:rsidRPr="00665FF5" w:rsidRDefault="00E3018F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665FF5">
              <w:rPr>
                <w:rFonts w:ascii="Garamond" w:hAnsi="Garamond"/>
                <w:color w:val="000000"/>
              </w:rPr>
              <w:t>0 Si 156/2024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74F49092" w14:textId="1438D46F" w:rsidR="00E62A96" w:rsidRPr="00665FF5" w:rsidRDefault="00E62A96" w:rsidP="00A35660">
            <w:pPr>
              <w:spacing w:after="0" w:line="300" w:lineRule="exact"/>
              <w:jc w:val="left"/>
              <w:rPr>
                <w:bCs/>
                <w:color w:val="000000"/>
              </w:rPr>
            </w:pPr>
            <w:r w:rsidRPr="00665FF5">
              <w:rPr>
                <w:bCs/>
                <w:color w:val="000000"/>
              </w:rPr>
              <w:t>Vážená paní</w:t>
            </w:r>
          </w:p>
          <w:p w14:paraId="11070238" w14:textId="496ED167" w:rsidR="0096108C" w:rsidRPr="00665FF5" w:rsidRDefault="00A031B2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665FF5">
              <w:rPr>
                <w:bCs/>
                <w:color w:val="000000"/>
              </w:rPr>
              <w:t>N.Š.</w:t>
            </w:r>
            <w:r w:rsidR="00E3018F" w:rsidRPr="00665FF5">
              <w:rPr>
                <w:bCs/>
                <w:color w:val="000000"/>
              </w:rPr>
              <w:br/>
            </w:r>
            <w:r w:rsidRPr="00665FF5">
              <w:rPr>
                <w:color w:val="000000"/>
              </w:rPr>
              <w:t>xxx</w:t>
            </w:r>
          </w:p>
        </w:tc>
      </w:tr>
      <w:tr w:rsidR="0096108C" w:rsidRPr="00665FF5" w14:paraId="64906E2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B48C1D4" w14:textId="77777777" w:rsidR="0096108C" w:rsidRPr="00665FF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665FF5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14095F1" w14:textId="77777777" w:rsidR="0096108C" w:rsidRPr="00665FF5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5C513AC" w14:textId="77777777" w:rsidR="0096108C" w:rsidRPr="00665FF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665FF5" w14:paraId="098A827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3DE7848" w14:textId="77777777" w:rsidR="0096108C" w:rsidRPr="00665FF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665FF5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8B918C7" w14:textId="77777777" w:rsidR="0096108C" w:rsidRPr="00665FF5" w:rsidRDefault="00E3018F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665FF5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FF87417" w14:textId="77777777" w:rsidR="0096108C" w:rsidRPr="00665FF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665FF5" w14:paraId="3E0B4B8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1BC6048" w14:textId="77777777" w:rsidR="0096108C" w:rsidRPr="00665FF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665FF5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2C67B74" w14:textId="77777777" w:rsidR="0096108C" w:rsidRPr="00665FF5" w:rsidRDefault="00E3018F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665FF5">
              <w:rPr>
                <w:rFonts w:ascii="Garamond" w:hAnsi="Garamond"/>
                <w:color w:val="000000"/>
              </w:rPr>
              <w:t>4. července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37AEE0E" w14:textId="77777777" w:rsidR="0096108C" w:rsidRPr="00665FF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525E5077" w14:textId="77777777" w:rsidR="00A84FE2" w:rsidRPr="00665FF5" w:rsidRDefault="00A84FE2" w:rsidP="007739F3">
      <w:pPr>
        <w:jc w:val="left"/>
        <w:rPr>
          <w:b/>
          <w:color w:val="000000"/>
        </w:rPr>
      </w:pPr>
    </w:p>
    <w:p w14:paraId="0741C2D2" w14:textId="77777777" w:rsidR="00D037B5" w:rsidRPr="00665FF5" w:rsidRDefault="007739F3" w:rsidP="0066361E">
      <w:pPr>
        <w:rPr>
          <w:b/>
          <w:color w:val="000000"/>
        </w:rPr>
      </w:pPr>
      <w:r w:rsidRPr="00665FF5">
        <w:rPr>
          <w:b/>
          <w:color w:val="000000"/>
        </w:rPr>
        <w:t>Poskytnutí informace podle</w:t>
      </w:r>
      <w:r w:rsidR="00E3018F" w:rsidRPr="00665FF5">
        <w:rPr>
          <w:b/>
          <w:color w:val="000000"/>
        </w:rPr>
        <w:t xml:space="preserve"> § </w:t>
      </w:r>
      <w:r w:rsidRPr="00665FF5">
        <w:rPr>
          <w:b/>
          <w:color w:val="000000"/>
        </w:rPr>
        <w:t>14 odst. 5 písm. d) zák.</w:t>
      </w:r>
      <w:r w:rsidR="00E3018F" w:rsidRPr="00665FF5">
        <w:rPr>
          <w:b/>
          <w:color w:val="000000"/>
        </w:rPr>
        <w:t xml:space="preserve"> č. </w:t>
      </w:r>
      <w:r w:rsidRPr="00665FF5">
        <w:rPr>
          <w:b/>
          <w:color w:val="000000"/>
        </w:rPr>
        <w:t>106/1999 Sb.,</w:t>
      </w:r>
      <w:r w:rsidR="00E3018F" w:rsidRPr="00665FF5">
        <w:rPr>
          <w:b/>
          <w:color w:val="000000"/>
        </w:rPr>
        <w:t xml:space="preserve"> o </w:t>
      </w:r>
      <w:r w:rsidRPr="00665FF5">
        <w:rPr>
          <w:b/>
          <w:color w:val="000000"/>
        </w:rPr>
        <w:t>svobodném přístupu k informacím, ve znění pozdějších předpisů</w:t>
      </w:r>
    </w:p>
    <w:p w14:paraId="00DBA0C0" w14:textId="77777777" w:rsidR="00FF3172" w:rsidRPr="00665FF5" w:rsidRDefault="00FF3172" w:rsidP="00D037B5">
      <w:pPr>
        <w:ind w:left="2127" w:hanging="2127"/>
        <w:jc w:val="left"/>
        <w:rPr>
          <w:color w:val="000000"/>
        </w:rPr>
      </w:pPr>
    </w:p>
    <w:p w14:paraId="04B28A8B" w14:textId="66B4CED9" w:rsidR="00D67330" w:rsidRPr="00665FF5" w:rsidRDefault="00E62A96" w:rsidP="007739F3">
      <w:pPr>
        <w:rPr>
          <w:color w:val="000000"/>
        </w:rPr>
      </w:pPr>
      <w:r w:rsidRPr="00665FF5">
        <w:rPr>
          <w:color w:val="000000"/>
        </w:rPr>
        <w:t>Vážená paní</w:t>
      </w:r>
      <w:r w:rsidR="00170DC8" w:rsidRPr="00665FF5">
        <w:rPr>
          <w:color w:val="000000"/>
        </w:rPr>
        <w:t>,</w:t>
      </w:r>
    </w:p>
    <w:p w14:paraId="678BA656" w14:textId="0B33BE8B" w:rsidR="007739F3" w:rsidRPr="00665FF5" w:rsidRDefault="007739F3" w:rsidP="007739F3">
      <w:pPr>
        <w:rPr>
          <w:color w:val="000000"/>
        </w:rPr>
      </w:pPr>
      <w:r w:rsidRPr="00665FF5">
        <w:rPr>
          <w:color w:val="000000"/>
        </w:rPr>
        <w:t xml:space="preserve">Okresní soud ve Frýdku-Místku obdržel dne </w:t>
      </w:r>
      <w:r w:rsidR="00E3018F" w:rsidRPr="00665FF5">
        <w:rPr>
          <w:color w:val="000000"/>
        </w:rPr>
        <w:t>24.</w:t>
      </w:r>
      <w:r w:rsidR="00E62A96" w:rsidRPr="00665FF5">
        <w:rPr>
          <w:color w:val="000000"/>
        </w:rPr>
        <w:t> </w:t>
      </w:r>
      <w:r w:rsidR="00E3018F" w:rsidRPr="00665FF5">
        <w:rPr>
          <w:color w:val="000000"/>
        </w:rPr>
        <w:t>06.</w:t>
      </w:r>
      <w:r w:rsidR="00E62A96" w:rsidRPr="00665FF5">
        <w:rPr>
          <w:color w:val="000000"/>
        </w:rPr>
        <w:t> </w:t>
      </w:r>
      <w:r w:rsidR="00E3018F" w:rsidRPr="00665FF5">
        <w:rPr>
          <w:color w:val="000000"/>
        </w:rPr>
        <w:t>2024</w:t>
      </w:r>
      <w:r w:rsidRPr="00665FF5">
        <w:rPr>
          <w:color w:val="000000"/>
        </w:rPr>
        <w:t xml:space="preserve"> Vaši žádost, která podle svého obsahu spadá pod zákon</w:t>
      </w:r>
      <w:r w:rsidR="00E3018F" w:rsidRPr="00665FF5">
        <w:rPr>
          <w:color w:val="000000"/>
        </w:rPr>
        <w:t xml:space="preserve"> č. </w:t>
      </w:r>
      <w:r w:rsidRPr="00665FF5">
        <w:rPr>
          <w:color w:val="000000"/>
        </w:rPr>
        <w:t>106/1999 Sb.,</w:t>
      </w:r>
      <w:r w:rsidR="00E3018F" w:rsidRPr="00665FF5">
        <w:rPr>
          <w:color w:val="000000"/>
        </w:rPr>
        <w:t xml:space="preserve"> o </w:t>
      </w:r>
      <w:r w:rsidRPr="00665FF5">
        <w:rPr>
          <w:color w:val="000000"/>
        </w:rPr>
        <w:t>svobodném přístupu k</w:t>
      </w:r>
      <w:r w:rsidR="003C751E" w:rsidRPr="00665FF5">
        <w:rPr>
          <w:color w:val="000000"/>
        </w:rPr>
        <w:t> </w:t>
      </w:r>
      <w:r w:rsidRPr="00665FF5">
        <w:rPr>
          <w:color w:val="000000"/>
        </w:rPr>
        <w:t xml:space="preserve">informacím, ve znění pozdějších </w:t>
      </w:r>
      <w:r w:rsidR="0066361E" w:rsidRPr="00665FF5">
        <w:rPr>
          <w:color w:val="000000"/>
        </w:rPr>
        <w:t>předpisů</w:t>
      </w:r>
      <w:r w:rsidR="008C716F" w:rsidRPr="00665FF5">
        <w:rPr>
          <w:color w:val="000000"/>
        </w:rPr>
        <w:t xml:space="preserve"> (dále jen "InfZ")</w:t>
      </w:r>
      <w:r w:rsidRPr="00665FF5">
        <w:rPr>
          <w:color w:val="000000"/>
        </w:rPr>
        <w:t>,</w:t>
      </w:r>
      <w:r w:rsidR="00E3018F" w:rsidRPr="00665FF5">
        <w:rPr>
          <w:color w:val="000000"/>
        </w:rPr>
        <w:t xml:space="preserve"> v </w:t>
      </w:r>
      <w:r w:rsidRPr="00665FF5">
        <w:rPr>
          <w:color w:val="000000"/>
        </w:rPr>
        <w:t>níž se domáháte poskytnutí:</w:t>
      </w:r>
    </w:p>
    <w:p w14:paraId="7379302B" w14:textId="7E0E3EA0" w:rsidR="007739F3" w:rsidRPr="00665FF5" w:rsidRDefault="00E62A96" w:rsidP="00E62A96">
      <w:pPr>
        <w:numPr>
          <w:ilvl w:val="0"/>
          <w:numId w:val="4"/>
        </w:numPr>
        <w:ind w:left="426"/>
        <w:rPr>
          <w:i/>
          <w:color w:val="000000"/>
        </w:rPr>
      </w:pPr>
      <w:r w:rsidRPr="00665FF5">
        <w:rPr>
          <w:i/>
          <w:color w:val="000000"/>
        </w:rPr>
        <w:t>všech civilních rozhodnutí, kde soud rozhodoval o žalobě podle § 10 antidiskriminačního zákona za období let 2014-2023</w:t>
      </w:r>
    </w:p>
    <w:p w14:paraId="5919E21C" w14:textId="338A88FC" w:rsidR="00E62A96" w:rsidRPr="00665FF5" w:rsidRDefault="00E62A96" w:rsidP="00E62A96">
      <w:pPr>
        <w:numPr>
          <w:ilvl w:val="0"/>
          <w:numId w:val="4"/>
        </w:numPr>
        <w:ind w:left="426"/>
        <w:rPr>
          <w:i/>
          <w:color w:val="000000"/>
        </w:rPr>
      </w:pPr>
      <w:r w:rsidRPr="00665FF5">
        <w:rPr>
          <w:i/>
          <w:color w:val="000000"/>
        </w:rPr>
        <w:t>pravomocná odsuzující trestní rozhodnutí za trestné činy znásilnění podle § 185 odst. 1 trestního zákoníku, sexuálního nátlaku dle § 186 trestního zákoníku a nebezpečného pronásledování dle § 354 trestního zákoníku, všechny za období let 2014-2023</w:t>
      </w:r>
    </w:p>
    <w:p w14:paraId="0B39D64A" w14:textId="1408E9BD" w:rsidR="007739F3" w:rsidRPr="00665FF5" w:rsidRDefault="00E62A96" w:rsidP="00D2205C">
      <w:pPr>
        <w:tabs>
          <w:tab w:val="center" w:pos="6379"/>
        </w:tabs>
        <w:spacing w:after="0"/>
        <w:rPr>
          <w:color w:val="000000"/>
        </w:rPr>
      </w:pPr>
      <w:r w:rsidRPr="00665FF5">
        <w:rPr>
          <w:color w:val="000000"/>
        </w:rPr>
        <w:t>V souladu s ustanovení § 14 odst. 5 písm. d) InfZ povinný subjekt vyhledal požadované informace:</w:t>
      </w:r>
    </w:p>
    <w:p w14:paraId="4CF93722" w14:textId="77777777" w:rsidR="00E62A96" w:rsidRPr="00665FF5" w:rsidRDefault="00E62A96" w:rsidP="00D2205C">
      <w:pPr>
        <w:tabs>
          <w:tab w:val="center" w:pos="6379"/>
        </w:tabs>
        <w:spacing w:after="0"/>
        <w:rPr>
          <w:color w:val="000000"/>
        </w:rPr>
      </w:pPr>
    </w:p>
    <w:p w14:paraId="44DE8151" w14:textId="50C8DB4A" w:rsidR="00BD48B7" w:rsidRPr="00665FF5" w:rsidRDefault="00E62A96" w:rsidP="00D2205C">
      <w:pPr>
        <w:tabs>
          <w:tab w:val="center" w:pos="6379"/>
        </w:tabs>
        <w:spacing w:after="0"/>
        <w:rPr>
          <w:color w:val="000000"/>
        </w:rPr>
      </w:pPr>
      <w:r w:rsidRPr="00665FF5">
        <w:rPr>
          <w:color w:val="000000"/>
        </w:rPr>
        <w:t>K bodu 1) vyhledáváním ve statistické evidenci v informačním systému zdejšího soudu nebylo vyhledáno žádné řízení, kde by bylo rozhodováno o žalobě podle § 10 zák. č. 198/2009 Sb., antidiskriminační zákon za Vámi uvedené období.</w:t>
      </w:r>
    </w:p>
    <w:p w14:paraId="37204108" w14:textId="77777777" w:rsidR="00E62A96" w:rsidRPr="00665FF5" w:rsidRDefault="00E62A96" w:rsidP="00D2205C">
      <w:pPr>
        <w:tabs>
          <w:tab w:val="center" w:pos="6379"/>
        </w:tabs>
        <w:spacing w:after="0"/>
        <w:rPr>
          <w:color w:val="000000"/>
        </w:rPr>
      </w:pPr>
    </w:p>
    <w:p w14:paraId="1B793DEB" w14:textId="34FBB374" w:rsidR="00E62A96" w:rsidRPr="00665FF5" w:rsidRDefault="00E62A96" w:rsidP="00D2205C">
      <w:pPr>
        <w:tabs>
          <w:tab w:val="center" w:pos="6379"/>
        </w:tabs>
        <w:spacing w:after="0"/>
        <w:rPr>
          <w:color w:val="000000"/>
        </w:rPr>
      </w:pPr>
      <w:r w:rsidRPr="00665FF5">
        <w:rPr>
          <w:color w:val="000000"/>
        </w:rPr>
        <w:t xml:space="preserve">K bodu 2) vyhledáváním rozhodnutí dle Vámi zadaných kritérií bylo vyhledáno </w:t>
      </w:r>
    </w:p>
    <w:p w14:paraId="1A28EE54" w14:textId="23B919AB" w:rsidR="00E62A96" w:rsidRPr="00665FF5" w:rsidRDefault="00E62A96" w:rsidP="005A139C">
      <w:pPr>
        <w:numPr>
          <w:ilvl w:val="0"/>
          <w:numId w:val="5"/>
        </w:numPr>
        <w:spacing w:after="0"/>
        <w:ind w:left="426"/>
        <w:rPr>
          <w:color w:val="000000"/>
        </w:rPr>
      </w:pPr>
      <w:r w:rsidRPr="00665FF5">
        <w:rPr>
          <w:color w:val="000000"/>
        </w:rPr>
        <w:t>k ustanovení § 185 trestního zákoníku vyhledáno 33 spisových značek, ve kterých došlo k pravomocnému odsouzení pachatele a v příloze poskytujeme</w:t>
      </w:r>
      <w:r w:rsidR="005A139C" w:rsidRPr="00665FF5">
        <w:rPr>
          <w:color w:val="000000"/>
        </w:rPr>
        <w:t xml:space="preserve"> omezený</w:t>
      </w:r>
      <w:r w:rsidRPr="00665FF5">
        <w:rPr>
          <w:color w:val="000000"/>
        </w:rPr>
        <w:t xml:space="preserve"> počet</w:t>
      </w:r>
      <w:r w:rsidR="005A139C" w:rsidRPr="00665FF5">
        <w:rPr>
          <w:color w:val="000000"/>
        </w:rPr>
        <w:t xml:space="preserve"> anonymizovaných</w:t>
      </w:r>
      <w:r w:rsidRPr="00665FF5">
        <w:rPr>
          <w:color w:val="000000"/>
        </w:rPr>
        <w:t xml:space="preserve"> rozhodnutí:</w:t>
      </w:r>
    </w:p>
    <w:p w14:paraId="76051120" w14:textId="13A13C4C" w:rsidR="00E62A96" w:rsidRPr="00665FF5" w:rsidRDefault="00E62A96" w:rsidP="005A139C">
      <w:pPr>
        <w:spacing w:after="0"/>
        <w:ind w:left="426"/>
        <w:rPr>
          <w:color w:val="000000"/>
        </w:rPr>
      </w:pPr>
      <w:r w:rsidRPr="00665FF5">
        <w:rPr>
          <w:color w:val="000000"/>
        </w:rPr>
        <w:t>rozhodnutí 5 T 29/2023</w:t>
      </w:r>
    </w:p>
    <w:p w14:paraId="3DD3AC84" w14:textId="6EC0B45F" w:rsidR="00E62A96" w:rsidRPr="00665FF5" w:rsidRDefault="00E62A96" w:rsidP="005A139C">
      <w:pPr>
        <w:spacing w:after="0"/>
        <w:ind w:left="426"/>
        <w:rPr>
          <w:color w:val="000000"/>
        </w:rPr>
      </w:pPr>
      <w:r w:rsidRPr="00665FF5">
        <w:rPr>
          <w:color w:val="000000"/>
        </w:rPr>
        <w:t>rozhodnutí 81 T 167/2022 + navazující rozhodnutí Krajského soudu v Ostravě (dále jen „KS OVA“)</w:t>
      </w:r>
      <w:r w:rsidR="005A139C" w:rsidRPr="00665FF5">
        <w:rPr>
          <w:color w:val="000000"/>
        </w:rPr>
        <w:t xml:space="preserve"> 5 To 206/2023</w:t>
      </w:r>
    </w:p>
    <w:p w14:paraId="3D3C3EA4" w14:textId="060D98DD" w:rsidR="00E62A96" w:rsidRPr="00665FF5" w:rsidRDefault="00E62A96" w:rsidP="005A139C">
      <w:pPr>
        <w:spacing w:after="0"/>
        <w:ind w:left="426"/>
        <w:rPr>
          <w:color w:val="000000"/>
        </w:rPr>
      </w:pPr>
      <w:r w:rsidRPr="00665FF5">
        <w:rPr>
          <w:color w:val="000000"/>
        </w:rPr>
        <w:t>rozhodnutí 1 T 116/2022</w:t>
      </w:r>
    </w:p>
    <w:p w14:paraId="77DF04D9" w14:textId="2ED63077" w:rsidR="00E62A96" w:rsidRPr="00665FF5" w:rsidRDefault="00E62A96" w:rsidP="005A139C">
      <w:pPr>
        <w:spacing w:after="0"/>
        <w:ind w:left="426"/>
        <w:rPr>
          <w:color w:val="000000"/>
        </w:rPr>
      </w:pPr>
      <w:r w:rsidRPr="00665FF5">
        <w:rPr>
          <w:color w:val="000000"/>
        </w:rPr>
        <w:t>rozhodnutí 80 T 11/2023</w:t>
      </w:r>
    </w:p>
    <w:p w14:paraId="39B3F3C2" w14:textId="178B5585" w:rsidR="00E62A96" w:rsidRPr="00665FF5" w:rsidRDefault="00E62A96" w:rsidP="005A139C">
      <w:pPr>
        <w:spacing w:after="0"/>
        <w:ind w:left="426"/>
        <w:rPr>
          <w:color w:val="000000"/>
        </w:rPr>
      </w:pPr>
      <w:r w:rsidRPr="00665FF5">
        <w:rPr>
          <w:color w:val="000000"/>
        </w:rPr>
        <w:t>rozhodnutí 80 T 108/2020 + navazující rozhodnutí KS OVA</w:t>
      </w:r>
      <w:r w:rsidR="005A139C" w:rsidRPr="00665FF5">
        <w:rPr>
          <w:color w:val="000000"/>
        </w:rPr>
        <w:t xml:space="preserve"> 3 To 232/2022</w:t>
      </w:r>
    </w:p>
    <w:p w14:paraId="0281838F" w14:textId="54A88900" w:rsidR="00E62A96" w:rsidRPr="00665FF5" w:rsidRDefault="00E62A96" w:rsidP="005A139C">
      <w:pPr>
        <w:spacing w:after="0"/>
        <w:ind w:left="426"/>
        <w:rPr>
          <w:color w:val="000000"/>
        </w:rPr>
      </w:pPr>
      <w:r w:rsidRPr="00665FF5">
        <w:rPr>
          <w:color w:val="000000"/>
        </w:rPr>
        <w:t>rozhodnutí 3 T 51/2022</w:t>
      </w:r>
    </w:p>
    <w:p w14:paraId="73A8EE39" w14:textId="27953CA7" w:rsidR="00E62A96" w:rsidRPr="00665FF5" w:rsidRDefault="00E62A96" w:rsidP="005A139C">
      <w:pPr>
        <w:spacing w:after="0"/>
        <w:ind w:left="426"/>
        <w:rPr>
          <w:color w:val="000000"/>
        </w:rPr>
      </w:pPr>
      <w:r w:rsidRPr="00665FF5">
        <w:rPr>
          <w:color w:val="000000"/>
        </w:rPr>
        <w:t>rozhodnutí 81 T 30/2022 + navazující rozhodnutí KS OVA</w:t>
      </w:r>
      <w:r w:rsidR="005A139C" w:rsidRPr="00665FF5">
        <w:rPr>
          <w:color w:val="000000"/>
        </w:rPr>
        <w:t xml:space="preserve"> 4 To 255/2022</w:t>
      </w:r>
    </w:p>
    <w:p w14:paraId="3A983798" w14:textId="679D760F" w:rsidR="00E62A96" w:rsidRPr="00665FF5" w:rsidRDefault="00E62A96" w:rsidP="005A139C">
      <w:pPr>
        <w:spacing w:after="0"/>
        <w:ind w:left="426"/>
        <w:rPr>
          <w:color w:val="000000"/>
        </w:rPr>
      </w:pPr>
      <w:r w:rsidRPr="00665FF5">
        <w:rPr>
          <w:color w:val="000000"/>
        </w:rPr>
        <w:t>rozhodnutí 1 T 107/2021 + navazující rozhodnutí KS OVA</w:t>
      </w:r>
      <w:r w:rsidR="005A139C" w:rsidRPr="00665FF5">
        <w:rPr>
          <w:color w:val="000000"/>
        </w:rPr>
        <w:t xml:space="preserve"> 5 To 210/2022</w:t>
      </w:r>
    </w:p>
    <w:p w14:paraId="492F6BAD" w14:textId="4848BFC2" w:rsidR="00E62A96" w:rsidRPr="00665FF5" w:rsidRDefault="00E62A96" w:rsidP="005A139C">
      <w:pPr>
        <w:spacing w:after="0"/>
        <w:ind w:left="426"/>
        <w:rPr>
          <w:color w:val="000000"/>
        </w:rPr>
      </w:pPr>
      <w:r w:rsidRPr="00665FF5">
        <w:rPr>
          <w:color w:val="000000"/>
        </w:rPr>
        <w:t>rozhodnutí 80 T 9/2022 + navazující rozhodnutí KS OVS</w:t>
      </w:r>
      <w:r w:rsidR="005A139C" w:rsidRPr="00665FF5">
        <w:rPr>
          <w:color w:val="000000"/>
        </w:rPr>
        <w:t xml:space="preserve"> 6 To 266/2022</w:t>
      </w:r>
    </w:p>
    <w:p w14:paraId="33FAA23C" w14:textId="0C60A274" w:rsidR="00E62A96" w:rsidRPr="00665FF5" w:rsidRDefault="00E62A96" w:rsidP="00E62A96">
      <w:pPr>
        <w:spacing w:after="0"/>
        <w:ind w:left="720"/>
        <w:rPr>
          <w:color w:val="000000"/>
        </w:rPr>
      </w:pPr>
      <w:r w:rsidRPr="00665FF5">
        <w:rPr>
          <w:color w:val="000000"/>
        </w:rPr>
        <w:lastRenderedPageBreak/>
        <w:t>rozhodnutí 4 T 120/2021 + navazující rozhodnutí KS OVA 3 To 129/2022</w:t>
      </w:r>
    </w:p>
    <w:p w14:paraId="5BABDAEB" w14:textId="20994643" w:rsidR="00E62A96" w:rsidRPr="00665FF5" w:rsidRDefault="00E62A96" w:rsidP="00E62A96">
      <w:pPr>
        <w:spacing w:after="0"/>
        <w:ind w:left="720"/>
        <w:rPr>
          <w:color w:val="000000"/>
        </w:rPr>
      </w:pPr>
      <w:r w:rsidRPr="00665FF5">
        <w:rPr>
          <w:color w:val="000000"/>
        </w:rPr>
        <w:t>rozhodnutí 1 T 54/2018 + navazující rozhodnutí KS OVA 3 To 323/2021</w:t>
      </w:r>
    </w:p>
    <w:p w14:paraId="52510B3F" w14:textId="531B4D65" w:rsidR="00E62A96" w:rsidRPr="00665FF5" w:rsidRDefault="00E62A96" w:rsidP="00E62A96">
      <w:pPr>
        <w:spacing w:after="0"/>
        <w:ind w:left="720"/>
        <w:rPr>
          <w:color w:val="000000"/>
        </w:rPr>
      </w:pPr>
      <w:r w:rsidRPr="00665FF5">
        <w:rPr>
          <w:color w:val="000000"/>
        </w:rPr>
        <w:t>rozhodnutí 80 T 58/2020 + navazující rozhodnutí KS OVA 5 To 299/2021</w:t>
      </w:r>
    </w:p>
    <w:p w14:paraId="7ABF28C0" w14:textId="6D3BA097" w:rsidR="00E62A96" w:rsidRPr="00665FF5" w:rsidRDefault="00E62A96" w:rsidP="00E62A96">
      <w:pPr>
        <w:spacing w:after="0"/>
        <w:ind w:left="720"/>
        <w:rPr>
          <w:color w:val="000000"/>
        </w:rPr>
      </w:pPr>
      <w:r w:rsidRPr="00665FF5">
        <w:rPr>
          <w:color w:val="000000"/>
        </w:rPr>
        <w:t>rozhodnutí 2 T 49/2019 + navazující rozhodnutí KS OVA 6 To 60/2021</w:t>
      </w:r>
    </w:p>
    <w:p w14:paraId="62AAE39A" w14:textId="143B87CF" w:rsidR="00E62A96" w:rsidRPr="00665FF5" w:rsidRDefault="00E62A96" w:rsidP="00E62A96">
      <w:pPr>
        <w:numPr>
          <w:ilvl w:val="0"/>
          <w:numId w:val="5"/>
        </w:numPr>
        <w:spacing w:after="0"/>
        <w:rPr>
          <w:color w:val="000000"/>
        </w:rPr>
      </w:pPr>
      <w:r w:rsidRPr="00665FF5">
        <w:rPr>
          <w:color w:val="000000"/>
        </w:rPr>
        <w:t>k ustanovení § 186 trestního zákoníku vyhledána 1 spisová značka, ve které došlo k pravomocnému odsouzení pachatele a v příloze poskytujeme:</w:t>
      </w:r>
    </w:p>
    <w:p w14:paraId="0872767C" w14:textId="61D14D77" w:rsidR="00E62A96" w:rsidRPr="00665FF5" w:rsidRDefault="00E62A96" w:rsidP="00E62A96">
      <w:pPr>
        <w:spacing w:after="0"/>
        <w:ind w:left="720"/>
        <w:rPr>
          <w:color w:val="000000"/>
        </w:rPr>
      </w:pPr>
      <w:r w:rsidRPr="00665FF5">
        <w:rPr>
          <w:color w:val="000000"/>
        </w:rPr>
        <w:t>rozhodnutí 2 T 21/2022</w:t>
      </w:r>
    </w:p>
    <w:p w14:paraId="7E8B636A" w14:textId="62F936C6" w:rsidR="00E62A96" w:rsidRPr="00665FF5" w:rsidRDefault="00E62A96" w:rsidP="00E62A96">
      <w:pPr>
        <w:numPr>
          <w:ilvl w:val="0"/>
          <w:numId w:val="5"/>
        </w:numPr>
        <w:spacing w:after="0"/>
        <w:rPr>
          <w:color w:val="000000"/>
        </w:rPr>
      </w:pPr>
      <w:r w:rsidRPr="00665FF5">
        <w:rPr>
          <w:color w:val="000000"/>
        </w:rPr>
        <w:t>k ustanovení § 354 trestního zákoníku 48 spisových značek, ve kterých došlo k pravomocnému odsouzení pachatele</w:t>
      </w:r>
      <w:r w:rsidR="008D4829" w:rsidRPr="00665FF5">
        <w:rPr>
          <w:color w:val="000000"/>
        </w:rPr>
        <w:t xml:space="preserve"> a v příloze poskytujeme </w:t>
      </w:r>
      <w:r w:rsidR="005A139C" w:rsidRPr="00665FF5">
        <w:rPr>
          <w:color w:val="000000"/>
        </w:rPr>
        <w:t xml:space="preserve">omezený </w:t>
      </w:r>
      <w:r w:rsidR="008D4829" w:rsidRPr="00665FF5">
        <w:rPr>
          <w:color w:val="000000"/>
        </w:rPr>
        <w:t>počet</w:t>
      </w:r>
      <w:r w:rsidR="005A139C" w:rsidRPr="00665FF5">
        <w:rPr>
          <w:color w:val="000000"/>
        </w:rPr>
        <w:t xml:space="preserve"> anonymizovaných </w:t>
      </w:r>
      <w:r w:rsidR="008D4829" w:rsidRPr="00665FF5">
        <w:rPr>
          <w:color w:val="000000"/>
        </w:rPr>
        <w:t>rozhodnutí:</w:t>
      </w:r>
    </w:p>
    <w:p w14:paraId="06DDB3CB" w14:textId="410A1C14" w:rsidR="008D4829" w:rsidRPr="00665FF5" w:rsidRDefault="008D4829" w:rsidP="008D4829">
      <w:pPr>
        <w:spacing w:after="0"/>
        <w:ind w:left="720"/>
        <w:rPr>
          <w:color w:val="000000"/>
        </w:rPr>
      </w:pPr>
      <w:r w:rsidRPr="00665FF5">
        <w:rPr>
          <w:color w:val="000000"/>
        </w:rPr>
        <w:t>rozhodnutí 5 T 79/2023</w:t>
      </w:r>
    </w:p>
    <w:p w14:paraId="33CA63D2" w14:textId="1DA80A79" w:rsidR="008D4829" w:rsidRPr="00665FF5" w:rsidRDefault="008D4829" w:rsidP="008D4829">
      <w:pPr>
        <w:spacing w:after="0"/>
        <w:ind w:left="720"/>
        <w:rPr>
          <w:color w:val="000000"/>
        </w:rPr>
      </w:pPr>
      <w:r w:rsidRPr="00665FF5">
        <w:rPr>
          <w:color w:val="000000"/>
        </w:rPr>
        <w:t>rozhodnutí 80 T 58/2023</w:t>
      </w:r>
    </w:p>
    <w:p w14:paraId="62432A10" w14:textId="2DC41112" w:rsidR="0003731D" w:rsidRPr="00665FF5" w:rsidRDefault="0003731D" w:rsidP="008D4829">
      <w:pPr>
        <w:spacing w:after="0"/>
        <w:ind w:left="720"/>
        <w:rPr>
          <w:color w:val="000000"/>
        </w:rPr>
      </w:pPr>
      <w:r w:rsidRPr="00665FF5">
        <w:rPr>
          <w:color w:val="000000"/>
        </w:rPr>
        <w:t>rozhodnutí 4 T 95/2023</w:t>
      </w:r>
    </w:p>
    <w:p w14:paraId="1AB48AAF" w14:textId="576BC321" w:rsidR="0003731D" w:rsidRPr="00665FF5" w:rsidRDefault="0003731D" w:rsidP="008D4829">
      <w:pPr>
        <w:spacing w:after="0"/>
        <w:ind w:left="720"/>
        <w:rPr>
          <w:color w:val="000000"/>
        </w:rPr>
      </w:pPr>
      <w:r w:rsidRPr="00665FF5">
        <w:rPr>
          <w:color w:val="000000"/>
        </w:rPr>
        <w:t>rozhodnutí 81 T 36/2023</w:t>
      </w:r>
    </w:p>
    <w:p w14:paraId="480A2624" w14:textId="45CA2F67" w:rsidR="0003731D" w:rsidRPr="00665FF5" w:rsidRDefault="0003731D" w:rsidP="008D4829">
      <w:pPr>
        <w:spacing w:after="0"/>
        <w:ind w:left="720"/>
        <w:rPr>
          <w:color w:val="000000"/>
        </w:rPr>
      </w:pPr>
      <w:r w:rsidRPr="00665FF5">
        <w:rPr>
          <w:color w:val="000000"/>
        </w:rPr>
        <w:t>rozhodnutí 2 T 7</w:t>
      </w:r>
      <w:r w:rsidR="005A139C" w:rsidRPr="00665FF5">
        <w:rPr>
          <w:color w:val="000000"/>
        </w:rPr>
        <w:t>1</w:t>
      </w:r>
      <w:r w:rsidRPr="00665FF5">
        <w:rPr>
          <w:color w:val="000000"/>
        </w:rPr>
        <w:t>/2022</w:t>
      </w:r>
    </w:p>
    <w:p w14:paraId="0E91B4F9" w14:textId="388FBB16" w:rsidR="0003731D" w:rsidRPr="00665FF5" w:rsidRDefault="0003731D" w:rsidP="008D4829">
      <w:pPr>
        <w:spacing w:after="0"/>
        <w:ind w:left="720"/>
        <w:rPr>
          <w:color w:val="000000"/>
        </w:rPr>
      </w:pPr>
      <w:r w:rsidRPr="00665FF5">
        <w:rPr>
          <w:color w:val="000000"/>
        </w:rPr>
        <w:t>rozhodnutí 80 T 116/2020 + navazující rozhodnutí KS OVA 5 To 126/2022</w:t>
      </w:r>
    </w:p>
    <w:p w14:paraId="29480DE4" w14:textId="38309942" w:rsidR="0003731D" w:rsidRPr="00665FF5" w:rsidRDefault="0003731D" w:rsidP="008D4829">
      <w:pPr>
        <w:spacing w:after="0"/>
        <w:ind w:left="720"/>
        <w:rPr>
          <w:color w:val="000000"/>
        </w:rPr>
      </w:pPr>
      <w:r w:rsidRPr="00665FF5">
        <w:rPr>
          <w:color w:val="000000"/>
        </w:rPr>
        <w:t>rozhodnutí 80 T 90/2021</w:t>
      </w:r>
    </w:p>
    <w:p w14:paraId="7A127CA7" w14:textId="1A77D73C" w:rsidR="0003731D" w:rsidRPr="00665FF5" w:rsidRDefault="0003731D" w:rsidP="008D4829">
      <w:pPr>
        <w:spacing w:after="0"/>
        <w:ind w:left="720"/>
        <w:rPr>
          <w:color w:val="000000"/>
        </w:rPr>
      </w:pPr>
      <w:r w:rsidRPr="00665FF5">
        <w:rPr>
          <w:color w:val="000000"/>
        </w:rPr>
        <w:t>rozhodnutí 1 T 20/2022</w:t>
      </w:r>
    </w:p>
    <w:p w14:paraId="55EBE146" w14:textId="7F41CA7F" w:rsidR="0003731D" w:rsidRPr="00665FF5" w:rsidRDefault="0003731D" w:rsidP="008D4829">
      <w:pPr>
        <w:spacing w:after="0"/>
        <w:ind w:left="720"/>
        <w:rPr>
          <w:color w:val="000000"/>
        </w:rPr>
      </w:pPr>
      <w:r w:rsidRPr="00665FF5">
        <w:rPr>
          <w:color w:val="000000"/>
        </w:rPr>
        <w:t>rozhodnutí 80 T 85/2021</w:t>
      </w:r>
    </w:p>
    <w:p w14:paraId="67E7923F" w14:textId="72848F97" w:rsidR="0003731D" w:rsidRPr="00665FF5" w:rsidRDefault="0003731D" w:rsidP="008D4829">
      <w:pPr>
        <w:spacing w:after="0"/>
        <w:ind w:left="720"/>
        <w:rPr>
          <w:color w:val="000000"/>
        </w:rPr>
      </w:pPr>
      <w:r w:rsidRPr="00665FF5">
        <w:rPr>
          <w:color w:val="000000"/>
        </w:rPr>
        <w:t>rozhodnutí 3 T 68/2021</w:t>
      </w:r>
    </w:p>
    <w:p w14:paraId="4863049F" w14:textId="77777777" w:rsidR="005A139C" w:rsidRPr="00665FF5" w:rsidRDefault="005A139C" w:rsidP="0003731D">
      <w:pPr>
        <w:spacing w:after="0"/>
        <w:rPr>
          <w:color w:val="000000"/>
        </w:rPr>
      </w:pPr>
    </w:p>
    <w:p w14:paraId="76549BC1" w14:textId="758C3652" w:rsidR="005A139C" w:rsidRPr="00665FF5" w:rsidRDefault="005A139C" w:rsidP="0003731D">
      <w:pPr>
        <w:spacing w:after="0"/>
        <w:rPr>
          <w:color w:val="000000"/>
        </w:rPr>
      </w:pPr>
      <w:r w:rsidRPr="00665FF5">
        <w:rPr>
          <w:color w:val="000000"/>
        </w:rPr>
        <w:t>Povinný subjekt poskytl omezený počet rozhodnutí v rozsahu vyhledávání a zpracování nejméně 2 hodin, aniž by tyto zpoplatnil.</w:t>
      </w:r>
    </w:p>
    <w:p w14:paraId="495B78FE" w14:textId="77777777" w:rsidR="005A139C" w:rsidRPr="00665FF5" w:rsidRDefault="005A139C" w:rsidP="0003731D">
      <w:pPr>
        <w:spacing w:after="0"/>
        <w:rPr>
          <w:color w:val="000000"/>
        </w:rPr>
      </w:pPr>
    </w:p>
    <w:p w14:paraId="4E4FA43E" w14:textId="1F0CCE85" w:rsidR="00E62A96" w:rsidRPr="00665FF5" w:rsidRDefault="005A139C" w:rsidP="0003731D">
      <w:pPr>
        <w:spacing w:after="0"/>
        <w:rPr>
          <w:color w:val="000000"/>
        </w:rPr>
      </w:pPr>
      <w:r w:rsidRPr="00665FF5">
        <w:rPr>
          <w:color w:val="000000"/>
        </w:rPr>
        <w:t>Doufáme, že rozsah poskytnutých informací je dostačující a žadatelka má za to, že její žádosti bylo zcela vyhověno.</w:t>
      </w:r>
    </w:p>
    <w:p w14:paraId="55FB148A" w14:textId="77777777" w:rsidR="0003731D" w:rsidRPr="00665FF5" w:rsidRDefault="0003731D" w:rsidP="0003731D">
      <w:pPr>
        <w:spacing w:after="0"/>
        <w:rPr>
          <w:color w:val="000000"/>
        </w:rPr>
      </w:pPr>
    </w:p>
    <w:p w14:paraId="3F2DE027" w14:textId="6A25015A" w:rsidR="0003731D" w:rsidRPr="00665FF5" w:rsidRDefault="0003731D" w:rsidP="0003731D">
      <w:pPr>
        <w:spacing w:after="0"/>
        <w:rPr>
          <w:color w:val="000000"/>
        </w:rPr>
      </w:pPr>
      <w:r w:rsidRPr="00665FF5">
        <w:rPr>
          <w:color w:val="000000"/>
        </w:rPr>
        <w:t>S pozdravem</w:t>
      </w:r>
    </w:p>
    <w:p w14:paraId="5B6678FA" w14:textId="77777777" w:rsidR="0003731D" w:rsidRPr="00665FF5" w:rsidRDefault="0003731D" w:rsidP="0003731D">
      <w:pPr>
        <w:spacing w:after="0"/>
        <w:rPr>
          <w:color w:val="000000"/>
        </w:rPr>
      </w:pPr>
    </w:p>
    <w:p w14:paraId="2713CF41" w14:textId="77777777" w:rsidR="00E8078F" w:rsidRPr="00665FF5" w:rsidRDefault="00E3018F" w:rsidP="00D2205C">
      <w:pPr>
        <w:tabs>
          <w:tab w:val="center" w:pos="6379"/>
        </w:tabs>
        <w:spacing w:after="0"/>
        <w:rPr>
          <w:color w:val="000000"/>
        </w:rPr>
      </w:pPr>
      <w:r w:rsidRPr="00665FF5">
        <w:rPr>
          <w:b/>
          <w:color w:val="000000"/>
        </w:rPr>
        <w:t>Silvie Hyklová</w:t>
      </w:r>
    </w:p>
    <w:p w14:paraId="3E02A763" w14:textId="77777777" w:rsidR="00D2205C" w:rsidRPr="00665FF5" w:rsidRDefault="00E3018F" w:rsidP="00D2205C">
      <w:pPr>
        <w:tabs>
          <w:tab w:val="center" w:pos="6379"/>
        </w:tabs>
        <w:spacing w:after="0"/>
        <w:rPr>
          <w:color w:val="000000"/>
        </w:rPr>
      </w:pPr>
      <w:r w:rsidRPr="00665FF5">
        <w:rPr>
          <w:color w:val="000000"/>
        </w:rPr>
        <w:t>vyšší soudní úřednice</w:t>
      </w:r>
    </w:p>
    <w:p w14:paraId="06DC5257" w14:textId="77777777" w:rsidR="00A84FE2" w:rsidRPr="00665FF5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665FF5">
        <w:rPr>
          <w:color w:val="000000"/>
        </w:rPr>
        <w:t>pověřená vyřizováním žádosti</w:t>
      </w:r>
    </w:p>
    <w:p w14:paraId="4D4F911F" w14:textId="77777777" w:rsidR="008655DF" w:rsidRPr="00665FF5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665FF5">
        <w:rPr>
          <w:color w:val="000000"/>
        </w:rPr>
        <w:t>dle zák.</w:t>
      </w:r>
      <w:r w:rsidR="00E3018F" w:rsidRPr="00665FF5">
        <w:rPr>
          <w:color w:val="000000"/>
        </w:rPr>
        <w:t xml:space="preserve"> č. </w:t>
      </w:r>
      <w:r w:rsidRPr="00665FF5">
        <w:rPr>
          <w:color w:val="000000"/>
        </w:rPr>
        <w:t>106/1999 Sb.</w:t>
      </w:r>
    </w:p>
    <w:p w14:paraId="4829B370" w14:textId="77777777" w:rsidR="0003731D" w:rsidRPr="00665FF5" w:rsidRDefault="0003731D" w:rsidP="00D2205C">
      <w:pPr>
        <w:tabs>
          <w:tab w:val="center" w:pos="6379"/>
        </w:tabs>
        <w:spacing w:after="0"/>
        <w:rPr>
          <w:color w:val="000000"/>
        </w:rPr>
      </w:pPr>
    </w:p>
    <w:p w14:paraId="5790CBD6" w14:textId="389A5AFB" w:rsidR="0003731D" w:rsidRPr="00665FF5" w:rsidRDefault="0003731D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665FF5">
        <w:rPr>
          <w:b/>
          <w:bCs/>
          <w:color w:val="000000"/>
        </w:rPr>
        <w:t xml:space="preserve">Příloha </w:t>
      </w:r>
    </w:p>
    <w:p w14:paraId="03C9D2B6" w14:textId="0C6C6C7A" w:rsidR="0003731D" w:rsidRPr="00665FF5" w:rsidRDefault="0003731D" w:rsidP="00D2205C">
      <w:pPr>
        <w:tabs>
          <w:tab w:val="center" w:pos="6379"/>
        </w:tabs>
        <w:spacing w:after="0"/>
        <w:rPr>
          <w:color w:val="000000"/>
        </w:rPr>
      </w:pPr>
      <w:r w:rsidRPr="00665FF5">
        <w:rPr>
          <w:color w:val="000000"/>
        </w:rPr>
        <w:t>dle textu</w:t>
      </w:r>
      <w:r w:rsidR="005A139C" w:rsidRPr="00665FF5">
        <w:rPr>
          <w:color w:val="000000"/>
        </w:rPr>
        <w:t xml:space="preserve"> (34 rozhodnutí)</w:t>
      </w:r>
    </w:p>
    <w:sectPr w:rsidR="0003731D" w:rsidRPr="00665FF5" w:rsidSect="00E301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83D25" w14:textId="77777777" w:rsidR="00265819" w:rsidRDefault="00265819" w:rsidP="00AE1EE3">
      <w:pPr>
        <w:spacing w:after="0"/>
      </w:pPr>
      <w:r>
        <w:separator/>
      </w:r>
    </w:p>
  </w:endnote>
  <w:endnote w:type="continuationSeparator" w:id="0">
    <w:p w14:paraId="6BA5B45B" w14:textId="77777777" w:rsidR="00265819" w:rsidRDefault="00265819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F2041" w14:textId="77777777" w:rsidR="00E3018F" w:rsidRPr="00E3018F" w:rsidRDefault="00E3018F" w:rsidP="00E3018F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17E2" w14:textId="77777777" w:rsidR="00E3018F" w:rsidRPr="00E3018F" w:rsidRDefault="00E3018F" w:rsidP="00E3018F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D142" w14:textId="77777777" w:rsidR="00181993" w:rsidRPr="00E3018F" w:rsidRDefault="00181993" w:rsidP="00E3018F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F2DD2" w14:textId="77777777" w:rsidR="00265819" w:rsidRDefault="00265819" w:rsidP="00AE1EE3">
      <w:pPr>
        <w:spacing w:after="0"/>
      </w:pPr>
      <w:r>
        <w:separator/>
      </w:r>
    </w:p>
  </w:footnote>
  <w:footnote w:type="continuationSeparator" w:id="0">
    <w:p w14:paraId="4DC208E2" w14:textId="77777777" w:rsidR="00265819" w:rsidRDefault="00265819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9815" w14:textId="77777777" w:rsidR="00181993" w:rsidRPr="00E3018F" w:rsidRDefault="007B7882" w:rsidP="00E3018F">
    <w:pPr>
      <w:pStyle w:val="Zhlav"/>
      <w:framePr w:wrap="around" w:vAnchor="text" w:hAnchor="margin" w:xAlign="center" w:y="1"/>
      <w:rPr>
        <w:rStyle w:val="slostrnky"/>
        <w:sz w:val="24"/>
      </w:rPr>
    </w:pPr>
    <w:r w:rsidRPr="00E3018F">
      <w:rPr>
        <w:rStyle w:val="slostrnky"/>
        <w:sz w:val="24"/>
      </w:rPr>
      <w:fldChar w:fldCharType="begin"/>
    </w:r>
    <w:r w:rsidR="00C65426" w:rsidRPr="00E3018F">
      <w:rPr>
        <w:rStyle w:val="slostrnky"/>
        <w:sz w:val="24"/>
      </w:rPr>
      <w:instrText xml:space="preserve">PAGE  </w:instrText>
    </w:r>
    <w:r w:rsidRPr="00E3018F">
      <w:rPr>
        <w:rStyle w:val="slostrnky"/>
        <w:sz w:val="24"/>
      </w:rPr>
      <w:fldChar w:fldCharType="end"/>
    </w:r>
  </w:p>
  <w:p w14:paraId="46594448" w14:textId="77777777" w:rsidR="00181993" w:rsidRPr="00E3018F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6D65" w14:textId="77777777" w:rsidR="00E3018F" w:rsidRPr="00E3018F" w:rsidRDefault="00E3018F" w:rsidP="00BE7650">
    <w:pPr>
      <w:pStyle w:val="Zhlav"/>
      <w:framePr w:wrap="around" w:vAnchor="text" w:hAnchor="margin" w:xAlign="center" w:y="1"/>
      <w:rPr>
        <w:rStyle w:val="slostrnky"/>
        <w:sz w:val="24"/>
      </w:rPr>
    </w:pPr>
    <w:r w:rsidRPr="00E3018F">
      <w:rPr>
        <w:rStyle w:val="slostrnky"/>
        <w:sz w:val="24"/>
      </w:rPr>
      <w:fldChar w:fldCharType="begin"/>
    </w:r>
    <w:r w:rsidRPr="00E3018F">
      <w:rPr>
        <w:rStyle w:val="slostrnky"/>
        <w:sz w:val="24"/>
      </w:rPr>
      <w:instrText xml:space="preserve"> PAGE </w:instrText>
    </w:r>
    <w:r w:rsidRPr="00E3018F">
      <w:rPr>
        <w:rStyle w:val="slostrnky"/>
        <w:sz w:val="24"/>
      </w:rPr>
      <w:fldChar w:fldCharType="separate"/>
    </w:r>
    <w:r w:rsidRPr="00E3018F">
      <w:rPr>
        <w:rStyle w:val="slostrnky"/>
        <w:noProof/>
        <w:sz w:val="24"/>
      </w:rPr>
      <w:t>1</w:t>
    </w:r>
    <w:r w:rsidRPr="00E3018F">
      <w:rPr>
        <w:rStyle w:val="slostrnky"/>
        <w:sz w:val="24"/>
      </w:rPr>
      <w:fldChar w:fldCharType="end"/>
    </w:r>
  </w:p>
  <w:p w14:paraId="7522A39D" w14:textId="77777777" w:rsidR="00181993" w:rsidRPr="00E3018F" w:rsidRDefault="00E3018F" w:rsidP="00E3018F">
    <w:pPr>
      <w:pStyle w:val="Zhlav"/>
      <w:rPr>
        <w:sz w:val="24"/>
      </w:rPr>
    </w:pPr>
    <w:r w:rsidRPr="00E3018F">
      <w:rPr>
        <w:sz w:val="24"/>
      </w:rPr>
      <w:tab/>
    </w:r>
    <w:r w:rsidRPr="00E3018F">
      <w:rPr>
        <w:sz w:val="24"/>
      </w:rPr>
      <w:tab/>
      <w:t>0 Si 156/2024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EE4E" w14:textId="77777777" w:rsidR="00E3018F" w:rsidRPr="00E3018F" w:rsidRDefault="00E3018F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C3108"/>
    <w:multiLevelType w:val="hybridMultilevel"/>
    <w:tmpl w:val="C3FAED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EB2D5B"/>
    <w:multiLevelType w:val="hybridMultilevel"/>
    <w:tmpl w:val="E0722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391485">
    <w:abstractNumId w:val="3"/>
  </w:num>
  <w:num w:numId="2" w16cid:durableId="423310563">
    <w:abstractNumId w:val="1"/>
  </w:num>
  <w:num w:numId="3" w16cid:durableId="15141493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0523632">
    <w:abstractNumId w:val="2"/>
  </w:num>
  <w:num w:numId="5" w16cid:durableId="87604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6&quot; Key=&quot;\\SOUFMFS01\User\s.hyklova\My Documents\Apstr V4\Vystup\0-SI-156-2024--07-04--06-33-53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7-04&quot;&gt;&lt;HlavniSpis Key=&quot;23632,98102&quot; PredmetRizeni=&quot;Žádost o poskytnutí informací dle zák. č. 106/1999 Sb.&quot; DatumDoslo=&quot;2024-06-24&quot; IsEPR=&quot;0&quot; SOPCastka=&quot;0&quot; SOPDatum=&quot;1899-12-30&quot; IsSenatni=&quot;0&quot;&gt;&lt;SpisovaZnacka Key=&quot;23576,359&quot; Senat=&quot;0&quot; Rejstrik=&quot;SI&quot; Cislo=&quot;156&quot; Rok=&quot;2024&quot; CL=&quot;6&quot; Oddeleni=&quot;N&quot;/&gt;&lt;SpisovaZnackaCizi Key=&quot;23632,98113&quot; Senat=&quot;0&quot; Rejstrik=&quot;&quot; Cislo=&quot;0&quot; Rok=&quot;0&quot; CL=&quot;&quot; Oddeleni=&quot;N&quot;/&gt;&lt;SpisovaZnackaDalsi Key=&quot;23633,01143&quot; Senat=&quot;0&quot; Rejstrik=&quot;&quot; Cislo=&quot;0&quot; Rok=&quot;0&quot; CL=&quot;&quot; Oddeleni=&quot;N&quot;/&gt;&lt;SpisoveZnackyPanc Key=&quot;23633,81187&quot;/&gt;&lt;UcastniciA Key=&quot;23632,98104&quot; Role=&quot;&quot; Rod=&quot;1&quot;&gt;&lt;Zastupci Key=&quot;23632,98105&quot;/&gt;&lt;Osoby/&gt;&lt;/UcastniciA&gt;&lt;Ucastnici1 Key=&quot;23632,98106&quot; Role=&quot;žadatel&quot; Rod=&quot;2&quot;&gt;&lt;Zastupci Key=&quot;23632,98107&quot;/&gt;&lt;Osoby&gt;&lt;Osoba Key=&quot;ŠIMKOVSNELL        1&quot; OsobaRootType=&quot;1&quot; OsobaType=&quot;1&quot; Poradi=&quot;01&quot; KrestniJmeno=&quot;Nella&quot; Prijmeni=&quot;Šimkovská&quot; Narozeni=&quot;1997-10-13&quot; Role=&quot;žadatel&quot; Rod=&quot;2&quot; IsasID=&quot;ŠIMKOVSNELL        1&quot;&gt;&lt;Adresy&gt;&lt;Adresa Key=&quot;676804&quot; Druh=&quot;TRVALÁ&quot;&gt;&lt;ComplexAdress Ulice=&quot;Nová Ves&quot; CisloPopisne=&quot;174&quot; PSC=&quot;250 63&quot; Mesto=&quot;Mratín&quot;/&gt;&lt;/Adresa&gt;&lt;/Adresy&gt;&lt;/Osoba&gt;&lt;/Osoby&gt;&lt;/Ucastnici1&gt;&lt;OsobyAll Key=&quot;23633,01127&quot; Role=&quot;žadatel&quot; Rod=&quot;2&quot;&gt;&lt;Zastupci Key=&quot;23633,01128&quot;/&gt;&lt;Osoby&gt;&lt;Osoba Key=&quot;ŠIMKOVSNELL        1&quot; OsobaRootType=&quot;1&quot; OsobaType=&quot;1&quot; Poradi=&quot;01&quot; KrestniJmeno=&quot;Nella&quot; Prijmeni=&quot;Šimkovská&quot; Narozeni=&quot;1997-10-13&quot; Role=&quot;žadatel&quot; Rod=&quot;2&quot; IsasID=&quot;ŠIMKOVSNELL        1&quot;&gt;&lt;Adresy&gt;&lt;Adresa Key=&quot;676804&quot; Druh=&quot;TRVALÁ&quot;&gt;&lt;ComplexAdress Ulice=&quot;Nová Ves&quot; CisloPopisne=&quot;174&quot; PSC=&quot;250 63&quot; Mesto=&quot;Mratín&quot;/&gt;&lt;/Adresa&gt;&lt;/Adresy&gt;&lt;/Osoba&gt;&lt;/Osoby&gt;&lt;/OsobyAll&gt;&lt;VydanaRozhodnuti Key=&quot;23633,81188&quot; ExTOnly=&quot;0&quot; FullInfo=&quot;0&quot;/&gt;&lt;ExekucniTituly Key=&quot;23632,98103&quot; ExTOnly=&quot;-1&quot; FullInfo=&quot;0&quot;/&gt;&lt;UdajeZIS Key=&quot;23632,98109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06:33&quot;/&gt;&lt;Udaj Popis=&quot;SYSTEMOVY_DATUM&quot; Value=&quot;2024-07-04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56&quot;/&gt;&lt;Udaj Popis=&quot;ROCNIK&quot; Value=&quot;2024&quot;/&gt;&lt;Udaj Popis=&quot;DRUH_STAV_VECI&quot; Value=&quot;NEVYRIZENA&quot;/&gt;&lt;Udaj Popis=&quot;PRIZNAK_AN_SENATNI_VEC&quot; Value=&quot;F&quot;/&gt;&lt;Udaj Popis=&quot;CAROVY_KOD_VEC&quot; Value=&quot;*0SI156/2024*&quot;/&gt;&lt;Udaj Popis=&quot;DATUM_A_CAS_AKTUALIZACE&quot; Value=&quot;25.06.2024 12:49:03&quot;/&gt;&lt;Udaj Popis=&quot;DATUM_A_CAS_VLOZENI&quot; Value=&quot;25.06.2024 07:16:52&quot;/&gt;&lt;Udaj Popis=&quot;DATUM_DOSLO&quot; Value=&quot;24.06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651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65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56/2024&quot;/&gt;&lt;Udaj Popis=&quot;OSOBA&quot; Value=&quot;ŠIMKOVSNELL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Nella&quot;/&gt;&lt;Udaj Popis=&quot;NAZEV_OSOBY_PRESNY&quot; Value=&quot;Šimkovská&quot;/&gt;&lt;Udaj Popis=&quot;NAZEV_OSOBY&quot; Value=&quot;Šimkovská&quot;/&gt;&lt;Udaj Popis=&quot;POHLAVI&quot; Value=&quot;Neurceno&quot;/&gt;&lt;Udaj Popis=&quot;DRUH_OSOBY&quot; Value=&quot;fyzická osoba&quot;/&gt;&lt;Udaj Popis=&quot;DATUM_NAROZENI&quot; Value=&quot;1997-10-13&quot;/&gt;&lt;Udaj Popis=&quot;PRIZNAK_AN_UMRTI&quot; Value=&quot;F&quot;/&gt;&lt;Udaj Popis=&quot;PRIZNAK_DOVOLATEL&quot; Value=&quot;F&quot;/&gt;&lt;Udaj Popis=&quot;ID_ADRESY&quot; Value=&quot;676804&quot;/&gt;&lt;Udaj Popis=&quot;DRUH_ADRESY&quot; Value=&quot;TRVALÁ&quot;/&gt;&lt;Udaj Popis=&quot;ULICE&quot; Value=&quot;Nová Ves&quot;/&gt;&lt;Udaj Popis=&quot;CISLO_POPISNE&quot; Value=&quot;174&quot;/&gt;&lt;Udaj Popis=&quot;MESTO&quot; Value=&quot;Mratín&quot;/&gt;&lt;Udaj Popis=&quot;PSC&quot; Value=&quot;250 63&quot;/&gt;&lt;Udaj Popis=&quot;SOUCET_PREDEPSANYCH_POPLATKU&quot; Value=&quot;0&quot;/&gt;&lt;/UdajeZIS&gt;&lt;Resitel Key=&quot;23632,99117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Zapisovatel Key=&quot;23632,99115&quot; Jmeno=&quot;Silvie Hyklová&quot; Jmeno2p=&quot;Silvie Hyklové&quot; Jmeno3p=&quot;Silvii Hyklové&quot; Jmeno7p=&quot;Silvií Hykl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ŠIMKOVSNELL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ŠIMKOVSNELL        1&quot;/&gt;&lt;/KolekceOsob&gt;&lt;KolekceOsob JmenoKolekce=&quot;účastníci a&quot;/&gt;&lt;KolekceOsob JmenoKolekce=&quot;účastníci 1&quot;&gt;&lt;OsobaKey Key=&quot;ŠIMKOVSNELL        1&quot;/&gt;&lt;/KolekceOsob&gt;&lt;KolekceOsob JmenoKolekce=&quot;účastníci&quot;&gt;&lt;OsobaKey Key=&quot;ŠIMKOVSNELL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23637219&quot;/&gt;&lt;/KolekceOsob&gt;&lt;KolekceOsob JmenoKolekce=&quot;adresát pro oslovení&quot;/&gt;&lt;GlobalniSlovnikOsob Key=&quot;23640,31237&quot; Role=&quot;žadatel&quot; Rod=&quot;4&quot;&gt;&lt;Zastupci Key=&quot;23640,31238&quot;/&gt;&lt;Osoby&gt;&lt;Osoba Key=&quot;ŠIMKOVSNELL        1&quot; OsobaRootType=&quot;1&quot; OsobaType=&quot;1&quot; Poradi=&quot;01&quot; KrestniJmeno=&quot;Nella&quot; Prijmeni=&quot;Šimkovská&quot; Narozeni=&quot;1997-10-13&quot; Role=&quot;žadatel&quot; Rod=&quot;2&quot; IsasID=&quot;ŠIMKOVSNELL        1&quot;&gt;&lt;Adresy&gt;&lt;Adresa Key=&quot;676804&quot; Druh=&quot;TRVALÁ&quot;&gt;&lt;ComplexAdress Ulice=&quot;Nová Ves&quot; CisloPopisne=&quot;174&quot; PSC=&quot;250 63&quot; Mesto=&quot;Mratín&quot;/&gt;&lt;/Adresa&gt;&lt;/Adresy&gt;&lt;/Osoba&gt;&lt;Osoba Key=&quot;23637219&quot; OsobaRootType=&quot;1&quot; OsobaType=&quot;1&quot; Poradi=&quot;01&quot; KrestniJmeno=&quot;Nella&quot; Prijmeni=&quot;Šimkovská&quot; Narozeni=&quot;1997-10-13&quot; Role=&quot;žadatel&quot; Rod=&quot;2&quot; IsasID=&quot;ŠIMKOVSNELL        1&quot;&gt;&lt;Adresy&gt;&lt;Adresa Key=&quot;676804&quot; Druh=&quot;TRVALÁ&quot;&gt;&lt;ComplexAdress Ulice=&quot;Nová Ves&quot; CisloPopisne=&quot;174&quot; PSC=&quot;250 63&quot; Mesto=&quot;Mratín&quot;/&gt;&lt;/Adresa&gt;&lt;/Adresy&gt;&lt;/Osoba&gt;&lt;/Osoby&gt;&lt;/GlobalniSlovnikOsob&gt;&lt;/Kompilace&gt;&lt;Zapisovate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Hlavičkový přípis Si - In 2024 2024/07/25 08:22:46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23640,61239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3731D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09A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65819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2F15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E3742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139C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65FF5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D4829"/>
    <w:rsid w:val="008E0E38"/>
    <w:rsid w:val="008E175C"/>
    <w:rsid w:val="008E7851"/>
    <w:rsid w:val="008F490D"/>
    <w:rsid w:val="0090096E"/>
    <w:rsid w:val="0091027B"/>
    <w:rsid w:val="00926350"/>
    <w:rsid w:val="00926380"/>
    <w:rsid w:val="00933274"/>
    <w:rsid w:val="0094685E"/>
    <w:rsid w:val="00947593"/>
    <w:rsid w:val="00952FED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031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3018F"/>
    <w:rsid w:val="00E43BBB"/>
    <w:rsid w:val="00E45105"/>
    <w:rsid w:val="00E50664"/>
    <w:rsid w:val="00E541A1"/>
    <w:rsid w:val="00E55BE5"/>
    <w:rsid w:val="00E62A96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27E8B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08FFB6"/>
  <w15:docId w15:val="{A7231847-46DC-4F35-B314-83D35F3A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2024-07-25T06:23:00Z</cp:lastPrinted>
  <dcterms:created xsi:type="dcterms:W3CDTF">2024-08-02T05:51:00Z</dcterms:created>
  <dcterms:modified xsi:type="dcterms:W3CDTF">2024-08-02T05:51:00Z</dcterms:modified>
</cp:coreProperties>
</file>