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190E" w14:textId="77777777" w:rsidR="00245AE0" w:rsidRPr="006F0D7A" w:rsidRDefault="00245AE0" w:rsidP="00245AE0">
      <w:pPr>
        <w:spacing w:after="0"/>
        <w:jc w:val="center"/>
        <w:rPr>
          <w:color w:val="000000"/>
          <w:szCs w:val="22"/>
        </w:rPr>
      </w:pPr>
      <w:r w:rsidRPr="006F0D7A">
        <w:rPr>
          <w:b/>
          <w:smallCaps/>
          <w:color w:val="000000"/>
          <w:sz w:val="28"/>
        </w:rPr>
        <w:t> </w:t>
      </w:r>
      <w:r w:rsidRPr="006F0D7A">
        <w:rPr>
          <w:b/>
          <w:smallCaps/>
          <w:color w:val="000000"/>
          <w:sz w:val="32"/>
        </w:rPr>
        <w:t>Okresní soud ve Frýdku-Místku</w:t>
      </w:r>
      <w:r w:rsidRPr="006F0D7A">
        <w:rPr>
          <w:b/>
          <w:smallCaps/>
          <w:color w:val="000000"/>
          <w:sz w:val="28"/>
        </w:rPr>
        <w:t> </w:t>
      </w:r>
    </w:p>
    <w:p w14:paraId="7569D9FE" w14:textId="77777777" w:rsidR="00245AE0" w:rsidRPr="006F0D7A" w:rsidRDefault="00245AE0" w:rsidP="00245AE0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F0D7A">
        <w:rPr>
          <w:color w:val="000000"/>
        </w:rPr>
        <w:t> Na Poříčí 3206, 738 13</w:t>
      </w:r>
      <w:r w:rsidRPr="006F0D7A">
        <w:rPr>
          <w:color w:val="000000"/>
        </w:rPr>
        <w:t> </w:t>
      </w:r>
      <w:r w:rsidRPr="006F0D7A">
        <w:rPr>
          <w:color w:val="000000"/>
        </w:rPr>
        <w:t>Frýdek-Místek </w:t>
      </w:r>
    </w:p>
    <w:p w14:paraId="78DCD00B" w14:textId="77777777" w:rsidR="00245AE0" w:rsidRPr="006F0D7A" w:rsidRDefault="00245AE0" w:rsidP="00245AE0">
      <w:pPr>
        <w:spacing w:after="240"/>
        <w:jc w:val="center"/>
        <w:rPr>
          <w:color w:val="000000"/>
        </w:rPr>
      </w:pPr>
      <w:r w:rsidRPr="006F0D7A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245AE0" w:rsidRPr="006F0D7A" w14:paraId="4FD6F400" w14:textId="77777777" w:rsidTr="0030078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A26300E" w14:textId="77777777" w:rsidR="00245AE0" w:rsidRPr="006F0D7A" w:rsidRDefault="00245AE0" w:rsidP="0030078E">
            <w:pPr>
              <w:jc w:val="left"/>
              <w:rPr>
                <w:b/>
                <w:color w:val="000000"/>
                <w:lang w:eastAsia="en-US"/>
              </w:rPr>
            </w:pPr>
            <w:r w:rsidRPr="006F0D7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60E5EE1" w14:textId="77777777" w:rsidR="00245AE0" w:rsidRPr="006F0D7A" w:rsidRDefault="00245AE0" w:rsidP="0030078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F0D7A">
              <w:rPr>
                <w:rFonts w:ascii="Garamond" w:hAnsi="Garamond"/>
                <w:color w:val="000000"/>
              </w:rPr>
              <w:t>0 Si 157/2024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05AB6C0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</w:rPr>
            </w:pPr>
            <w:r w:rsidRPr="006F0D7A">
              <w:rPr>
                <w:color w:val="000000"/>
              </w:rPr>
              <w:t>Exekutorská komora České republiky</w:t>
            </w:r>
          </w:p>
          <w:p w14:paraId="1321DBDD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</w:rPr>
            </w:pPr>
            <w:r w:rsidRPr="006F0D7A">
              <w:rPr>
                <w:color w:val="000000"/>
              </w:rPr>
              <w:t xml:space="preserve">Mgr. Jan </w:t>
            </w:r>
            <w:proofErr w:type="spellStart"/>
            <w:r w:rsidRPr="006F0D7A">
              <w:rPr>
                <w:color w:val="000000"/>
              </w:rPr>
              <w:t>Mlynarčík</w:t>
            </w:r>
            <w:proofErr w:type="spellEnd"/>
          </w:p>
          <w:p w14:paraId="14FC6748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</w:rPr>
            </w:pPr>
            <w:r w:rsidRPr="006F0D7A">
              <w:rPr>
                <w:color w:val="000000"/>
              </w:rPr>
              <w:t>prezident</w:t>
            </w:r>
          </w:p>
          <w:p w14:paraId="3212FF43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</w:rPr>
            </w:pPr>
            <w:r w:rsidRPr="006F0D7A">
              <w:rPr>
                <w:color w:val="000000"/>
              </w:rPr>
              <w:t>Na Pankráci 1062/58</w:t>
            </w:r>
          </w:p>
          <w:p w14:paraId="1DD77978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</w:rPr>
            </w:pPr>
            <w:r w:rsidRPr="006F0D7A">
              <w:rPr>
                <w:color w:val="000000"/>
              </w:rPr>
              <w:t>140 00 Praha 4 - Nusle</w:t>
            </w:r>
          </w:p>
          <w:p w14:paraId="6E5BB90C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6F0D7A">
              <w:rPr>
                <w:color w:val="000000"/>
              </w:rPr>
              <w:br/>
            </w:r>
          </w:p>
        </w:tc>
      </w:tr>
      <w:tr w:rsidR="00245AE0" w:rsidRPr="006F0D7A" w14:paraId="215DDFE1" w14:textId="77777777" w:rsidTr="0030078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45B7A8C" w14:textId="77777777" w:rsidR="00245AE0" w:rsidRPr="006F0D7A" w:rsidRDefault="00245AE0" w:rsidP="0030078E">
            <w:pPr>
              <w:jc w:val="left"/>
              <w:rPr>
                <w:b/>
                <w:color w:val="000000"/>
                <w:lang w:eastAsia="en-US"/>
              </w:rPr>
            </w:pPr>
            <w:r w:rsidRPr="006F0D7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478F878" w14:textId="77777777" w:rsidR="00245AE0" w:rsidRPr="006F0D7A" w:rsidRDefault="00245AE0" w:rsidP="0030078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FE0E27E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245AE0" w:rsidRPr="006F0D7A" w14:paraId="6515206D" w14:textId="77777777" w:rsidTr="0030078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96287FE" w14:textId="77777777" w:rsidR="00245AE0" w:rsidRPr="006F0D7A" w:rsidRDefault="00245AE0" w:rsidP="0030078E">
            <w:pPr>
              <w:jc w:val="left"/>
              <w:rPr>
                <w:b/>
                <w:color w:val="000000"/>
                <w:lang w:eastAsia="en-US"/>
              </w:rPr>
            </w:pPr>
            <w:r w:rsidRPr="006F0D7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407D92A" w14:textId="77777777" w:rsidR="00245AE0" w:rsidRPr="006F0D7A" w:rsidRDefault="00245AE0" w:rsidP="0030078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F0D7A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C22FB71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245AE0" w:rsidRPr="006F0D7A" w14:paraId="669C4E34" w14:textId="77777777" w:rsidTr="0030078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89D188" w14:textId="77777777" w:rsidR="00245AE0" w:rsidRPr="006F0D7A" w:rsidRDefault="00245AE0" w:rsidP="0030078E">
            <w:pPr>
              <w:jc w:val="left"/>
              <w:rPr>
                <w:b/>
                <w:color w:val="000000"/>
                <w:lang w:eastAsia="en-US"/>
              </w:rPr>
            </w:pPr>
            <w:r w:rsidRPr="006F0D7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03849BE" w14:textId="77777777" w:rsidR="00245AE0" w:rsidRPr="006F0D7A" w:rsidRDefault="00245AE0" w:rsidP="0030078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F0D7A">
              <w:rPr>
                <w:rFonts w:ascii="Garamond" w:hAnsi="Garamond"/>
                <w:color w:val="000000"/>
              </w:rPr>
              <w:t>3. července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A71B0E7" w14:textId="77777777" w:rsidR="00245AE0" w:rsidRPr="006F0D7A" w:rsidRDefault="00245AE0" w:rsidP="0030078E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5711B40" w14:textId="77777777" w:rsidR="00245AE0" w:rsidRPr="006F0D7A" w:rsidRDefault="00245AE0" w:rsidP="00245AE0">
      <w:pPr>
        <w:jc w:val="left"/>
        <w:rPr>
          <w:b/>
          <w:color w:val="000000"/>
        </w:rPr>
      </w:pPr>
    </w:p>
    <w:p w14:paraId="2F2F317B" w14:textId="77777777" w:rsidR="00245AE0" w:rsidRPr="006F0D7A" w:rsidRDefault="00245AE0" w:rsidP="00245AE0">
      <w:pPr>
        <w:rPr>
          <w:b/>
          <w:color w:val="000000"/>
        </w:rPr>
      </w:pPr>
      <w:r w:rsidRPr="006F0D7A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4089FD3F" w14:textId="77777777" w:rsidR="00245AE0" w:rsidRPr="006F0D7A" w:rsidRDefault="00245AE0" w:rsidP="00245AE0">
      <w:pPr>
        <w:ind w:left="2127" w:hanging="2127"/>
        <w:jc w:val="left"/>
        <w:rPr>
          <w:color w:val="000000"/>
        </w:rPr>
      </w:pPr>
    </w:p>
    <w:p w14:paraId="08C53142" w14:textId="77777777" w:rsidR="00245AE0" w:rsidRPr="006F0D7A" w:rsidRDefault="00245AE0" w:rsidP="00245AE0">
      <w:pPr>
        <w:rPr>
          <w:color w:val="000000"/>
        </w:rPr>
      </w:pPr>
      <w:r w:rsidRPr="006F0D7A">
        <w:rPr>
          <w:color w:val="000000"/>
        </w:rPr>
        <w:t>Vážený pane magistře,</w:t>
      </w:r>
    </w:p>
    <w:p w14:paraId="0FFF5C83" w14:textId="77777777" w:rsidR="00245AE0" w:rsidRPr="006F0D7A" w:rsidRDefault="00245AE0" w:rsidP="00245AE0">
      <w:pPr>
        <w:rPr>
          <w:color w:val="000000"/>
        </w:rPr>
      </w:pPr>
    </w:p>
    <w:p w14:paraId="528CD585" w14:textId="77777777" w:rsidR="00245AE0" w:rsidRPr="006F0D7A" w:rsidRDefault="00245AE0" w:rsidP="00245AE0">
      <w:pPr>
        <w:rPr>
          <w:color w:val="000000"/>
        </w:rPr>
      </w:pPr>
      <w:r w:rsidRPr="006F0D7A">
        <w:rPr>
          <w:color w:val="000000"/>
        </w:rPr>
        <w:t>Okresní soud ve Frýdku-Místku obdržel dne 26. 6. 2024 Vaši žádost, která podle svého obsahu spadá pod zákon č. 106/1999 Sb., o svobodném přístupu k informacím, ve znění pozdějších předpisů (dále jen "</w:t>
      </w:r>
      <w:proofErr w:type="spellStart"/>
      <w:r w:rsidRPr="006F0D7A">
        <w:rPr>
          <w:color w:val="000000"/>
        </w:rPr>
        <w:t>InfZ</w:t>
      </w:r>
      <w:proofErr w:type="spellEnd"/>
      <w:r w:rsidRPr="006F0D7A">
        <w:rPr>
          <w:color w:val="000000"/>
        </w:rPr>
        <w:t>"), v níž se domáháte poskytnutí:</w:t>
      </w:r>
    </w:p>
    <w:p w14:paraId="7FE8378A" w14:textId="77777777" w:rsidR="00245AE0" w:rsidRPr="006F0D7A" w:rsidRDefault="00245AE0" w:rsidP="00245AE0">
      <w:pPr>
        <w:pStyle w:val="Odstavecseseznamem"/>
        <w:numPr>
          <w:ilvl w:val="0"/>
          <w:numId w:val="1"/>
        </w:numPr>
        <w:rPr>
          <w:i/>
          <w:color w:val="000000"/>
        </w:rPr>
      </w:pPr>
      <w:r w:rsidRPr="006F0D7A">
        <w:rPr>
          <w:i/>
          <w:color w:val="000000"/>
        </w:rPr>
        <w:t>Celkového počtu vydaných platebních rozkazů u zdejšího soudu v roce 2023, z tohoto počtu počet platebních rozkazů, které nebyly zrušeny a nabyly právní moci.</w:t>
      </w:r>
    </w:p>
    <w:p w14:paraId="0AA79C60" w14:textId="77777777" w:rsidR="00245AE0" w:rsidRPr="006F0D7A" w:rsidRDefault="00245AE0" w:rsidP="00245AE0">
      <w:pPr>
        <w:pStyle w:val="Odstavecseseznamem"/>
        <w:numPr>
          <w:ilvl w:val="0"/>
          <w:numId w:val="1"/>
        </w:numPr>
        <w:rPr>
          <w:i/>
          <w:color w:val="000000"/>
        </w:rPr>
      </w:pPr>
      <w:r w:rsidRPr="006F0D7A">
        <w:rPr>
          <w:i/>
          <w:color w:val="000000"/>
        </w:rPr>
        <w:t xml:space="preserve">Počet soudců, kteří se na vydávání platebních rozkazů v roce 2023 podíleli. </w:t>
      </w:r>
    </w:p>
    <w:p w14:paraId="5B26D070" w14:textId="77777777" w:rsidR="00245AE0" w:rsidRPr="006F0D7A" w:rsidRDefault="00245AE0" w:rsidP="00245AE0">
      <w:pPr>
        <w:pStyle w:val="Odstavecseseznamem"/>
        <w:numPr>
          <w:ilvl w:val="0"/>
          <w:numId w:val="1"/>
        </w:numPr>
        <w:rPr>
          <w:i/>
          <w:color w:val="000000"/>
        </w:rPr>
      </w:pPr>
      <w:r w:rsidRPr="006F0D7A">
        <w:rPr>
          <w:i/>
          <w:color w:val="000000"/>
        </w:rPr>
        <w:t>Počet dalších zaměstnanců, kteří se na vydávání platebních rozkazů v roce 2023 podíleli.</w:t>
      </w:r>
    </w:p>
    <w:p w14:paraId="7B17300D" w14:textId="77777777" w:rsidR="00245AE0" w:rsidRPr="006F0D7A" w:rsidRDefault="00245AE0" w:rsidP="00245AE0">
      <w:pPr>
        <w:pStyle w:val="Odstavecseseznamem"/>
        <w:rPr>
          <w:i/>
          <w:color w:val="000000"/>
        </w:rPr>
      </w:pPr>
    </w:p>
    <w:p w14:paraId="439B5AFC" w14:textId="77777777" w:rsidR="00245AE0" w:rsidRPr="006F0D7A" w:rsidRDefault="00245AE0" w:rsidP="00245AE0">
      <w:pPr>
        <w:rPr>
          <w:color w:val="000000"/>
        </w:rPr>
      </w:pPr>
      <w:r w:rsidRPr="006F0D7A">
        <w:rPr>
          <w:color w:val="000000"/>
        </w:rPr>
        <w:t>Ad 1) V roce 2023 bylo vydáno 293 platebních rozkazů, z toho bylo 168 platebních rozkazů zrušeno a 125 platebních rozkazů nabylo právní moci.</w:t>
      </w:r>
    </w:p>
    <w:p w14:paraId="39FE3D8E" w14:textId="77777777" w:rsidR="00245AE0" w:rsidRPr="006F0D7A" w:rsidRDefault="00245AE0" w:rsidP="00245AE0">
      <w:pPr>
        <w:rPr>
          <w:color w:val="000000"/>
        </w:rPr>
      </w:pPr>
      <w:r w:rsidRPr="006F0D7A">
        <w:rPr>
          <w:color w:val="000000"/>
        </w:rPr>
        <w:t>Ad 2) V roce 2023 se na vydávání platebních rozkazů podílelo 9 soudců.</w:t>
      </w:r>
    </w:p>
    <w:p w14:paraId="698C396A" w14:textId="77777777" w:rsidR="00245AE0" w:rsidRPr="006F0D7A" w:rsidRDefault="00245AE0" w:rsidP="00245AE0">
      <w:pPr>
        <w:rPr>
          <w:color w:val="000000"/>
        </w:rPr>
      </w:pPr>
      <w:r w:rsidRPr="006F0D7A">
        <w:rPr>
          <w:color w:val="000000"/>
        </w:rPr>
        <w:t xml:space="preserve">Ad 3) V roce 2023 se na vydávání platebních rozkazů podílelo 6 vyšších soudních úředníků. </w:t>
      </w:r>
    </w:p>
    <w:p w14:paraId="438386A0" w14:textId="77777777" w:rsidR="00245AE0" w:rsidRPr="006F0D7A" w:rsidRDefault="00245AE0" w:rsidP="00245AE0">
      <w:pPr>
        <w:rPr>
          <w:color w:val="000000"/>
        </w:rPr>
      </w:pPr>
    </w:p>
    <w:p w14:paraId="27D09047" w14:textId="77777777" w:rsidR="00245AE0" w:rsidRPr="006F0D7A" w:rsidRDefault="00245AE0" w:rsidP="00245AE0">
      <w:pPr>
        <w:rPr>
          <w:bCs/>
          <w:color w:val="000000"/>
        </w:rPr>
      </w:pPr>
      <w:r w:rsidRPr="006F0D7A">
        <w:rPr>
          <w:color w:val="000000"/>
        </w:rPr>
        <w:t xml:space="preserve">Vaší žádosti bylo zcela vyhověno v souladu s ustanovením § 14 odst. 5 písm. d) </w:t>
      </w:r>
      <w:proofErr w:type="spellStart"/>
      <w:r w:rsidRPr="006F0D7A">
        <w:rPr>
          <w:color w:val="000000"/>
        </w:rPr>
        <w:t>InfZ</w:t>
      </w:r>
      <w:proofErr w:type="spellEnd"/>
      <w:r w:rsidRPr="006F0D7A">
        <w:rPr>
          <w:color w:val="000000"/>
        </w:rPr>
        <w:t>. Tímto považujeme Vaši žádost za zcela vyřízenou.</w:t>
      </w:r>
    </w:p>
    <w:p w14:paraId="073BB9B4" w14:textId="77777777" w:rsidR="00245AE0" w:rsidRPr="006F0D7A" w:rsidRDefault="00245AE0" w:rsidP="00245AE0">
      <w:pPr>
        <w:rPr>
          <w:color w:val="000000"/>
        </w:rPr>
      </w:pPr>
    </w:p>
    <w:p w14:paraId="194FF3ED" w14:textId="77777777" w:rsidR="00245AE0" w:rsidRPr="006F0D7A" w:rsidRDefault="00245AE0" w:rsidP="00245AE0">
      <w:pPr>
        <w:rPr>
          <w:color w:val="000000"/>
        </w:rPr>
      </w:pPr>
      <w:r w:rsidRPr="006F0D7A">
        <w:rPr>
          <w:color w:val="000000"/>
        </w:rPr>
        <w:t>S pozdravem</w:t>
      </w:r>
    </w:p>
    <w:p w14:paraId="2B4D9428" w14:textId="77777777" w:rsidR="00245AE0" w:rsidRPr="006F0D7A" w:rsidRDefault="00245AE0" w:rsidP="00245AE0">
      <w:pPr>
        <w:tabs>
          <w:tab w:val="center" w:pos="6379"/>
        </w:tabs>
        <w:spacing w:after="0"/>
        <w:rPr>
          <w:color w:val="000000"/>
        </w:rPr>
      </w:pPr>
    </w:p>
    <w:p w14:paraId="5A3979D4" w14:textId="77777777" w:rsidR="00245AE0" w:rsidRPr="006F0D7A" w:rsidRDefault="00245AE0" w:rsidP="00245AE0">
      <w:pPr>
        <w:tabs>
          <w:tab w:val="center" w:pos="6379"/>
        </w:tabs>
        <w:spacing w:after="0"/>
        <w:rPr>
          <w:b/>
          <w:color w:val="000000"/>
        </w:rPr>
      </w:pPr>
    </w:p>
    <w:p w14:paraId="6A0395CD" w14:textId="6D05A09B" w:rsidR="00245AE0" w:rsidRPr="006F0D7A" w:rsidRDefault="00245AE0" w:rsidP="00245AE0">
      <w:pPr>
        <w:tabs>
          <w:tab w:val="center" w:pos="6379"/>
        </w:tabs>
        <w:spacing w:after="0"/>
        <w:rPr>
          <w:color w:val="000000"/>
        </w:rPr>
      </w:pPr>
      <w:r w:rsidRPr="006F0D7A">
        <w:rPr>
          <w:b/>
          <w:color w:val="000000"/>
        </w:rPr>
        <w:t>Mgr. Karin Kantorová</w:t>
      </w:r>
      <w:r w:rsidR="00FD53A8" w:rsidRPr="006F0D7A">
        <w:rPr>
          <w:b/>
          <w:color w:val="000000"/>
        </w:rPr>
        <w:t xml:space="preserve"> v. r. </w:t>
      </w:r>
    </w:p>
    <w:p w14:paraId="2696C6DF" w14:textId="77777777" w:rsidR="00245AE0" w:rsidRPr="006F0D7A" w:rsidRDefault="00245AE0" w:rsidP="00245AE0">
      <w:pPr>
        <w:tabs>
          <w:tab w:val="center" w:pos="6379"/>
        </w:tabs>
        <w:spacing w:after="0"/>
        <w:rPr>
          <w:color w:val="000000"/>
        </w:rPr>
      </w:pPr>
      <w:r w:rsidRPr="006F0D7A">
        <w:rPr>
          <w:color w:val="000000"/>
        </w:rPr>
        <w:t>justiční čekatelka</w:t>
      </w:r>
    </w:p>
    <w:p w14:paraId="015813FC" w14:textId="77777777" w:rsidR="00245AE0" w:rsidRPr="006F0D7A" w:rsidRDefault="00245AE0" w:rsidP="00245AE0">
      <w:pPr>
        <w:tabs>
          <w:tab w:val="center" w:pos="6379"/>
        </w:tabs>
        <w:spacing w:after="0"/>
        <w:rPr>
          <w:color w:val="000000"/>
        </w:rPr>
      </w:pPr>
      <w:r w:rsidRPr="006F0D7A">
        <w:rPr>
          <w:color w:val="000000"/>
        </w:rPr>
        <w:t>pověřená vyřizováním žádosti</w:t>
      </w:r>
    </w:p>
    <w:p w14:paraId="2B035C27" w14:textId="77777777" w:rsidR="00245AE0" w:rsidRPr="006F0D7A" w:rsidRDefault="00245AE0" w:rsidP="00245AE0">
      <w:pPr>
        <w:tabs>
          <w:tab w:val="center" w:pos="6379"/>
        </w:tabs>
        <w:spacing w:after="0"/>
        <w:rPr>
          <w:color w:val="000000"/>
        </w:rPr>
      </w:pPr>
      <w:r w:rsidRPr="006F0D7A">
        <w:rPr>
          <w:color w:val="000000"/>
        </w:rPr>
        <w:t>dle zák. č. 106/1999 Sb.</w:t>
      </w:r>
    </w:p>
    <w:p w14:paraId="098CDB94" w14:textId="77777777" w:rsidR="006B5421" w:rsidRPr="006F0D7A" w:rsidRDefault="006B5421"/>
    <w:sectPr w:rsidR="006B5421" w:rsidRPr="006F0D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EC130" w14:textId="77777777" w:rsidR="00267A93" w:rsidRDefault="00267A93" w:rsidP="00FD53A8">
      <w:pPr>
        <w:spacing w:after="0"/>
      </w:pPr>
      <w:r>
        <w:separator/>
      </w:r>
    </w:p>
  </w:endnote>
  <w:endnote w:type="continuationSeparator" w:id="0">
    <w:p w14:paraId="1FEF25EE" w14:textId="77777777" w:rsidR="00267A93" w:rsidRDefault="00267A93" w:rsidP="00FD53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39171" w14:textId="5034B48D" w:rsidR="00FD53A8" w:rsidRDefault="00FD53A8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3CB4" w14:textId="77777777" w:rsidR="00267A93" w:rsidRDefault="00267A93" w:rsidP="00FD53A8">
      <w:pPr>
        <w:spacing w:after="0"/>
      </w:pPr>
      <w:r>
        <w:separator/>
      </w:r>
    </w:p>
  </w:footnote>
  <w:footnote w:type="continuationSeparator" w:id="0">
    <w:p w14:paraId="03B9B276" w14:textId="77777777" w:rsidR="00267A93" w:rsidRDefault="00267A93" w:rsidP="00FD53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A1C8C"/>
    <w:multiLevelType w:val="hybridMultilevel"/>
    <w:tmpl w:val="A5FAD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4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.přípis.docx 2024/07/03 09:10:27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245AE0"/>
    <w:rsid w:val="00245AE0"/>
    <w:rsid w:val="00267A93"/>
    <w:rsid w:val="006B5421"/>
    <w:rsid w:val="006F0D7A"/>
    <w:rsid w:val="009A23FE"/>
    <w:rsid w:val="00AA6EB0"/>
    <w:rsid w:val="00F46661"/>
    <w:rsid w:val="00FD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C731C"/>
  <w15:chartTrackingRefBased/>
  <w15:docId w15:val="{0A0D9AE7-9C90-4906-B3A5-C3B64905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45AE0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45AE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45A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53A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D53A8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D53A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D53A8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238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2024-08-01T11:54:00Z</cp:lastPrinted>
  <dcterms:created xsi:type="dcterms:W3CDTF">2024-08-02T05:52:00Z</dcterms:created>
  <dcterms:modified xsi:type="dcterms:W3CDTF">2024-08-02T05:52:00Z</dcterms:modified>
</cp:coreProperties>
</file>