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059A" w14:textId="77777777" w:rsidR="00240030" w:rsidRPr="00091CC0" w:rsidRDefault="00240030" w:rsidP="00240030">
      <w:pPr>
        <w:spacing w:after="0"/>
        <w:jc w:val="center"/>
        <w:rPr>
          <w:color w:val="000000"/>
          <w:szCs w:val="22"/>
        </w:rPr>
      </w:pPr>
      <w:r w:rsidRPr="00091CC0">
        <w:rPr>
          <w:b/>
          <w:smallCaps/>
          <w:color w:val="000000"/>
          <w:sz w:val="32"/>
        </w:rPr>
        <w:t>Okresní soud ve Frýdku-Místku</w:t>
      </w:r>
      <w:r w:rsidRPr="00091CC0">
        <w:rPr>
          <w:b/>
          <w:smallCaps/>
          <w:color w:val="000000"/>
          <w:sz w:val="28"/>
        </w:rPr>
        <w:t> </w:t>
      </w:r>
    </w:p>
    <w:p w14:paraId="6E229B6A" w14:textId="77777777" w:rsidR="00240030" w:rsidRPr="00091CC0" w:rsidRDefault="00240030" w:rsidP="002400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91CC0">
        <w:rPr>
          <w:color w:val="000000"/>
        </w:rPr>
        <w:t> Na Poříčí 3206, 738 13</w:t>
      </w:r>
      <w:r w:rsidRPr="00091CC0">
        <w:rPr>
          <w:color w:val="000000"/>
        </w:rPr>
        <w:t> </w:t>
      </w:r>
      <w:r w:rsidRPr="00091CC0">
        <w:rPr>
          <w:color w:val="000000"/>
        </w:rPr>
        <w:t>Frýdek-Místek </w:t>
      </w:r>
    </w:p>
    <w:p w14:paraId="40B133BC" w14:textId="77777777" w:rsidR="00240030" w:rsidRPr="00091CC0" w:rsidRDefault="00240030" w:rsidP="00240030">
      <w:pPr>
        <w:spacing w:after="240"/>
        <w:jc w:val="center"/>
        <w:rPr>
          <w:color w:val="000000"/>
        </w:rPr>
      </w:pPr>
      <w:r w:rsidRPr="00091CC0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240030" w:rsidRPr="00091CC0" w14:paraId="38A12892" w14:textId="77777777" w:rsidTr="00FE7D31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1A8172" w14:textId="77777777" w:rsidR="00240030" w:rsidRPr="00091CC0" w:rsidRDefault="00240030" w:rsidP="00FE7D31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E4DD90" w14:textId="77777777" w:rsidR="00240030" w:rsidRPr="00091CC0" w:rsidRDefault="00240030" w:rsidP="00FE7D31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166/2024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14AD69" w14:textId="77777777" w:rsidR="00240030" w:rsidRPr="00091CC0" w:rsidRDefault="00240030" w:rsidP="00FE7D31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174D75A8" w14:textId="7F88D707" w:rsidR="00240030" w:rsidRPr="00091CC0" w:rsidRDefault="00240030" w:rsidP="00FE7D31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Mgr. M. Š., xxx</w:t>
            </w:r>
          </w:p>
          <w:p w14:paraId="6D455B8F" w14:textId="2917D147" w:rsidR="00240030" w:rsidRPr="00091CC0" w:rsidRDefault="00240030" w:rsidP="00FE7D31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5D0F8D00" w14:textId="12EC691B" w:rsidR="00240030" w:rsidRPr="00091CC0" w:rsidRDefault="00240030" w:rsidP="00FE7D31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</w:tc>
      </w:tr>
      <w:tr w:rsidR="00240030" w:rsidRPr="00091CC0" w14:paraId="1AFD2A3D" w14:textId="77777777" w:rsidTr="00FE7D31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9E2E47" w14:textId="77777777" w:rsidR="00240030" w:rsidRPr="00091CC0" w:rsidRDefault="00240030" w:rsidP="00FE7D31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6206F9" w14:textId="77777777" w:rsidR="00240030" w:rsidRPr="00091CC0" w:rsidRDefault="00240030" w:rsidP="00FE7D31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B26C9B" w14:textId="77777777" w:rsidR="00240030" w:rsidRPr="00091CC0" w:rsidRDefault="00240030" w:rsidP="00FE7D31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240030" w:rsidRPr="00091CC0" w14:paraId="223B36E2" w14:textId="77777777" w:rsidTr="00FE7D31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4A14E9" w14:textId="77777777" w:rsidR="00240030" w:rsidRPr="00091CC0" w:rsidRDefault="00240030" w:rsidP="00FE7D31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113C09" w14:textId="77777777" w:rsidR="00240030" w:rsidRPr="00091CC0" w:rsidRDefault="00240030" w:rsidP="00FE7D31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38F5D2" w14:textId="77777777" w:rsidR="00240030" w:rsidRPr="00091CC0" w:rsidRDefault="00240030" w:rsidP="00FE7D31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240030" w:rsidRPr="00091CC0" w14:paraId="3AF84987" w14:textId="77777777" w:rsidTr="00FE7D31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B53B6A" w14:textId="77777777" w:rsidR="00240030" w:rsidRPr="00091CC0" w:rsidRDefault="00240030" w:rsidP="00FE7D31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B53E01" w14:textId="77777777" w:rsidR="00240030" w:rsidRPr="00091CC0" w:rsidRDefault="00240030" w:rsidP="00FE7D31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091CC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24. července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1886CE" w14:textId="77777777" w:rsidR="00240030" w:rsidRPr="00091CC0" w:rsidRDefault="00240030" w:rsidP="00FE7D31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62299ED3" w14:textId="77777777" w:rsidR="00240030" w:rsidRPr="00091CC0" w:rsidRDefault="00240030" w:rsidP="00240030">
      <w:pPr>
        <w:jc w:val="left"/>
        <w:rPr>
          <w:b/>
          <w:color w:val="000000"/>
        </w:rPr>
      </w:pPr>
    </w:p>
    <w:p w14:paraId="71BEFC3C" w14:textId="77777777" w:rsidR="00240030" w:rsidRPr="00091CC0" w:rsidRDefault="00240030" w:rsidP="00240030">
      <w:pPr>
        <w:rPr>
          <w:b/>
          <w:color w:val="000000"/>
        </w:rPr>
      </w:pPr>
      <w:r w:rsidRPr="00091CC0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46DF861A" w14:textId="77777777" w:rsidR="00240030" w:rsidRPr="00091CC0" w:rsidRDefault="00240030" w:rsidP="00240030">
      <w:pPr>
        <w:ind w:left="2127" w:hanging="2127"/>
        <w:jc w:val="left"/>
        <w:rPr>
          <w:color w:val="000000"/>
        </w:rPr>
      </w:pPr>
    </w:p>
    <w:p w14:paraId="08287A7A" w14:textId="77777777" w:rsidR="00240030" w:rsidRPr="00091CC0" w:rsidRDefault="00240030" w:rsidP="00240030">
      <w:pPr>
        <w:rPr>
          <w:color w:val="000000"/>
        </w:rPr>
      </w:pPr>
      <w:r w:rsidRPr="00091CC0">
        <w:rPr>
          <w:color w:val="000000"/>
        </w:rPr>
        <w:t>Vážený pane magistře,</w:t>
      </w:r>
    </w:p>
    <w:p w14:paraId="13EF446F" w14:textId="77777777" w:rsidR="00240030" w:rsidRPr="00091CC0" w:rsidRDefault="00240030" w:rsidP="00240030">
      <w:pPr>
        <w:rPr>
          <w:color w:val="000000"/>
        </w:rPr>
      </w:pPr>
    </w:p>
    <w:p w14:paraId="5D210CF2" w14:textId="77777777" w:rsidR="00240030" w:rsidRPr="00091CC0" w:rsidRDefault="00240030" w:rsidP="00240030">
      <w:pPr>
        <w:rPr>
          <w:i/>
          <w:iCs/>
          <w:color w:val="000000"/>
        </w:rPr>
      </w:pPr>
      <w:r w:rsidRPr="00091CC0">
        <w:rPr>
          <w:color w:val="000000"/>
        </w:rPr>
        <w:t xml:space="preserve">Okresní soud ve Frýdku-Místku obdržel dne 16. 7. 2024 Vaši žádost, která podle svého obsahu spadá pod zákon č. 106/1999 Sb., o svobodném přístupu k informacím, ve znění pozdějších předpisů (dále jen "InfZ"), v níž se domáháte poskytnutí </w:t>
      </w:r>
      <w:r w:rsidRPr="00091CC0">
        <w:rPr>
          <w:i/>
          <w:iCs/>
          <w:color w:val="000000"/>
        </w:rPr>
        <w:t>anonymizovaných kopií pravomocných rozsudků týkajících se vypořádání SJM, která byla vydána senátem 8 C od r. 2014.</w:t>
      </w:r>
    </w:p>
    <w:p w14:paraId="57FA89B6" w14:textId="77777777" w:rsidR="00240030" w:rsidRPr="00091CC0" w:rsidRDefault="00240030" w:rsidP="00240030">
      <w:pPr>
        <w:rPr>
          <w:i/>
          <w:color w:val="000000"/>
        </w:rPr>
      </w:pPr>
    </w:p>
    <w:p w14:paraId="4181F73D" w14:textId="77777777" w:rsidR="00240030" w:rsidRPr="00091CC0" w:rsidRDefault="00240030" w:rsidP="00240030">
      <w:pPr>
        <w:rPr>
          <w:color w:val="000000"/>
        </w:rPr>
      </w:pPr>
      <w:r w:rsidRPr="00091CC0">
        <w:rPr>
          <w:color w:val="000000"/>
        </w:rPr>
        <w:t>Vaší žádosti bylo zcela vyhověno v souladu s ustanovením § 14 odst. 5 písm. d) InfZ. Anonymizované rozsudky Vám zasíláme v příloze.</w:t>
      </w:r>
    </w:p>
    <w:p w14:paraId="31F6BD1F" w14:textId="77777777" w:rsidR="00240030" w:rsidRPr="00091CC0" w:rsidRDefault="00240030" w:rsidP="00240030">
      <w:pPr>
        <w:rPr>
          <w:color w:val="000000"/>
        </w:rPr>
      </w:pPr>
      <w:r w:rsidRPr="00091CC0">
        <w:rPr>
          <w:color w:val="000000"/>
        </w:rPr>
        <w:t>Tímto považujeme Vaši žádost za zcela vyřízenou.</w:t>
      </w:r>
    </w:p>
    <w:p w14:paraId="61C21F8F" w14:textId="77777777" w:rsidR="00240030" w:rsidRPr="00091CC0" w:rsidRDefault="00240030" w:rsidP="00240030">
      <w:pPr>
        <w:rPr>
          <w:color w:val="000000"/>
        </w:rPr>
      </w:pPr>
    </w:p>
    <w:p w14:paraId="6F418DDC" w14:textId="77777777" w:rsidR="00240030" w:rsidRPr="00091CC0" w:rsidRDefault="00240030" w:rsidP="00240030">
      <w:pPr>
        <w:rPr>
          <w:color w:val="000000"/>
        </w:rPr>
      </w:pPr>
    </w:p>
    <w:p w14:paraId="40EC13C1" w14:textId="77777777" w:rsidR="00240030" w:rsidRPr="00091CC0" w:rsidRDefault="00240030" w:rsidP="00240030">
      <w:pPr>
        <w:rPr>
          <w:color w:val="000000"/>
        </w:rPr>
      </w:pPr>
      <w:r w:rsidRPr="00091CC0">
        <w:rPr>
          <w:color w:val="000000"/>
        </w:rPr>
        <w:t>S pozdravem</w:t>
      </w:r>
    </w:p>
    <w:p w14:paraId="3BBE9D11" w14:textId="77777777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</w:p>
    <w:p w14:paraId="1A9C79BB" w14:textId="3D078302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  <w:r w:rsidRPr="00091CC0">
        <w:rPr>
          <w:b/>
          <w:color w:val="000000"/>
        </w:rPr>
        <w:t>Mgr. Karin Kantorová</w:t>
      </w:r>
      <w:r w:rsidR="00F20819" w:rsidRPr="00091CC0">
        <w:rPr>
          <w:b/>
          <w:color w:val="000000"/>
        </w:rPr>
        <w:t xml:space="preserve"> v. r. </w:t>
      </w:r>
    </w:p>
    <w:p w14:paraId="7FF6CBA1" w14:textId="77777777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  <w:r w:rsidRPr="00091CC0">
        <w:rPr>
          <w:color w:val="000000"/>
        </w:rPr>
        <w:t>justiční čekatelka</w:t>
      </w:r>
    </w:p>
    <w:p w14:paraId="39EED161" w14:textId="77777777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  <w:r w:rsidRPr="00091CC0">
        <w:rPr>
          <w:color w:val="000000"/>
        </w:rPr>
        <w:t>pověřená vyřizováním žádosti</w:t>
      </w:r>
    </w:p>
    <w:p w14:paraId="19E353AD" w14:textId="77777777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  <w:r w:rsidRPr="00091CC0">
        <w:rPr>
          <w:color w:val="000000"/>
        </w:rPr>
        <w:t>dle zák. č. 106/1999 Sb.</w:t>
      </w:r>
    </w:p>
    <w:p w14:paraId="410DDABB" w14:textId="77777777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</w:p>
    <w:p w14:paraId="4B8D0B54" w14:textId="77777777" w:rsidR="00240030" w:rsidRPr="00091CC0" w:rsidRDefault="00240030" w:rsidP="00240030">
      <w:pPr>
        <w:tabs>
          <w:tab w:val="center" w:pos="6379"/>
        </w:tabs>
        <w:spacing w:after="0"/>
        <w:rPr>
          <w:color w:val="000000"/>
        </w:rPr>
      </w:pPr>
    </w:p>
    <w:p w14:paraId="72B82DA3" w14:textId="77777777" w:rsidR="006B5421" w:rsidRPr="00091CC0" w:rsidRDefault="006B5421"/>
    <w:sectPr w:rsidR="006B5421" w:rsidRPr="00091C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5354" w14:textId="77777777" w:rsidR="00F94DE2" w:rsidRDefault="00F94DE2" w:rsidP="00F20819">
      <w:pPr>
        <w:spacing w:after="0"/>
      </w:pPr>
      <w:r>
        <w:separator/>
      </w:r>
    </w:p>
  </w:endnote>
  <w:endnote w:type="continuationSeparator" w:id="0">
    <w:p w14:paraId="7AD07B3D" w14:textId="77777777" w:rsidR="00F94DE2" w:rsidRDefault="00F94DE2" w:rsidP="00F208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BF2B" w14:textId="3F631F15" w:rsidR="00F20819" w:rsidRDefault="00F20819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730B" w14:textId="77777777" w:rsidR="00F94DE2" w:rsidRDefault="00F94DE2" w:rsidP="00F20819">
      <w:pPr>
        <w:spacing w:after="0"/>
      </w:pPr>
      <w:r>
        <w:separator/>
      </w:r>
    </w:p>
  </w:footnote>
  <w:footnote w:type="continuationSeparator" w:id="0">
    <w:p w14:paraId="2D663550" w14:textId="77777777" w:rsidR="00F94DE2" w:rsidRDefault="00F94DE2" w:rsidP="00F208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66_2024 a.přípis.docx 2024/07/24 09:34:20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240030"/>
    <w:rsid w:val="00091CC0"/>
    <w:rsid w:val="00240030"/>
    <w:rsid w:val="006B5421"/>
    <w:rsid w:val="009A23FE"/>
    <w:rsid w:val="00AA6EB0"/>
    <w:rsid w:val="00F20819"/>
    <w:rsid w:val="00F46661"/>
    <w:rsid w:val="00F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46D7"/>
  <w15:chartTrackingRefBased/>
  <w15:docId w15:val="{1EFB8D53-CCAB-44CE-9F77-3042171F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0030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00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2081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20819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2081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20819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2024-07-24T11:37:00Z</cp:lastPrinted>
  <dcterms:created xsi:type="dcterms:W3CDTF">2024-08-08T08:47:00Z</dcterms:created>
  <dcterms:modified xsi:type="dcterms:W3CDTF">2024-08-08T08:47:00Z</dcterms:modified>
</cp:coreProperties>
</file>