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7866" w14:textId="77777777" w:rsidR="001224B3" w:rsidRPr="008253FD" w:rsidRDefault="005630D3" w:rsidP="001224B3">
      <w:pPr>
        <w:spacing w:after="0"/>
        <w:jc w:val="right"/>
        <w:rPr>
          <w:color w:val="000000"/>
          <w:sz w:val="22"/>
          <w:szCs w:val="22"/>
        </w:rPr>
      </w:pPr>
      <w:r w:rsidRPr="008253FD">
        <w:rPr>
          <w:color w:val="000000"/>
          <w:sz w:val="22"/>
          <w:szCs w:val="22"/>
        </w:rPr>
        <w:t>0 Si 171/2024-4</w:t>
      </w:r>
    </w:p>
    <w:p w14:paraId="0E4BE468" w14:textId="77777777" w:rsidR="00753C7F" w:rsidRPr="008253FD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0862D4B" w14:textId="77777777" w:rsidR="00753C7F" w:rsidRPr="008253FD" w:rsidRDefault="00753C7F" w:rsidP="00753C7F">
      <w:pPr>
        <w:spacing w:after="0"/>
        <w:jc w:val="center"/>
        <w:rPr>
          <w:color w:val="000000"/>
          <w:szCs w:val="22"/>
        </w:rPr>
      </w:pPr>
      <w:r w:rsidRPr="008253FD">
        <w:rPr>
          <w:b/>
          <w:smallCaps/>
          <w:color w:val="000000"/>
          <w:sz w:val="28"/>
        </w:rPr>
        <w:t> </w:t>
      </w:r>
      <w:r w:rsidR="005630D3" w:rsidRPr="008253FD">
        <w:rPr>
          <w:b/>
          <w:smallCaps/>
          <w:color w:val="000000"/>
          <w:sz w:val="32"/>
        </w:rPr>
        <w:t>Okresní soud ve Frýdku-Místku</w:t>
      </w:r>
      <w:r w:rsidRPr="008253FD">
        <w:rPr>
          <w:b/>
          <w:smallCaps/>
          <w:color w:val="000000"/>
          <w:sz w:val="28"/>
        </w:rPr>
        <w:t> </w:t>
      </w:r>
    </w:p>
    <w:p w14:paraId="068462FA" w14:textId="77777777" w:rsidR="00753C7F" w:rsidRPr="008253FD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8253FD">
        <w:rPr>
          <w:color w:val="000000"/>
        </w:rPr>
        <w:t> </w:t>
      </w:r>
      <w:r w:rsidR="00343D0F" w:rsidRPr="008253FD">
        <w:rPr>
          <w:color w:val="000000"/>
        </w:rPr>
        <w:t xml:space="preserve">Na Poříčí 3206, </w:t>
      </w:r>
      <w:r w:rsidR="005630D3" w:rsidRPr="008253FD">
        <w:rPr>
          <w:color w:val="000000"/>
        </w:rPr>
        <w:t>738 13</w:t>
      </w:r>
      <w:r w:rsidR="005630D3" w:rsidRPr="008253FD">
        <w:rPr>
          <w:color w:val="000000"/>
        </w:rPr>
        <w:t> </w:t>
      </w:r>
      <w:r w:rsidR="00343D0F" w:rsidRPr="008253FD">
        <w:rPr>
          <w:color w:val="000000"/>
        </w:rPr>
        <w:t>Frýdek-Místek</w:t>
      </w:r>
      <w:r w:rsidRPr="008253FD">
        <w:rPr>
          <w:color w:val="000000"/>
        </w:rPr>
        <w:t> </w:t>
      </w:r>
    </w:p>
    <w:p w14:paraId="1FD5C44C" w14:textId="77777777" w:rsidR="00753C7F" w:rsidRPr="008253FD" w:rsidRDefault="00753C7F" w:rsidP="00C14235">
      <w:pPr>
        <w:spacing w:after="240"/>
        <w:jc w:val="center"/>
        <w:rPr>
          <w:color w:val="000000"/>
        </w:rPr>
      </w:pPr>
      <w:r w:rsidRPr="008253FD">
        <w:rPr>
          <w:color w:val="000000"/>
        </w:rPr>
        <w:t>tel.: </w:t>
      </w:r>
      <w:r w:rsidR="005630D3" w:rsidRPr="008253FD">
        <w:rPr>
          <w:color w:val="000000"/>
        </w:rPr>
        <w:t>558411111</w:t>
      </w:r>
      <w:r w:rsidRPr="008253FD">
        <w:rPr>
          <w:color w:val="000000"/>
        </w:rPr>
        <w:t xml:space="preserve">, fax: </w:t>
      </w:r>
      <w:r w:rsidR="005630D3" w:rsidRPr="008253FD">
        <w:rPr>
          <w:color w:val="000000"/>
        </w:rPr>
        <w:t>558 62</w:t>
      </w:r>
      <w:r w:rsidRPr="008253FD">
        <w:rPr>
          <w:color w:val="000000"/>
        </w:rPr>
        <w:t>7 707,</w:t>
      </w:r>
      <w:r w:rsidR="000859E5" w:rsidRPr="008253FD">
        <w:rPr>
          <w:color w:val="000000"/>
        </w:rPr>
        <w:t> </w:t>
      </w:r>
      <w:r w:rsidRPr="008253FD">
        <w:rPr>
          <w:color w:val="000000"/>
        </w:rPr>
        <w:t xml:space="preserve">e-mail: podatelna@osoud.frm.justice.cz, </w:t>
      </w:r>
      <w:r w:rsidR="00C22C2E" w:rsidRPr="008253FD">
        <w:rPr>
          <w:color w:val="000000"/>
        </w:rPr>
        <w:t xml:space="preserve">IDDS </w:t>
      </w:r>
      <w:r w:rsidR="00C14235" w:rsidRPr="008253FD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8253FD" w14:paraId="6F5424B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6D86947" w14:textId="77777777" w:rsidR="0096108C" w:rsidRPr="008253F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253FD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74BC88C" w14:textId="77777777" w:rsidR="0096108C" w:rsidRPr="008253FD" w:rsidRDefault="005630D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253FD">
              <w:rPr>
                <w:rFonts w:ascii="Garamond" w:hAnsi="Garamond"/>
                <w:color w:val="000000"/>
              </w:rPr>
              <w:t>0 Si 171/2024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9D54238" w14:textId="43C1FD2B" w:rsidR="00C35C2B" w:rsidRPr="008253FD" w:rsidRDefault="00C35C2B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8253FD">
              <w:rPr>
                <w:bCs/>
                <w:color w:val="000000"/>
              </w:rPr>
              <w:t>Vážený pan</w:t>
            </w:r>
          </w:p>
          <w:p w14:paraId="50C22986" w14:textId="77777777" w:rsidR="0096108C" w:rsidRPr="008253FD" w:rsidRDefault="005630D3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8253FD">
              <w:rPr>
                <w:bCs/>
                <w:color w:val="000000"/>
              </w:rPr>
              <w:t xml:space="preserve">Ing. Petr </w:t>
            </w:r>
            <w:r w:rsidR="00003378" w:rsidRPr="008253FD">
              <w:rPr>
                <w:bCs/>
                <w:color w:val="000000"/>
              </w:rPr>
              <w:t>H.</w:t>
            </w:r>
          </w:p>
          <w:p w14:paraId="51597115" w14:textId="17907EAA" w:rsidR="00003378" w:rsidRPr="008253FD" w:rsidRDefault="00003378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8253FD">
              <w:rPr>
                <w:bCs/>
                <w:color w:val="000000"/>
                <w:szCs w:val="22"/>
                <w:lang w:eastAsia="en-US"/>
              </w:rPr>
              <w:t>xxx</w:t>
            </w:r>
            <w:proofErr w:type="spellEnd"/>
          </w:p>
        </w:tc>
      </w:tr>
      <w:tr w:rsidR="0096108C" w:rsidRPr="008253FD" w14:paraId="20142C0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A127F5E" w14:textId="77777777" w:rsidR="0096108C" w:rsidRPr="008253F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253FD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2ACF3D2" w14:textId="77777777" w:rsidR="0096108C" w:rsidRPr="008253FD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0127B62" w14:textId="77777777" w:rsidR="0096108C" w:rsidRPr="008253F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253FD" w14:paraId="7A6460F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0E90532" w14:textId="77777777" w:rsidR="0096108C" w:rsidRPr="008253F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253FD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679190B" w14:textId="77777777" w:rsidR="0096108C" w:rsidRPr="008253FD" w:rsidRDefault="005630D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253FD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EC29895" w14:textId="77777777" w:rsidR="0096108C" w:rsidRPr="008253F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253FD" w14:paraId="1E83423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E8156D" w14:textId="77777777" w:rsidR="0096108C" w:rsidRPr="008253FD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253FD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D8AFDFF" w14:textId="77777777" w:rsidR="0096108C" w:rsidRPr="008253FD" w:rsidRDefault="005630D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253FD">
              <w:rPr>
                <w:rFonts w:ascii="Garamond" w:hAnsi="Garamond"/>
                <w:color w:val="000000"/>
              </w:rPr>
              <w:t>1. srpna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83EDBCD" w14:textId="77777777" w:rsidR="0096108C" w:rsidRPr="008253FD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C8FB31D" w14:textId="77777777" w:rsidR="00A84FE2" w:rsidRPr="008253FD" w:rsidRDefault="00A84FE2" w:rsidP="007739F3">
      <w:pPr>
        <w:jc w:val="left"/>
        <w:rPr>
          <w:b/>
          <w:color w:val="000000"/>
        </w:rPr>
      </w:pPr>
    </w:p>
    <w:p w14:paraId="1FD71A6E" w14:textId="77777777" w:rsidR="00D037B5" w:rsidRPr="008253FD" w:rsidRDefault="007739F3" w:rsidP="0066361E">
      <w:pPr>
        <w:rPr>
          <w:b/>
          <w:color w:val="000000"/>
        </w:rPr>
      </w:pPr>
      <w:r w:rsidRPr="008253FD">
        <w:rPr>
          <w:b/>
          <w:color w:val="000000"/>
        </w:rPr>
        <w:t>Poskytnutí informace podle</w:t>
      </w:r>
      <w:r w:rsidR="005630D3" w:rsidRPr="008253FD">
        <w:rPr>
          <w:b/>
          <w:color w:val="000000"/>
        </w:rPr>
        <w:t xml:space="preserve"> § </w:t>
      </w:r>
      <w:r w:rsidRPr="008253FD">
        <w:rPr>
          <w:b/>
          <w:color w:val="000000"/>
        </w:rPr>
        <w:t>14 odst. 5 písm. d) zák.</w:t>
      </w:r>
      <w:r w:rsidR="005630D3" w:rsidRPr="008253FD">
        <w:rPr>
          <w:b/>
          <w:color w:val="000000"/>
        </w:rPr>
        <w:t xml:space="preserve"> č. </w:t>
      </w:r>
      <w:r w:rsidRPr="008253FD">
        <w:rPr>
          <w:b/>
          <w:color w:val="000000"/>
        </w:rPr>
        <w:t>106/1999 Sb.,</w:t>
      </w:r>
      <w:r w:rsidR="005630D3" w:rsidRPr="008253FD">
        <w:rPr>
          <w:b/>
          <w:color w:val="000000"/>
        </w:rPr>
        <w:t xml:space="preserve"> o </w:t>
      </w:r>
      <w:r w:rsidRPr="008253FD">
        <w:rPr>
          <w:b/>
          <w:color w:val="000000"/>
        </w:rPr>
        <w:t>svobodném přístupu k informacím, ve znění pozdějších předpisů</w:t>
      </w:r>
    </w:p>
    <w:p w14:paraId="1A1DBEF6" w14:textId="77777777" w:rsidR="00FF3172" w:rsidRPr="008253FD" w:rsidRDefault="00FF3172" w:rsidP="00D037B5">
      <w:pPr>
        <w:ind w:left="2127" w:hanging="2127"/>
        <w:jc w:val="left"/>
        <w:rPr>
          <w:color w:val="000000"/>
        </w:rPr>
      </w:pPr>
    </w:p>
    <w:p w14:paraId="0233A469" w14:textId="6189074F" w:rsidR="00D67330" w:rsidRPr="008253FD" w:rsidRDefault="008E1824" w:rsidP="007739F3">
      <w:pPr>
        <w:rPr>
          <w:color w:val="000000"/>
        </w:rPr>
      </w:pPr>
      <w:r w:rsidRPr="008253FD">
        <w:rPr>
          <w:color w:val="000000"/>
        </w:rPr>
        <w:t xml:space="preserve">Vážený </w:t>
      </w:r>
      <w:r w:rsidR="005B149E" w:rsidRPr="008253FD">
        <w:rPr>
          <w:color w:val="000000"/>
        </w:rPr>
        <w:t>inženýre</w:t>
      </w:r>
      <w:r w:rsidR="00170DC8" w:rsidRPr="008253FD">
        <w:rPr>
          <w:color w:val="000000"/>
        </w:rPr>
        <w:t>,</w:t>
      </w:r>
    </w:p>
    <w:p w14:paraId="61A452AE" w14:textId="2DC9607D" w:rsidR="007739F3" w:rsidRPr="008253FD" w:rsidRDefault="007739F3" w:rsidP="007739F3">
      <w:pPr>
        <w:rPr>
          <w:color w:val="000000"/>
        </w:rPr>
      </w:pPr>
      <w:r w:rsidRPr="008253FD">
        <w:rPr>
          <w:color w:val="000000"/>
        </w:rPr>
        <w:t xml:space="preserve">Okresní soud ve Frýdku-Místku obdržel dne </w:t>
      </w:r>
      <w:r w:rsidR="005630D3" w:rsidRPr="008253FD">
        <w:rPr>
          <w:color w:val="000000"/>
        </w:rPr>
        <w:t>22.</w:t>
      </w:r>
      <w:r w:rsidR="00B759CD" w:rsidRPr="008253FD">
        <w:rPr>
          <w:color w:val="000000"/>
        </w:rPr>
        <w:t> </w:t>
      </w:r>
      <w:r w:rsidR="005630D3" w:rsidRPr="008253FD">
        <w:rPr>
          <w:color w:val="000000"/>
        </w:rPr>
        <w:t>07.</w:t>
      </w:r>
      <w:r w:rsidR="00B759CD" w:rsidRPr="008253FD">
        <w:rPr>
          <w:color w:val="000000"/>
        </w:rPr>
        <w:t> </w:t>
      </w:r>
      <w:r w:rsidR="005630D3" w:rsidRPr="008253FD">
        <w:rPr>
          <w:color w:val="000000"/>
        </w:rPr>
        <w:t>2024</w:t>
      </w:r>
      <w:r w:rsidRPr="008253FD">
        <w:rPr>
          <w:color w:val="000000"/>
        </w:rPr>
        <w:t xml:space="preserve"> Vaši žádost, která podle svého obsahu spadá pod zákon</w:t>
      </w:r>
      <w:r w:rsidR="005630D3" w:rsidRPr="008253FD">
        <w:rPr>
          <w:color w:val="000000"/>
        </w:rPr>
        <w:t xml:space="preserve"> č. </w:t>
      </w:r>
      <w:r w:rsidRPr="008253FD">
        <w:rPr>
          <w:color w:val="000000"/>
        </w:rPr>
        <w:t>106/1999 Sb.,</w:t>
      </w:r>
      <w:r w:rsidR="005630D3" w:rsidRPr="008253FD">
        <w:rPr>
          <w:color w:val="000000"/>
        </w:rPr>
        <w:t xml:space="preserve"> o </w:t>
      </w:r>
      <w:r w:rsidRPr="008253FD">
        <w:rPr>
          <w:color w:val="000000"/>
        </w:rPr>
        <w:t>svobodném přístupu k</w:t>
      </w:r>
      <w:r w:rsidR="003C751E" w:rsidRPr="008253FD">
        <w:rPr>
          <w:color w:val="000000"/>
        </w:rPr>
        <w:t> </w:t>
      </w:r>
      <w:r w:rsidRPr="008253FD">
        <w:rPr>
          <w:color w:val="000000"/>
        </w:rPr>
        <w:t xml:space="preserve">informacím, ve znění pozdějších </w:t>
      </w:r>
      <w:r w:rsidR="0066361E" w:rsidRPr="008253FD">
        <w:rPr>
          <w:color w:val="000000"/>
        </w:rPr>
        <w:t>předpisů</w:t>
      </w:r>
      <w:r w:rsidR="008C716F" w:rsidRPr="008253FD">
        <w:rPr>
          <w:color w:val="000000"/>
        </w:rPr>
        <w:t xml:space="preserve"> (dále jen "</w:t>
      </w:r>
      <w:proofErr w:type="spellStart"/>
      <w:r w:rsidR="008C716F" w:rsidRPr="008253FD">
        <w:rPr>
          <w:color w:val="000000"/>
        </w:rPr>
        <w:t>InfZ</w:t>
      </w:r>
      <w:proofErr w:type="spellEnd"/>
      <w:r w:rsidR="008C716F" w:rsidRPr="008253FD">
        <w:rPr>
          <w:color w:val="000000"/>
        </w:rPr>
        <w:t>")</w:t>
      </w:r>
      <w:r w:rsidRPr="008253FD">
        <w:rPr>
          <w:color w:val="000000"/>
        </w:rPr>
        <w:t>,</w:t>
      </w:r>
      <w:r w:rsidR="005630D3" w:rsidRPr="008253FD">
        <w:rPr>
          <w:color w:val="000000"/>
        </w:rPr>
        <w:t xml:space="preserve"> v </w:t>
      </w:r>
      <w:r w:rsidRPr="008253FD">
        <w:rPr>
          <w:color w:val="000000"/>
        </w:rPr>
        <w:t>níž se domáháte poskytnutí:</w:t>
      </w:r>
    </w:p>
    <w:p w14:paraId="7804B985" w14:textId="47F1FEE1" w:rsidR="007739F3" w:rsidRPr="008253FD" w:rsidRDefault="008E1824" w:rsidP="008E1824">
      <w:pPr>
        <w:numPr>
          <w:ilvl w:val="0"/>
          <w:numId w:val="4"/>
        </w:numPr>
        <w:ind w:left="426"/>
        <w:rPr>
          <w:i/>
          <w:color w:val="000000"/>
        </w:rPr>
      </w:pPr>
      <w:r w:rsidRPr="008253FD">
        <w:rPr>
          <w:i/>
          <w:color w:val="000000"/>
        </w:rPr>
        <w:t>výčtu všech soudních sporů, v nichž je společnost L A U D I S, akciová společnost, IČO 60916371 u zdejšího soudu žalobcem, žalovaným, či vedlejším účastníkem, a to pouze spory aktivní a přerušené.</w:t>
      </w:r>
    </w:p>
    <w:p w14:paraId="08398BF4" w14:textId="25F74967" w:rsidR="008E1824" w:rsidRPr="008253FD" w:rsidRDefault="008E1824" w:rsidP="008E1824">
      <w:pPr>
        <w:numPr>
          <w:ilvl w:val="0"/>
          <w:numId w:val="4"/>
        </w:numPr>
        <w:ind w:left="426"/>
        <w:rPr>
          <w:i/>
          <w:color w:val="000000"/>
        </w:rPr>
      </w:pPr>
      <w:r w:rsidRPr="008253FD">
        <w:rPr>
          <w:i/>
          <w:color w:val="000000"/>
        </w:rPr>
        <w:t>všech rozsudků a usnesení v anonymizované podobě, které ve výše zjištěných řízeních byly vydány, a kterými soud disponuje.</w:t>
      </w:r>
    </w:p>
    <w:p w14:paraId="7F6661A8" w14:textId="13997420" w:rsidR="008E1824" w:rsidRPr="008253FD" w:rsidRDefault="008E1824" w:rsidP="008E1824">
      <w:pPr>
        <w:tabs>
          <w:tab w:val="center" w:pos="6379"/>
        </w:tabs>
        <w:rPr>
          <w:color w:val="000000"/>
        </w:rPr>
      </w:pPr>
      <w:r w:rsidRPr="008253FD">
        <w:rPr>
          <w:color w:val="000000"/>
        </w:rPr>
        <w:t xml:space="preserve">Vaší žádosti bylo zcela v souladu s ustanovením § 14 odst. 5 písm. d) </w:t>
      </w:r>
      <w:proofErr w:type="spellStart"/>
      <w:r w:rsidRPr="008253FD">
        <w:rPr>
          <w:color w:val="000000"/>
        </w:rPr>
        <w:t>InfZ</w:t>
      </w:r>
      <w:proofErr w:type="spellEnd"/>
      <w:r w:rsidRPr="008253FD">
        <w:rPr>
          <w:color w:val="000000"/>
        </w:rPr>
        <w:t xml:space="preserve"> vyhověno a přistoupeno k vyhledávání informací dle Vámi zadaných kritérií, podle nichž však byly vyhledány pouze dva ukončené spory, kdy Vámi uvedená společnost byla vždy v postavení žalobce, a to </w:t>
      </w:r>
      <w:proofErr w:type="spellStart"/>
      <w:r w:rsidRPr="008253FD">
        <w:rPr>
          <w:color w:val="000000"/>
        </w:rPr>
        <w:t>sp</w:t>
      </w:r>
      <w:proofErr w:type="spellEnd"/>
      <w:r w:rsidRPr="008253FD">
        <w:rPr>
          <w:color w:val="000000"/>
        </w:rPr>
        <w:t xml:space="preserve">. zn. 15 C 122/2008, vydán platební rozkaz pro peněžité plnění a </w:t>
      </w:r>
      <w:proofErr w:type="spellStart"/>
      <w:r w:rsidRPr="008253FD">
        <w:rPr>
          <w:color w:val="000000"/>
        </w:rPr>
        <w:t>sp</w:t>
      </w:r>
      <w:proofErr w:type="spellEnd"/>
      <w:r w:rsidRPr="008253FD">
        <w:rPr>
          <w:color w:val="000000"/>
        </w:rPr>
        <w:t xml:space="preserve">. zn. 11 C 335/2006, kdy bylo řízení zastaveno pro zpětvzetí. </w:t>
      </w:r>
    </w:p>
    <w:p w14:paraId="684E1B20" w14:textId="162E91BB" w:rsidR="007739F3" w:rsidRPr="008253FD" w:rsidRDefault="008E1824" w:rsidP="008E1824">
      <w:pPr>
        <w:tabs>
          <w:tab w:val="center" w:pos="6379"/>
        </w:tabs>
        <w:rPr>
          <w:color w:val="000000"/>
        </w:rPr>
      </w:pPr>
      <w:r w:rsidRPr="008253FD">
        <w:rPr>
          <w:color w:val="000000"/>
        </w:rPr>
        <w:t>Z důvodu, že výše uvedené spory se netýkají dotazu 1. a žádné jiné rozhodnutí týkající se sporu aktivního či přerušeného zdejší soud nemá, soud neposkytuje žádné anonymizované rozhodnutí.</w:t>
      </w:r>
    </w:p>
    <w:p w14:paraId="2C5116FC" w14:textId="0BC2C75E" w:rsidR="008E1824" w:rsidRPr="008253FD" w:rsidRDefault="008E1824" w:rsidP="008E1824">
      <w:pPr>
        <w:tabs>
          <w:tab w:val="center" w:pos="6379"/>
        </w:tabs>
        <w:rPr>
          <w:color w:val="000000"/>
        </w:rPr>
      </w:pPr>
      <w:r w:rsidRPr="008253FD">
        <w:rPr>
          <w:color w:val="000000"/>
        </w:rPr>
        <w:t>Tímto považujeme Vaši žádost za zcela vyřízenou</w:t>
      </w:r>
    </w:p>
    <w:p w14:paraId="70A8C31F" w14:textId="465DC3D5" w:rsidR="008E1824" w:rsidRPr="008253FD" w:rsidRDefault="008E1824" w:rsidP="008E1824">
      <w:pPr>
        <w:tabs>
          <w:tab w:val="center" w:pos="6379"/>
        </w:tabs>
        <w:rPr>
          <w:color w:val="000000"/>
        </w:rPr>
      </w:pPr>
      <w:r w:rsidRPr="008253FD">
        <w:rPr>
          <w:color w:val="000000"/>
        </w:rPr>
        <w:t>S pozdravem</w:t>
      </w:r>
    </w:p>
    <w:p w14:paraId="1773858D" w14:textId="77777777" w:rsidR="00BD48B7" w:rsidRPr="008253FD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5D72D6A" w14:textId="77777777" w:rsidR="00E8078F" w:rsidRPr="008253FD" w:rsidRDefault="005630D3" w:rsidP="00D2205C">
      <w:pPr>
        <w:tabs>
          <w:tab w:val="center" w:pos="6379"/>
        </w:tabs>
        <w:spacing w:after="0"/>
        <w:rPr>
          <w:color w:val="000000"/>
        </w:rPr>
      </w:pPr>
      <w:r w:rsidRPr="008253FD">
        <w:rPr>
          <w:b/>
          <w:color w:val="000000"/>
        </w:rPr>
        <w:t>Silvie Hyklová</w:t>
      </w:r>
    </w:p>
    <w:p w14:paraId="6AF62860" w14:textId="77777777" w:rsidR="00D2205C" w:rsidRPr="008253FD" w:rsidRDefault="005630D3" w:rsidP="00D2205C">
      <w:pPr>
        <w:tabs>
          <w:tab w:val="center" w:pos="6379"/>
        </w:tabs>
        <w:spacing w:after="0"/>
        <w:rPr>
          <w:color w:val="000000"/>
        </w:rPr>
      </w:pPr>
      <w:r w:rsidRPr="008253FD">
        <w:rPr>
          <w:color w:val="000000"/>
        </w:rPr>
        <w:t>vyšší soudní úřednice</w:t>
      </w:r>
    </w:p>
    <w:p w14:paraId="0077E829" w14:textId="77777777" w:rsidR="00A84FE2" w:rsidRPr="008253F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253FD">
        <w:rPr>
          <w:color w:val="000000"/>
        </w:rPr>
        <w:t>pověřená vyřizováním žádosti</w:t>
      </w:r>
    </w:p>
    <w:p w14:paraId="131214FC" w14:textId="77777777" w:rsidR="008655DF" w:rsidRPr="008253FD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253FD">
        <w:rPr>
          <w:color w:val="000000"/>
        </w:rPr>
        <w:t>dle zák.</w:t>
      </w:r>
      <w:r w:rsidR="005630D3" w:rsidRPr="008253FD">
        <w:rPr>
          <w:color w:val="000000"/>
        </w:rPr>
        <w:t xml:space="preserve"> č. </w:t>
      </w:r>
      <w:r w:rsidRPr="008253FD">
        <w:rPr>
          <w:color w:val="000000"/>
        </w:rPr>
        <w:t>106/1999 Sb.</w:t>
      </w:r>
    </w:p>
    <w:sectPr w:rsidR="008655DF" w:rsidRPr="008253FD" w:rsidSect="00563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FB1BB" w14:textId="77777777" w:rsidR="00D97E6F" w:rsidRDefault="00D97E6F" w:rsidP="00AE1EE3">
      <w:pPr>
        <w:spacing w:after="0"/>
      </w:pPr>
      <w:r>
        <w:separator/>
      </w:r>
    </w:p>
  </w:endnote>
  <w:endnote w:type="continuationSeparator" w:id="0">
    <w:p w14:paraId="709F63DF" w14:textId="77777777" w:rsidR="00D97E6F" w:rsidRDefault="00D97E6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0479F" w14:textId="77777777" w:rsidR="005630D3" w:rsidRPr="005630D3" w:rsidRDefault="005630D3" w:rsidP="005630D3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EE8F" w14:textId="77777777" w:rsidR="005630D3" w:rsidRPr="005630D3" w:rsidRDefault="005630D3" w:rsidP="005630D3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56B4" w14:textId="77777777" w:rsidR="00181993" w:rsidRPr="005630D3" w:rsidRDefault="00181993" w:rsidP="005630D3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4602" w14:textId="77777777" w:rsidR="00D97E6F" w:rsidRDefault="00D97E6F" w:rsidP="00AE1EE3">
      <w:pPr>
        <w:spacing w:after="0"/>
      </w:pPr>
      <w:r>
        <w:separator/>
      </w:r>
    </w:p>
  </w:footnote>
  <w:footnote w:type="continuationSeparator" w:id="0">
    <w:p w14:paraId="3E67CBB1" w14:textId="77777777" w:rsidR="00D97E6F" w:rsidRDefault="00D97E6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38672" w14:textId="77777777" w:rsidR="00181993" w:rsidRPr="005630D3" w:rsidRDefault="007B7882" w:rsidP="005630D3">
    <w:pPr>
      <w:pStyle w:val="Zhlav"/>
      <w:framePr w:wrap="around" w:vAnchor="text" w:hAnchor="margin" w:xAlign="center" w:y="1"/>
      <w:rPr>
        <w:rStyle w:val="slostrnky"/>
        <w:sz w:val="24"/>
      </w:rPr>
    </w:pPr>
    <w:r w:rsidRPr="005630D3">
      <w:rPr>
        <w:rStyle w:val="slostrnky"/>
        <w:sz w:val="24"/>
      </w:rPr>
      <w:fldChar w:fldCharType="begin"/>
    </w:r>
    <w:r w:rsidR="00C65426" w:rsidRPr="005630D3">
      <w:rPr>
        <w:rStyle w:val="slostrnky"/>
        <w:sz w:val="24"/>
      </w:rPr>
      <w:instrText xml:space="preserve">PAGE  </w:instrText>
    </w:r>
    <w:r w:rsidRPr="005630D3">
      <w:rPr>
        <w:rStyle w:val="slostrnky"/>
        <w:sz w:val="24"/>
      </w:rPr>
      <w:fldChar w:fldCharType="end"/>
    </w:r>
  </w:p>
  <w:p w14:paraId="7C79A378" w14:textId="77777777" w:rsidR="00181993" w:rsidRPr="005630D3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D56E9" w14:textId="77777777" w:rsidR="005630D3" w:rsidRPr="005630D3" w:rsidRDefault="005630D3" w:rsidP="00AA0485">
    <w:pPr>
      <w:pStyle w:val="Zhlav"/>
      <w:framePr w:wrap="around" w:vAnchor="text" w:hAnchor="margin" w:xAlign="center" w:y="1"/>
      <w:rPr>
        <w:rStyle w:val="slostrnky"/>
        <w:sz w:val="24"/>
      </w:rPr>
    </w:pPr>
    <w:r w:rsidRPr="005630D3">
      <w:rPr>
        <w:rStyle w:val="slostrnky"/>
        <w:sz w:val="24"/>
      </w:rPr>
      <w:fldChar w:fldCharType="begin"/>
    </w:r>
    <w:r w:rsidRPr="005630D3">
      <w:rPr>
        <w:rStyle w:val="slostrnky"/>
        <w:sz w:val="24"/>
      </w:rPr>
      <w:instrText xml:space="preserve"> PAGE </w:instrText>
    </w:r>
    <w:r w:rsidRPr="005630D3">
      <w:rPr>
        <w:rStyle w:val="slostrnky"/>
        <w:sz w:val="24"/>
      </w:rPr>
      <w:fldChar w:fldCharType="separate"/>
    </w:r>
    <w:r w:rsidRPr="005630D3">
      <w:rPr>
        <w:rStyle w:val="slostrnky"/>
        <w:noProof/>
        <w:sz w:val="24"/>
      </w:rPr>
      <w:t>1</w:t>
    </w:r>
    <w:r w:rsidRPr="005630D3">
      <w:rPr>
        <w:rStyle w:val="slostrnky"/>
        <w:sz w:val="24"/>
      </w:rPr>
      <w:fldChar w:fldCharType="end"/>
    </w:r>
  </w:p>
  <w:p w14:paraId="01BBF693" w14:textId="77777777" w:rsidR="00181993" w:rsidRPr="005630D3" w:rsidRDefault="005630D3" w:rsidP="005630D3">
    <w:pPr>
      <w:pStyle w:val="Zhlav"/>
      <w:rPr>
        <w:sz w:val="24"/>
      </w:rPr>
    </w:pPr>
    <w:r w:rsidRPr="005630D3">
      <w:rPr>
        <w:sz w:val="24"/>
      </w:rPr>
      <w:tab/>
    </w:r>
    <w:r w:rsidRPr="005630D3">
      <w:rPr>
        <w:sz w:val="24"/>
      </w:rPr>
      <w:tab/>
      <w:t>0 Si 171/2024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DC0C" w14:textId="77777777" w:rsidR="005630D3" w:rsidRPr="005630D3" w:rsidRDefault="005630D3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016C5"/>
    <w:multiLevelType w:val="hybridMultilevel"/>
    <w:tmpl w:val="247C2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915616">
    <w:abstractNumId w:val="2"/>
  </w:num>
  <w:num w:numId="2" w16cid:durableId="49112262">
    <w:abstractNumId w:val="0"/>
  </w:num>
  <w:num w:numId="3" w16cid:durableId="17971353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8369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4&quot; Key=&quot;\\SOUFMFS01\User\s.hyklova\My Documents\Apstr V4\Vystup\0-SI-171-2024--08-01--13-09-3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8-01&quot;&gt;&lt;HlavniSpis Key=&quot;47375,3320&quot; PredmetRizeni=&quot;Žádost o poskytnutí informací dle zák. č. 106/1999 Sb.&quot; DatumDoslo=&quot;2024-07-22&quot; IsEPR=&quot;0&quot; SOPCastka=&quot;0&quot; SOPDatum=&quot;1899-12-30&quot; IsSenatni=&quot;0&quot;&gt;&lt;SpisovaZnacka Key=&quot;47331,0910&quot; Senat=&quot;0&quot; Rejstrik=&quot;SI&quot; Cislo=&quot;171&quot; Rok=&quot;2024&quot; CL=&quot;4&quot; Oddeleni=&quot;N&quot;/&gt;&lt;SpisovaZnackaCizi Key=&quot;47375,3331&quot; Senat=&quot;0&quot; Rejstrik=&quot;&quot; Cislo=&quot;0&quot; Rok=&quot;0&quot; CL=&quot;&quot; Oddeleni=&quot;N&quot;/&gt;&lt;SpisovaZnackaDalsi Key=&quot;47375,4376&quot; Senat=&quot;0&quot; Rejstrik=&quot;&quot; Cislo=&quot;0&quot; Rok=&quot;0&quot; CL=&quot;&quot; Oddeleni=&quot;N&quot;/&gt;&lt;SpisoveZnackyPanc Key=&quot;47376,2150&quot;/&gt;&lt;UcastniciA Key=&quot;47375,3322&quot; Role=&quot;&quot; Rod=&quot;1&quot;&gt;&lt;Zastupci Key=&quot;47375,3323&quot;/&gt;&lt;Osoby/&gt;&lt;/UcastniciA&gt;&lt;Ucastnici1 Key=&quot;47375,3324&quot; Role=&quot;žadatel&quot; Rod=&quot;3&quot;&gt;&lt;Zastupci Key=&quot;47375,3325&quot;/&gt;&lt;Osoby&gt;&lt;Osoba Key=&quot;HLADÍK PETR020597  1&quot; OsobaRootType=&quot;1&quot; OsobaType=&quot;1&quot; Poradi=&quot;01&quot; KrestniJmeno=&quot;Petr&quot; Prijmeni=&quot;Hladík&quot; TitulyPred=&quot;Ing.&quot; TitulyZa=&quot;M.A.&quot; Narozeni=&quot;1997-05-02&quot; Role=&quot;žadatel&quot; IDDS=&quot;r86n4cc&quot; IsasID=&quot;HLADÍK PETR020597  1&quot;&gt;&lt;Adresy&gt;&lt;Adresa Key=&quot;711982&quot; Druh=&quot;TRVALÁ&quot;&gt;&lt;ComplexAdress Ulice=&quot;Nekmíř&quot; CisloPopisne=&quot;83&quot; PSC=&quot;331 52&quot; Mesto=&quot;Dolní Bělá&quot;/&gt;&lt;/Adresa&gt;&lt;/Adresy&gt;&lt;/Osoba&gt;&lt;Osoba Key=&quot;L A U D I60916371  1&quot; OsobaRootType=&quot;1&quot; Poradi=&quot;02&quot; Prijmeni=&quot;L A U D I S, akciová společnost&quot; ICO=&quot;60916371&quot; Role=&quot;lustrovaný&quot; Rod=&quot;2&quot; CisloUctu=&quot;51-0110890227/0100&quot; IDDS=&quot;g4kgvt3&quot; IsasID=&quot;L A U D I60916371  1&quot;&gt;&lt;Adresy&gt;&lt;Adresa Key=&quot;169990&quot; Druh=&quot;SÍDLO FY&quot;&gt;&lt;ComplexAdress Ulice=&quot;Syrovátka&quot; CisloPopisne=&quot;3&quot; PSC=&quot;503 27&quot; Mesto=&quot;Lhota pod Libčany&quot;/&gt;&lt;/Adresa&gt;&lt;/Adresy&gt;&lt;/Osoba&gt;&lt;/Osoby&gt;&lt;/Ucastnici1&gt;&lt;OsobyAll Key=&quot;47375,4246&quot; Role=&quot;žadatel&quot; Rod=&quot;3&quot;&gt;&lt;Zastupci Key=&quot;47375,4247&quot;/&gt;&lt;Osoby&gt;&lt;Osoba Key=&quot;HLADÍK PETR020597  1&quot; OsobaRootType=&quot;1&quot; OsobaType=&quot;1&quot; Poradi=&quot;01&quot; KrestniJmeno=&quot;Petr&quot; Prijmeni=&quot;Hladík&quot; TitulyPred=&quot;Ing.&quot; TitulyZa=&quot;M.A.&quot; Narozeni=&quot;1997-05-02&quot; Role=&quot;žadatel&quot; IDDS=&quot;r86n4cc&quot; IsasID=&quot;HLADÍK PETR020597  1&quot;&gt;&lt;Adresy&gt;&lt;Adresa Key=&quot;711982&quot; Druh=&quot;TRVALÁ&quot;&gt;&lt;ComplexAdress Ulice=&quot;Nekmíř&quot; CisloPopisne=&quot;83&quot; PSC=&quot;331 52&quot; Mesto=&quot;Dolní Bělá&quot;/&gt;&lt;/Adresa&gt;&lt;/Adresy&gt;&lt;/Osoba&gt;&lt;Osoba Key=&quot;L A U D I60916371  1&quot; OsobaRootType=&quot;1&quot; Poradi=&quot;02&quot; Prijmeni=&quot;L A U D I S, akciová společnost&quot; ICO=&quot;60916371&quot; Role=&quot;lustrovaný&quot; Rod=&quot;2&quot; CisloUctu=&quot;51-0110890227/0100&quot; IDDS=&quot;g4kgvt3&quot; IsasID=&quot;L A U D I60916371  1&quot;&gt;&lt;Adresy&gt;&lt;Adresa Key=&quot;169990&quot; Druh=&quot;SÍDLO FY&quot;&gt;&lt;ComplexAdress Ulice=&quot;Syrovátka&quot; CisloPopisne=&quot;3&quot; PSC=&quot;503 27&quot; Mesto=&quot;Lhota pod Libčany&quot;/&gt;&lt;/Adresa&gt;&lt;/Adresy&gt;&lt;/Osoba&gt;&lt;/Osoby&gt;&lt;/OsobyAll&gt;&lt;VydanaRozhodnuti Key=&quot;47376,22151&quot; ExTOnly=&quot;0&quot; FullInfo=&quot;0&quot;/&gt;&lt;ExekucniTituly Key=&quot;47375,3321&quot; ExTOnly=&quot;-1&quot; FullInfo=&quot;0&quot;/&gt;&lt;UdajeZIS Key=&quot;47375,332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3:09&quot;/&gt;&lt;Udaj Popis=&quot;SYSTEMOVY_DATUM&quot; Value=&quot;2024-08-0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71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71/2024*&quot;/&gt;&lt;Udaj Popis=&quot;DATUM_A_CAS_AKTUALIZACE&quot; Value=&quot;24.07.2024 08:52:22&quot;/&gt;&lt;Udaj Popis=&quot;DATUM_A_CAS_VLOZENI&quot; Value=&quot;23.07.2024 08:10:49&quot;/&gt;&lt;Udaj Popis=&quot;DATUM_DOSLO&quot; Value=&quot;22.07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7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17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71/2024&quot;/&gt;&lt;Udaj Popis=&quot;OSOBA&quot; Value=&quot;HLADÍK PETR020597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etr&quot;/&gt;&lt;Udaj Popis=&quot;NAZEV_OSOBY_PRESNY&quot; Value=&quot;Hladík&quot;/&gt;&lt;Udaj Popis=&quot;NAZEV_OSOBY&quot; Value=&quot;Hladík&quot;/&gt;&lt;Udaj Popis=&quot;TITUL_PRED_JMENEM&quot; Value=&quot;Ing.&quot;/&gt;&lt;Udaj Popis=&quot;TITUL_ZA_JMENEM&quot; Value=&quot;M.A.&quot;/&gt;&lt;Udaj Popis=&quot;POHLAVI&quot; Value=&quot;Neurceno&quot;/&gt;&lt;Udaj Popis=&quot;DRUH_OSOBY&quot; Value=&quot;fyzická osoba&quot;/&gt;&lt;Udaj Popis=&quot;DATUM_NAROZENI&quot; Value=&quot;1997-05-02&quot;/&gt;&lt;Udaj Popis=&quot;PRIZNAK_AN_UMRTI&quot; Value=&quot;F&quot;/&gt;&lt;Udaj Popis=&quot;PRIZNAK_DOVOLATEL&quot; Value=&quot;F&quot;/&gt;&lt;Udaj Popis=&quot;IDDS&quot; Value=&quot;r86n4cc&quot;/&gt;&lt;Udaj Popis=&quot;ICO&quot; Value=&quot;60916371&quot;/&gt;&lt;Udaj Popis=&quot;BANKOVNI_UCET&quot; Value=&quot;51-0110890227/0100&quot;/&gt;&lt;Udaj Popis=&quot;ID_ADRESY&quot; Value=&quot;711982&quot;/&gt;&lt;Udaj Popis=&quot;DRUH_ADRESY&quot; Value=&quot;TRVALÁ&quot;/&gt;&lt;Udaj Popis=&quot;ULICE&quot; Value=&quot;Nekmíř&quot;/&gt;&lt;Udaj Popis=&quot;CISLO_POPISNE&quot; Value=&quot;83&quot;/&gt;&lt;Udaj Popis=&quot;MESTO&quot; Value=&quot;Dolní Bělá&quot;/&gt;&lt;Udaj Popis=&quot;OKRES&quot; Value=&quot;Plzeň-sever&quot;/&gt;&lt;Udaj Popis=&quot;PSC&quot; Value=&quot;331 52&quot;/&gt;&lt;Udaj Popis=&quot;SOUCET_PREDEPSANYCH_POPLATKU&quot; Value=&quot;0&quot;/&gt;&lt;/UdajeZIS&gt;&lt;Resitel Key=&quot;47375,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47375,373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HLADÍK PETR020597  1&quot;/&gt;&lt;OsobaKey Key=&quot;L A U D I6091637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HLADÍK PETR020597  1&quot;/&gt;&lt;OsobaKey Key=&quot;L A U D I60916371  1&quot;/&gt;&lt;/KolekceOsob&gt;&lt;KolekceOsob JmenoKolekce=&quot;účastníci a&quot;/&gt;&lt;KolekceOsob JmenoKolekce=&quot;účastníci 1&quot;&gt;&lt;OsobaKey Key=&quot;HLADÍK PETR020597  1&quot;/&gt;&lt;OsobaKey Key=&quot;L A U D I60916371  1&quot;/&gt;&lt;/KolekceOsob&gt;&lt;KolekceOsob JmenoKolekce=&quot;účastníci&quot;&gt;&lt;OsobaKey Key=&quot;HLADÍK PETR020597  1&quot;/&gt;&lt;OsobaKey Key=&quot;L A U D I6091637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7379,82184&quot;/&gt;&lt;/KolekceOsob&gt;&lt;KolekceOsob JmenoKolekce=&quot;adresát pro oslovení&quot;/&gt;&lt;GlobalniSlovnikOsob Key=&quot;47382,26202&quot; Role=&quot;žadatel&quot; Rod=&quot;3&quot;&gt;&lt;Zastupci Key=&quot;47382,26203&quot;/&gt;&lt;Osoby&gt;&lt;Osoba Key=&quot;HLADÍK PETR020597  1&quot; OsobaRootType=&quot;1&quot; OsobaType=&quot;1&quot; Poradi=&quot;01&quot; KrestniJmeno=&quot;Petr&quot; Prijmeni=&quot;Hladík&quot; TitulyPred=&quot;Ing.&quot; TitulyZa=&quot;M.A.&quot; Narozeni=&quot;1997-05-02&quot; Role=&quot;žadatel&quot; IDDS=&quot;r86n4cc&quot; IsasID=&quot;HLADÍK PETR020597  1&quot;&gt;&lt;Adresy&gt;&lt;Adresa Key=&quot;711982&quot; Druh=&quot;TRVALÁ&quot;&gt;&lt;ComplexAdress Ulice=&quot;Nekmíř&quot; CisloPopisne=&quot;83&quot; PSC=&quot;331 52&quot; Mesto=&quot;Dolní Bělá&quot;/&gt;&lt;/Adresa&gt;&lt;/Adresy&gt;&lt;/Osoba&gt;&lt;Osoba Key=&quot;L A U D I60916371  1&quot; OsobaRootType=&quot;1&quot; Poradi=&quot;02&quot; Prijmeni=&quot;L A U D I S, akciová společnost&quot; ICO=&quot;60916371&quot; Role=&quot;lustrovaný&quot; Rod=&quot;2&quot; CisloUctu=&quot;51-0110890227/0100&quot; IDDS=&quot;g4kgvt3&quot; IsasID=&quot;L A U D I60916371  1&quot;&gt;&lt;Adresy&gt;&lt;Adresa Key=&quot;169990&quot; Druh=&quot;SÍDLO FY&quot;&gt;&lt;ComplexAdress Ulice=&quot;Syrovátka&quot; CisloPopisne=&quot;3&quot; PSC=&quot;503 27&quot; Mesto=&quot;Lhota pod Libčany&quot;/&gt;&lt;/Adresa&gt;&lt;/Adresy&gt;&lt;/Osoba&gt;&lt;Osoba Key=&quot;47379,82184&quot; OsobaRootType=&quot;1&quot; OsobaType=&quot;1&quot; Poradi=&quot;01&quot; KrestniJmeno=&quot;Petr&quot; Prijmeni=&quot;Hladík&quot; TitulyPred=&quot;Ing.&quot; TitulyZa=&quot;M.A.&quot; Narozeni=&quot;1997-05-02&quot; Role=&quot;žadatel&quot; IDDS=&quot;r86n4cc&quot; IsasID=&quot;HLADÍK PETR020597  1&quot;&gt;&lt;Adresy&gt;&lt;Adresa Key=&quot;711982&quot; Druh=&quot;TRVALÁ&quot;&gt;&lt;ComplexAdress Ulice=&quot;Nekmíř&quot; CisloPopisne=&quot;83&quot; PSC=&quot;331 52&quot; Mesto=&quot;Dolní Bělá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8/01 13:29:08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7387,76348"/>
    <w:docVar w:name="Vzor" w:val="AA02"/>
  </w:docVars>
  <w:rsids>
    <w:rsidRoot w:val="00865BEA"/>
    <w:rsid w:val="00000E54"/>
    <w:rsid w:val="00003378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336A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B775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630D3"/>
    <w:rsid w:val="00572B7F"/>
    <w:rsid w:val="0059551B"/>
    <w:rsid w:val="005A53A4"/>
    <w:rsid w:val="005A63A8"/>
    <w:rsid w:val="005B149E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3FD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1824"/>
    <w:rsid w:val="008E20EA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759CD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35C2B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97E6F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B3D083E"/>
  <w15:docId w15:val="{1E2E719C-321A-4279-9335-648B4002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2024-08-01T11:29:00Z</cp:lastPrinted>
  <dcterms:created xsi:type="dcterms:W3CDTF">2024-08-08T08:48:00Z</dcterms:created>
  <dcterms:modified xsi:type="dcterms:W3CDTF">2024-08-08T08:48:00Z</dcterms:modified>
</cp:coreProperties>
</file>