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005A" w14:textId="77777777" w:rsidR="001224B3" w:rsidRPr="00C773DE" w:rsidRDefault="003B5025" w:rsidP="001224B3">
      <w:pPr>
        <w:spacing w:after="0"/>
        <w:jc w:val="right"/>
        <w:rPr>
          <w:color w:val="000000"/>
          <w:sz w:val="22"/>
          <w:szCs w:val="22"/>
        </w:rPr>
      </w:pPr>
      <w:r w:rsidRPr="00C773DE">
        <w:rPr>
          <w:color w:val="000000"/>
          <w:sz w:val="22"/>
          <w:szCs w:val="22"/>
        </w:rPr>
        <w:t>0 Si 17/2024</w:t>
      </w:r>
    </w:p>
    <w:p w14:paraId="47443DE2" w14:textId="77777777" w:rsidR="00753C7F" w:rsidRPr="00C773DE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006E1FE" w14:textId="77777777" w:rsidR="00753C7F" w:rsidRPr="00C773DE" w:rsidRDefault="00753C7F" w:rsidP="00753C7F">
      <w:pPr>
        <w:spacing w:after="0"/>
        <w:jc w:val="center"/>
        <w:rPr>
          <w:color w:val="000000"/>
          <w:szCs w:val="22"/>
        </w:rPr>
      </w:pPr>
      <w:r w:rsidRPr="00C773DE">
        <w:rPr>
          <w:b/>
          <w:smallCaps/>
          <w:color w:val="000000"/>
          <w:sz w:val="28"/>
        </w:rPr>
        <w:t> </w:t>
      </w:r>
      <w:r w:rsidR="003B5025" w:rsidRPr="00C773DE">
        <w:rPr>
          <w:b/>
          <w:smallCaps/>
          <w:color w:val="000000"/>
          <w:sz w:val="32"/>
        </w:rPr>
        <w:t>Okresní soud ve Frýdku-Místku</w:t>
      </w:r>
      <w:r w:rsidRPr="00C773DE">
        <w:rPr>
          <w:b/>
          <w:smallCaps/>
          <w:color w:val="000000"/>
          <w:sz w:val="28"/>
        </w:rPr>
        <w:t> </w:t>
      </w:r>
    </w:p>
    <w:p w14:paraId="43188D6A" w14:textId="77777777" w:rsidR="00753C7F" w:rsidRPr="00C773DE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773DE">
        <w:rPr>
          <w:color w:val="000000"/>
        </w:rPr>
        <w:t> </w:t>
      </w:r>
      <w:r w:rsidR="00343D0F" w:rsidRPr="00C773DE">
        <w:rPr>
          <w:color w:val="000000"/>
        </w:rPr>
        <w:t xml:space="preserve">Na Poříčí 3206, </w:t>
      </w:r>
      <w:r w:rsidR="003B5025" w:rsidRPr="00C773DE">
        <w:rPr>
          <w:color w:val="000000"/>
        </w:rPr>
        <w:t>738 13</w:t>
      </w:r>
      <w:r w:rsidR="003B5025" w:rsidRPr="00C773DE">
        <w:rPr>
          <w:color w:val="000000"/>
        </w:rPr>
        <w:t> </w:t>
      </w:r>
      <w:r w:rsidR="00343D0F" w:rsidRPr="00C773DE">
        <w:rPr>
          <w:color w:val="000000"/>
        </w:rPr>
        <w:t>Frýdek-Místek</w:t>
      </w:r>
      <w:r w:rsidRPr="00C773DE">
        <w:rPr>
          <w:color w:val="000000"/>
        </w:rPr>
        <w:t> </w:t>
      </w:r>
    </w:p>
    <w:p w14:paraId="1FF5E191" w14:textId="77777777" w:rsidR="00753C7F" w:rsidRPr="00C773DE" w:rsidRDefault="00753C7F" w:rsidP="00C14235">
      <w:pPr>
        <w:spacing w:after="240"/>
        <w:jc w:val="center"/>
        <w:rPr>
          <w:color w:val="000000"/>
        </w:rPr>
      </w:pPr>
      <w:r w:rsidRPr="00C773DE">
        <w:rPr>
          <w:color w:val="000000"/>
        </w:rPr>
        <w:t>tel.: </w:t>
      </w:r>
      <w:r w:rsidR="003B5025" w:rsidRPr="00C773DE">
        <w:rPr>
          <w:color w:val="000000"/>
        </w:rPr>
        <w:t>558411111</w:t>
      </w:r>
      <w:r w:rsidRPr="00C773DE">
        <w:rPr>
          <w:color w:val="000000"/>
        </w:rPr>
        <w:t xml:space="preserve">, fax: </w:t>
      </w:r>
      <w:r w:rsidR="003B5025" w:rsidRPr="00C773DE">
        <w:rPr>
          <w:color w:val="000000"/>
        </w:rPr>
        <w:t>558 62</w:t>
      </w:r>
      <w:r w:rsidRPr="00C773DE">
        <w:rPr>
          <w:color w:val="000000"/>
        </w:rPr>
        <w:t>7 707,</w:t>
      </w:r>
      <w:r w:rsidR="000859E5" w:rsidRPr="00C773DE">
        <w:rPr>
          <w:color w:val="000000"/>
        </w:rPr>
        <w:t> </w:t>
      </w:r>
      <w:r w:rsidRPr="00C773DE">
        <w:rPr>
          <w:color w:val="000000"/>
        </w:rPr>
        <w:t xml:space="preserve">e-mail: podatelna@osoud.frm.justice.cz, </w:t>
      </w:r>
      <w:r w:rsidR="00C22C2E" w:rsidRPr="00C773DE">
        <w:rPr>
          <w:color w:val="000000"/>
        </w:rPr>
        <w:t xml:space="preserve">IDDS </w:t>
      </w:r>
      <w:r w:rsidR="00C14235" w:rsidRPr="00C773DE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C773DE" w14:paraId="079A51F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6DB4B26" w14:textId="77777777" w:rsidR="0096108C" w:rsidRPr="00C773D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773DE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5DEB19F" w14:textId="77777777" w:rsidR="0096108C" w:rsidRPr="00C773DE" w:rsidRDefault="003B502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773DE">
              <w:rPr>
                <w:rFonts w:ascii="Garamond" w:hAnsi="Garamond"/>
                <w:color w:val="000000"/>
              </w:rPr>
              <w:t>0 Si 17/2024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1B50D8D0" w14:textId="23DCCFE6" w:rsidR="0096108C" w:rsidRPr="00C773DE" w:rsidRDefault="00C80984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C773DE">
              <w:rPr>
                <w:b/>
                <w:color w:val="000000"/>
              </w:rPr>
              <w:t>F.H.</w:t>
            </w:r>
          </w:p>
        </w:tc>
      </w:tr>
      <w:tr w:rsidR="0096108C" w:rsidRPr="00C773DE" w14:paraId="01E12EC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6467519" w14:textId="77777777" w:rsidR="0096108C" w:rsidRPr="00C773D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773DE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807252A" w14:textId="77777777" w:rsidR="0096108C" w:rsidRPr="00C773DE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5297101" w14:textId="77777777" w:rsidR="0096108C" w:rsidRPr="00C773D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773DE" w14:paraId="72CB5FC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6CC1BA0" w14:textId="77777777" w:rsidR="0096108C" w:rsidRPr="00C773D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773DE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F4C9DB9" w14:textId="77777777" w:rsidR="0096108C" w:rsidRPr="00C773DE" w:rsidRDefault="003B502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773DE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94B8F75" w14:textId="77777777" w:rsidR="0096108C" w:rsidRPr="00C773D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773DE" w14:paraId="46499D9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F2570A9" w14:textId="77777777" w:rsidR="0096108C" w:rsidRPr="00C773D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773DE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A6005D8" w14:textId="77777777" w:rsidR="0096108C" w:rsidRPr="00C773DE" w:rsidRDefault="003B502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773DE">
              <w:rPr>
                <w:rFonts w:ascii="Garamond" w:hAnsi="Garamond"/>
                <w:color w:val="000000"/>
              </w:rPr>
              <w:t>17. ledna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0CD1273" w14:textId="77777777" w:rsidR="0096108C" w:rsidRPr="00C773D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12FA591" w14:textId="77777777" w:rsidR="00A84FE2" w:rsidRPr="00C773DE" w:rsidRDefault="00A84FE2" w:rsidP="007739F3">
      <w:pPr>
        <w:jc w:val="left"/>
        <w:rPr>
          <w:b/>
          <w:color w:val="000000"/>
        </w:rPr>
      </w:pPr>
    </w:p>
    <w:p w14:paraId="6BEF5AE1" w14:textId="77777777" w:rsidR="00D037B5" w:rsidRPr="00C773DE" w:rsidRDefault="007739F3" w:rsidP="0066361E">
      <w:pPr>
        <w:rPr>
          <w:b/>
          <w:color w:val="000000"/>
        </w:rPr>
      </w:pPr>
      <w:r w:rsidRPr="00C773DE">
        <w:rPr>
          <w:b/>
          <w:color w:val="000000"/>
        </w:rPr>
        <w:t>Poskytnutí informace podle</w:t>
      </w:r>
      <w:r w:rsidR="003B5025" w:rsidRPr="00C773DE">
        <w:rPr>
          <w:b/>
          <w:color w:val="000000"/>
        </w:rPr>
        <w:t xml:space="preserve"> § </w:t>
      </w:r>
      <w:r w:rsidRPr="00C773DE">
        <w:rPr>
          <w:b/>
          <w:color w:val="000000"/>
        </w:rPr>
        <w:t>14 odst. 5 písm. d) zák.</w:t>
      </w:r>
      <w:r w:rsidR="003B5025" w:rsidRPr="00C773DE">
        <w:rPr>
          <w:b/>
          <w:color w:val="000000"/>
        </w:rPr>
        <w:t xml:space="preserve"> č. </w:t>
      </w:r>
      <w:r w:rsidRPr="00C773DE">
        <w:rPr>
          <w:b/>
          <w:color w:val="000000"/>
        </w:rPr>
        <w:t>106/1999 Sb.,</w:t>
      </w:r>
      <w:r w:rsidR="003B5025" w:rsidRPr="00C773DE">
        <w:rPr>
          <w:b/>
          <w:color w:val="000000"/>
        </w:rPr>
        <w:t xml:space="preserve"> o </w:t>
      </w:r>
      <w:r w:rsidRPr="00C773DE">
        <w:rPr>
          <w:b/>
          <w:color w:val="000000"/>
        </w:rPr>
        <w:t>svobodném přístupu k informacím, ve znění pozdějších předpisů</w:t>
      </w:r>
    </w:p>
    <w:p w14:paraId="587E5436" w14:textId="77777777" w:rsidR="00FF3172" w:rsidRPr="00C773DE" w:rsidRDefault="00FF3172" w:rsidP="00D037B5">
      <w:pPr>
        <w:ind w:left="2127" w:hanging="2127"/>
        <w:jc w:val="left"/>
        <w:rPr>
          <w:color w:val="000000"/>
        </w:rPr>
      </w:pPr>
    </w:p>
    <w:p w14:paraId="017179CE" w14:textId="3D577D27" w:rsidR="00D67330" w:rsidRPr="00C773DE" w:rsidRDefault="003B5025" w:rsidP="007739F3">
      <w:pPr>
        <w:rPr>
          <w:color w:val="000000"/>
        </w:rPr>
      </w:pPr>
      <w:r w:rsidRPr="00C773DE">
        <w:rPr>
          <w:color w:val="000000"/>
        </w:rPr>
        <w:t>Vážený pane H</w:t>
      </w:r>
      <w:r w:rsidR="00C80984" w:rsidRPr="00C773DE">
        <w:rPr>
          <w:color w:val="000000"/>
        </w:rPr>
        <w:t>.</w:t>
      </w:r>
      <w:r w:rsidR="00170DC8" w:rsidRPr="00C773DE">
        <w:rPr>
          <w:color w:val="000000"/>
        </w:rPr>
        <w:t>,</w:t>
      </w:r>
    </w:p>
    <w:p w14:paraId="795A93AC" w14:textId="77777777" w:rsidR="00E8078F" w:rsidRPr="00C773DE" w:rsidRDefault="00E8078F" w:rsidP="007739F3">
      <w:pPr>
        <w:rPr>
          <w:color w:val="000000"/>
        </w:rPr>
      </w:pPr>
    </w:p>
    <w:p w14:paraId="22E02466" w14:textId="77777777" w:rsidR="007739F3" w:rsidRPr="00C773DE" w:rsidRDefault="007739F3" w:rsidP="007739F3">
      <w:pPr>
        <w:rPr>
          <w:color w:val="000000"/>
        </w:rPr>
      </w:pPr>
      <w:r w:rsidRPr="00C773DE">
        <w:rPr>
          <w:color w:val="000000"/>
        </w:rPr>
        <w:t xml:space="preserve">Okresní soud ve Frýdku-Místku obdržel dne </w:t>
      </w:r>
      <w:r w:rsidR="003B5025" w:rsidRPr="00C773DE">
        <w:rPr>
          <w:color w:val="000000"/>
        </w:rPr>
        <w:t>12.</w:t>
      </w:r>
      <w:r w:rsidR="002259D0" w:rsidRPr="00C773DE">
        <w:rPr>
          <w:color w:val="000000"/>
        </w:rPr>
        <w:t xml:space="preserve"> </w:t>
      </w:r>
      <w:r w:rsidR="003B5025" w:rsidRPr="00C773DE">
        <w:rPr>
          <w:color w:val="000000"/>
        </w:rPr>
        <w:t>1.</w:t>
      </w:r>
      <w:r w:rsidR="002259D0" w:rsidRPr="00C773DE">
        <w:rPr>
          <w:color w:val="000000"/>
        </w:rPr>
        <w:t xml:space="preserve"> </w:t>
      </w:r>
      <w:r w:rsidR="003B5025" w:rsidRPr="00C773DE">
        <w:rPr>
          <w:color w:val="000000"/>
        </w:rPr>
        <w:t>2024</w:t>
      </w:r>
      <w:r w:rsidRPr="00C773DE">
        <w:rPr>
          <w:color w:val="000000"/>
        </w:rPr>
        <w:t xml:space="preserve"> Vaši žádost, která podle svého obsahu spadá pod zákon</w:t>
      </w:r>
      <w:r w:rsidR="003B5025" w:rsidRPr="00C773DE">
        <w:rPr>
          <w:color w:val="000000"/>
        </w:rPr>
        <w:t xml:space="preserve"> č. </w:t>
      </w:r>
      <w:r w:rsidRPr="00C773DE">
        <w:rPr>
          <w:color w:val="000000"/>
        </w:rPr>
        <w:t>106/1999 Sb.,</w:t>
      </w:r>
      <w:r w:rsidR="003B5025" w:rsidRPr="00C773DE">
        <w:rPr>
          <w:color w:val="000000"/>
        </w:rPr>
        <w:t xml:space="preserve"> o </w:t>
      </w:r>
      <w:r w:rsidRPr="00C773DE">
        <w:rPr>
          <w:color w:val="000000"/>
        </w:rPr>
        <w:t>svobodném přístupu k</w:t>
      </w:r>
      <w:r w:rsidR="003C751E" w:rsidRPr="00C773DE">
        <w:rPr>
          <w:color w:val="000000"/>
        </w:rPr>
        <w:t> </w:t>
      </w:r>
      <w:r w:rsidRPr="00C773DE">
        <w:rPr>
          <w:color w:val="000000"/>
        </w:rPr>
        <w:t xml:space="preserve">informacím, ve znění pozdějších </w:t>
      </w:r>
      <w:r w:rsidR="0066361E" w:rsidRPr="00C773DE">
        <w:rPr>
          <w:color w:val="000000"/>
        </w:rPr>
        <w:t>předpisů</w:t>
      </w:r>
      <w:r w:rsidR="008C716F" w:rsidRPr="00C773DE">
        <w:rPr>
          <w:color w:val="000000"/>
        </w:rPr>
        <w:t xml:space="preserve"> (dále jen "InfZ")</w:t>
      </w:r>
      <w:r w:rsidRPr="00C773DE">
        <w:rPr>
          <w:color w:val="000000"/>
        </w:rPr>
        <w:t>,</w:t>
      </w:r>
      <w:r w:rsidR="003B5025" w:rsidRPr="00C773DE">
        <w:rPr>
          <w:color w:val="000000"/>
        </w:rPr>
        <w:t xml:space="preserve"> v </w:t>
      </w:r>
      <w:r w:rsidRPr="00C773DE">
        <w:rPr>
          <w:color w:val="000000"/>
        </w:rPr>
        <w:t>níž se domáháte poskytnutí:</w:t>
      </w:r>
    </w:p>
    <w:p w14:paraId="0BE12643" w14:textId="77777777" w:rsidR="002259D0" w:rsidRPr="00C773DE" w:rsidRDefault="002259D0" w:rsidP="002259D0">
      <w:pPr>
        <w:spacing w:after="0"/>
        <w:jc w:val="left"/>
        <w:rPr>
          <w:rFonts w:eastAsia="Calibri" w:cs="Calibri"/>
          <w:i/>
          <w:iCs/>
          <w:szCs w:val="24"/>
        </w:rPr>
      </w:pPr>
      <w:r w:rsidRPr="00C773DE">
        <w:rPr>
          <w:rFonts w:eastAsia="Calibri" w:cs="Calibri"/>
          <w:i/>
          <w:iCs/>
          <w:szCs w:val="24"/>
        </w:rPr>
        <w:t xml:space="preserve">veškerých soudních rozhodnutí, která vydal soud v občanskoprávních věcech, kde jednou ze stran byla obchodní společnost </w:t>
      </w:r>
      <w:r w:rsidRPr="00C773DE">
        <w:rPr>
          <w:rFonts w:eastAsia="Calibri" w:cs="Calibri-Bold"/>
          <w:i/>
          <w:iCs/>
          <w:szCs w:val="24"/>
        </w:rPr>
        <w:t xml:space="preserve">MI Estate s.r.o., </w:t>
      </w:r>
      <w:r w:rsidRPr="00C773DE">
        <w:rPr>
          <w:rFonts w:eastAsia="Calibri" w:cs="Calibri"/>
          <w:i/>
          <w:iCs/>
          <w:szCs w:val="24"/>
        </w:rPr>
        <w:t xml:space="preserve">sídlem </w:t>
      </w:r>
      <w:r w:rsidRPr="00C773DE">
        <w:rPr>
          <w:rFonts w:eastAsia="Calibri" w:cs="Calibri-Bold"/>
          <w:i/>
          <w:iCs/>
          <w:szCs w:val="24"/>
        </w:rPr>
        <w:t>Na Pankráci 310/60, Nusle, 140 00 Praha 4.</w:t>
      </w:r>
    </w:p>
    <w:p w14:paraId="57859D93" w14:textId="77777777" w:rsidR="002259D0" w:rsidRPr="00C773DE" w:rsidRDefault="002259D0" w:rsidP="002259D0">
      <w:pPr>
        <w:rPr>
          <w:rFonts w:eastAsia="Calibri" w:cs="Calibri"/>
          <w:i/>
          <w:iCs/>
          <w:szCs w:val="24"/>
        </w:rPr>
      </w:pPr>
      <w:r w:rsidRPr="00C773DE">
        <w:rPr>
          <w:rFonts w:eastAsia="Calibri" w:cs="Calibri"/>
          <w:i/>
          <w:iCs/>
          <w:szCs w:val="24"/>
        </w:rPr>
        <w:t>Dále k tomu žádáte rovněž i o seznam dosud nerozhodnutých řízení.</w:t>
      </w:r>
    </w:p>
    <w:p w14:paraId="3BFAE3F3" w14:textId="77777777" w:rsidR="002259D0" w:rsidRPr="00C773DE" w:rsidRDefault="002259D0" w:rsidP="002259D0">
      <w:pPr>
        <w:rPr>
          <w:rFonts w:eastAsia="Calibri" w:cs="Calibri"/>
          <w:szCs w:val="24"/>
        </w:rPr>
      </w:pPr>
      <w:r w:rsidRPr="00C773DE">
        <w:rPr>
          <w:rFonts w:eastAsia="Calibri" w:cs="Calibri"/>
          <w:szCs w:val="24"/>
        </w:rPr>
        <w:t>Soud Vaši žádosti vyhověl a k uvedenému sděluje, že rozhodnutí bylo dosud vydáno pouze v řízení 41 C 141/2022, kdy jste již anonymizované rozhodnutí obdržel k Vaší předchozí žádosti.</w:t>
      </w:r>
    </w:p>
    <w:p w14:paraId="2307A910" w14:textId="77777777" w:rsidR="002259D0" w:rsidRPr="00C773DE" w:rsidRDefault="002259D0" w:rsidP="002259D0">
      <w:pPr>
        <w:rPr>
          <w:rFonts w:eastAsia="Calibri" w:cs="Calibri"/>
          <w:szCs w:val="24"/>
        </w:rPr>
      </w:pPr>
      <w:r w:rsidRPr="00C773DE">
        <w:rPr>
          <w:rFonts w:eastAsia="Calibri" w:cs="Calibri"/>
          <w:szCs w:val="24"/>
        </w:rPr>
        <w:t>Další řízení s výše jmenovanou společností jsou vedena pod sp. zn.:</w:t>
      </w:r>
    </w:p>
    <w:p w14:paraId="77ED7EBC" w14:textId="77777777" w:rsidR="002259D0" w:rsidRPr="00C773DE" w:rsidRDefault="002259D0" w:rsidP="002259D0">
      <w:pPr>
        <w:rPr>
          <w:rFonts w:eastAsia="Calibri" w:cs="Calibri"/>
          <w:szCs w:val="24"/>
        </w:rPr>
      </w:pPr>
      <w:r w:rsidRPr="00C773DE">
        <w:rPr>
          <w:rFonts w:eastAsia="Calibri" w:cs="Calibri"/>
          <w:szCs w:val="24"/>
        </w:rPr>
        <w:t>10 C 147/2023, 19 C 71/2023, 16 C 122/2022 a 40 C 51/2022.</w:t>
      </w:r>
    </w:p>
    <w:p w14:paraId="6D23EDC7" w14:textId="77777777" w:rsidR="002259D0" w:rsidRPr="00C773DE" w:rsidRDefault="002259D0" w:rsidP="002259D0">
      <w:pPr>
        <w:rPr>
          <w:rFonts w:eastAsia="Calibri" w:cs="Calibri"/>
          <w:szCs w:val="24"/>
        </w:rPr>
      </w:pPr>
      <w:r w:rsidRPr="00C773DE">
        <w:rPr>
          <w:rFonts w:eastAsia="Calibri" w:cs="Calibri"/>
          <w:szCs w:val="24"/>
        </w:rPr>
        <w:t>Tímto považujeme Vaši žádost za zcela vyřízenou.</w:t>
      </w:r>
    </w:p>
    <w:p w14:paraId="1665D252" w14:textId="77777777" w:rsidR="002259D0" w:rsidRPr="00C773DE" w:rsidRDefault="002259D0" w:rsidP="002259D0">
      <w:pPr>
        <w:rPr>
          <w:rFonts w:eastAsia="Calibri" w:cs="Calibri"/>
          <w:szCs w:val="24"/>
        </w:rPr>
      </w:pPr>
    </w:p>
    <w:p w14:paraId="5B426456" w14:textId="77777777" w:rsidR="002259D0" w:rsidRPr="00C773DE" w:rsidRDefault="002259D0" w:rsidP="002259D0">
      <w:pPr>
        <w:rPr>
          <w:color w:val="000000"/>
          <w:szCs w:val="24"/>
        </w:rPr>
      </w:pPr>
      <w:r w:rsidRPr="00C773DE">
        <w:rPr>
          <w:rFonts w:eastAsia="Calibri" w:cs="Calibri"/>
          <w:szCs w:val="24"/>
        </w:rPr>
        <w:t>S pozdravem</w:t>
      </w:r>
    </w:p>
    <w:p w14:paraId="1D101B33" w14:textId="77777777" w:rsidR="007739F3" w:rsidRPr="00C773DE" w:rsidRDefault="007739F3" w:rsidP="007739F3">
      <w:pPr>
        <w:rPr>
          <w:i/>
          <w:color w:val="000000"/>
        </w:rPr>
      </w:pPr>
    </w:p>
    <w:p w14:paraId="0DF032D8" w14:textId="77777777" w:rsidR="007739F3" w:rsidRPr="00C773DE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52DB4E9A" w14:textId="77777777" w:rsidR="00BD48B7" w:rsidRPr="00C773DE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2634462" w14:textId="11689F2B" w:rsidR="00E8078F" w:rsidRPr="00C773DE" w:rsidRDefault="003B5025" w:rsidP="00D2205C">
      <w:pPr>
        <w:tabs>
          <w:tab w:val="center" w:pos="6379"/>
        </w:tabs>
        <w:spacing w:after="0"/>
        <w:rPr>
          <w:color w:val="000000"/>
        </w:rPr>
      </w:pPr>
      <w:r w:rsidRPr="00C773DE">
        <w:rPr>
          <w:b/>
          <w:color w:val="000000"/>
        </w:rPr>
        <w:t>Mgr. Petra Boudová Žišková</w:t>
      </w:r>
      <w:r w:rsidR="00E5668C" w:rsidRPr="00C773DE">
        <w:rPr>
          <w:b/>
          <w:color w:val="000000"/>
        </w:rPr>
        <w:t xml:space="preserve"> v. r. </w:t>
      </w:r>
    </w:p>
    <w:p w14:paraId="754346A7" w14:textId="77777777" w:rsidR="00D2205C" w:rsidRPr="00C773DE" w:rsidRDefault="003B5025" w:rsidP="00D2205C">
      <w:pPr>
        <w:tabs>
          <w:tab w:val="center" w:pos="6379"/>
        </w:tabs>
        <w:spacing w:after="0"/>
        <w:rPr>
          <w:color w:val="000000"/>
        </w:rPr>
      </w:pPr>
      <w:r w:rsidRPr="00C773DE">
        <w:rPr>
          <w:color w:val="000000"/>
        </w:rPr>
        <w:t>asistent soudce</w:t>
      </w:r>
    </w:p>
    <w:p w14:paraId="30FA79D1" w14:textId="77777777" w:rsidR="00A84FE2" w:rsidRPr="00C773D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773DE">
        <w:rPr>
          <w:color w:val="000000"/>
        </w:rPr>
        <w:t>pověřená vyřizováním žádosti</w:t>
      </w:r>
    </w:p>
    <w:p w14:paraId="1420183A" w14:textId="77777777" w:rsidR="008655DF" w:rsidRPr="00C773D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773DE">
        <w:rPr>
          <w:color w:val="000000"/>
        </w:rPr>
        <w:t>dle zák.</w:t>
      </w:r>
      <w:r w:rsidR="003B5025" w:rsidRPr="00C773DE">
        <w:rPr>
          <w:color w:val="000000"/>
        </w:rPr>
        <w:t xml:space="preserve"> č. </w:t>
      </w:r>
      <w:r w:rsidRPr="00C773DE">
        <w:rPr>
          <w:color w:val="000000"/>
        </w:rPr>
        <w:t>106/1999 Sb.</w:t>
      </w:r>
    </w:p>
    <w:p w14:paraId="2E4E1F9F" w14:textId="77777777" w:rsidR="002259D0" w:rsidRPr="00C773DE" w:rsidRDefault="002259D0" w:rsidP="00D2205C">
      <w:pPr>
        <w:tabs>
          <w:tab w:val="center" w:pos="6379"/>
        </w:tabs>
        <w:spacing w:after="0"/>
        <w:rPr>
          <w:color w:val="000000"/>
        </w:rPr>
      </w:pPr>
    </w:p>
    <w:p w14:paraId="061FD33C" w14:textId="77777777" w:rsidR="002259D0" w:rsidRPr="00C773DE" w:rsidRDefault="002259D0" w:rsidP="00D2205C">
      <w:pPr>
        <w:tabs>
          <w:tab w:val="center" w:pos="6379"/>
        </w:tabs>
        <w:spacing w:after="0"/>
        <w:rPr>
          <w:color w:val="000000"/>
        </w:rPr>
      </w:pPr>
    </w:p>
    <w:p w14:paraId="03DD0372" w14:textId="77777777" w:rsidR="002259D0" w:rsidRPr="00C773DE" w:rsidRDefault="002259D0" w:rsidP="00D2205C">
      <w:pPr>
        <w:tabs>
          <w:tab w:val="center" w:pos="6379"/>
        </w:tabs>
        <w:spacing w:after="0"/>
        <w:rPr>
          <w:color w:val="000000"/>
        </w:rPr>
      </w:pPr>
    </w:p>
    <w:sectPr w:rsidR="002259D0" w:rsidRPr="00C773DE" w:rsidSect="003B502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B3089" w14:textId="77777777" w:rsidR="00C10C5F" w:rsidRDefault="00C10C5F" w:rsidP="00AE1EE3">
      <w:pPr>
        <w:spacing w:after="0"/>
      </w:pPr>
      <w:r>
        <w:separator/>
      </w:r>
    </w:p>
  </w:endnote>
  <w:endnote w:type="continuationSeparator" w:id="0">
    <w:p w14:paraId="0B22A2F8" w14:textId="77777777" w:rsidR="00C10C5F" w:rsidRDefault="00C10C5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A4EF8" w14:textId="77777777" w:rsidR="003B5025" w:rsidRPr="003B5025" w:rsidRDefault="003B5025" w:rsidP="003B5025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790C" w14:textId="77777777" w:rsidR="003B5025" w:rsidRPr="003B5025" w:rsidRDefault="003B5025" w:rsidP="003B5025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00C2" w14:textId="77777777" w:rsidR="00E5668C" w:rsidRDefault="00E5668C" w:rsidP="00E5668C">
    <w:pPr>
      <w:pStyle w:val="Zpat"/>
      <w:spacing w:before="170"/>
      <w:jc w:val="left"/>
    </w:pPr>
    <w:r>
      <w:t xml:space="preserve">Shodu s prvopisem potvrzuje Iveta Jakubowská. </w:t>
    </w:r>
  </w:p>
  <w:p w14:paraId="01059865" w14:textId="77777777" w:rsidR="00181993" w:rsidRPr="003B5025" w:rsidRDefault="00181993" w:rsidP="003B5025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7745B" w14:textId="77777777" w:rsidR="00C10C5F" w:rsidRDefault="00C10C5F" w:rsidP="00AE1EE3">
      <w:pPr>
        <w:spacing w:after="0"/>
      </w:pPr>
      <w:r>
        <w:separator/>
      </w:r>
    </w:p>
  </w:footnote>
  <w:footnote w:type="continuationSeparator" w:id="0">
    <w:p w14:paraId="0AD0548A" w14:textId="77777777" w:rsidR="00C10C5F" w:rsidRDefault="00C10C5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141F" w14:textId="77777777" w:rsidR="00181993" w:rsidRPr="003B5025" w:rsidRDefault="007B7882" w:rsidP="003B5025">
    <w:pPr>
      <w:pStyle w:val="Zhlav"/>
      <w:framePr w:wrap="around" w:vAnchor="text" w:hAnchor="margin" w:xAlign="center" w:y="1"/>
      <w:rPr>
        <w:rStyle w:val="slostrnky"/>
        <w:sz w:val="24"/>
      </w:rPr>
    </w:pPr>
    <w:r w:rsidRPr="003B5025">
      <w:rPr>
        <w:rStyle w:val="slostrnky"/>
        <w:sz w:val="24"/>
      </w:rPr>
      <w:fldChar w:fldCharType="begin"/>
    </w:r>
    <w:r w:rsidR="00C65426" w:rsidRPr="003B5025">
      <w:rPr>
        <w:rStyle w:val="slostrnky"/>
        <w:sz w:val="24"/>
      </w:rPr>
      <w:instrText xml:space="preserve">PAGE  </w:instrText>
    </w:r>
    <w:r w:rsidRPr="003B5025">
      <w:rPr>
        <w:rStyle w:val="slostrnky"/>
        <w:sz w:val="24"/>
      </w:rPr>
      <w:fldChar w:fldCharType="end"/>
    </w:r>
  </w:p>
  <w:p w14:paraId="5B85BFE1" w14:textId="77777777" w:rsidR="00181993" w:rsidRPr="003B5025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24FC" w14:textId="77777777" w:rsidR="003B5025" w:rsidRPr="003B5025" w:rsidRDefault="003B5025" w:rsidP="00666898">
    <w:pPr>
      <w:pStyle w:val="Zhlav"/>
      <w:framePr w:wrap="around" w:vAnchor="text" w:hAnchor="margin" w:xAlign="center" w:y="1"/>
      <w:rPr>
        <w:rStyle w:val="slostrnky"/>
        <w:sz w:val="24"/>
      </w:rPr>
    </w:pPr>
    <w:r w:rsidRPr="003B5025">
      <w:rPr>
        <w:rStyle w:val="slostrnky"/>
        <w:sz w:val="24"/>
      </w:rPr>
      <w:fldChar w:fldCharType="begin"/>
    </w:r>
    <w:r w:rsidRPr="003B5025">
      <w:rPr>
        <w:rStyle w:val="slostrnky"/>
        <w:sz w:val="24"/>
      </w:rPr>
      <w:instrText xml:space="preserve"> PAGE </w:instrText>
    </w:r>
    <w:r w:rsidRPr="003B5025">
      <w:rPr>
        <w:rStyle w:val="slostrnky"/>
        <w:sz w:val="24"/>
      </w:rPr>
      <w:fldChar w:fldCharType="separate"/>
    </w:r>
    <w:r w:rsidRPr="003B5025">
      <w:rPr>
        <w:rStyle w:val="slostrnky"/>
        <w:noProof/>
        <w:sz w:val="24"/>
      </w:rPr>
      <w:t>1</w:t>
    </w:r>
    <w:r w:rsidRPr="003B5025">
      <w:rPr>
        <w:rStyle w:val="slostrnky"/>
        <w:sz w:val="24"/>
      </w:rPr>
      <w:fldChar w:fldCharType="end"/>
    </w:r>
  </w:p>
  <w:p w14:paraId="18D2E264" w14:textId="77777777" w:rsidR="00181993" w:rsidRPr="003B5025" w:rsidRDefault="003B5025" w:rsidP="003B5025">
    <w:pPr>
      <w:pStyle w:val="Zhlav"/>
      <w:rPr>
        <w:sz w:val="24"/>
      </w:rPr>
    </w:pPr>
    <w:r w:rsidRPr="003B5025">
      <w:rPr>
        <w:sz w:val="24"/>
      </w:rPr>
      <w:tab/>
    </w:r>
    <w:r w:rsidRPr="003B5025">
      <w:rPr>
        <w:sz w:val="24"/>
      </w:rPr>
      <w:tab/>
      <w:t>0 Si 17/2024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770083">
    <w:abstractNumId w:val="3"/>
  </w:num>
  <w:num w:numId="2" w16cid:durableId="1675959102">
    <w:abstractNumId w:val="1"/>
  </w:num>
  <w:num w:numId="3" w16cid:durableId="14559059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7157707">
    <w:abstractNumId w:val="0"/>
  </w:num>
  <w:num w:numId="5" w16cid:durableId="852956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7-2024--01-17--07-53-0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17&quot;&gt;&lt;HlavniSpis Key=&quot;28382,1113&quot; PredmetRizeni=&quot;Žádost o poskytnutí informací dle zák. č. 106/1999 Sb.&quot; DatumDoslo=&quot;2024-01-12&quot; IsEPR=&quot;0&quot; SOPCastka=&quot;0&quot; SOPDatum=&quot;1899-12-30&quot; IsSenatni=&quot;0&quot;&gt;&lt;SpisovaZnacka Key=&quot;28377,37&quot; Senat=&quot;0&quot; Rejstrik=&quot;SI&quot; Cislo=&quot;17&quot; Rok=&quot;2024&quot; CL=&quot;&quot; Oddeleni=&quot;N&quot;/&gt;&lt;SpisovaZnackaCizi Key=&quot;28382,1124&quot; Senat=&quot;0&quot; Rejstrik=&quot;&quot; Cislo=&quot;0&quot; Rok=&quot;0&quot; CL=&quot;&quot; Oddeleni=&quot;N&quot;/&gt;&lt;SpisovaZnackaDalsi Key=&quot;28382,13168&quot; Senat=&quot;0&quot; Rejstrik=&quot;&quot; Cislo=&quot;0&quot; Rok=&quot;0&quot; CL=&quot;&quot; Oddeleni=&quot;N&quot;/&gt;&lt;SpisoveZnackyPanc Key=&quot;28382,72212&quot;/&gt;&lt;UcastniciA Key=&quot;28382,1115&quot; Role=&quot;&quot; Rod=&quot;1&quot;&gt;&lt;Zastupci Key=&quot;28382,1116&quot;/&gt;&lt;Osoby/&gt;&lt;/UcastniciA&gt;&lt;Ucastnici1 Key=&quot;28382,1117&quot; Role=&quot;lustrovaný&quot; Rod=&quot;3&quot;&gt;&lt;Zastupci Key=&quot;28382,1118&quot;/&gt;&lt;Osoby&gt;&lt;Osoba Key=&quot;MI ESTATE08294208  1&quot; OsobaRootType=&quot;1&quot; Poradi=&quot;01&quot; Prijmeni=&quot;MI Estate s.r.o.&quot; ICO=&quot;08294208&quot; Role=&quot;lustrovaný&quot; Rod=&quot;2&quot; CisloUctu=&quot;1022958003/2700&quot; IDDS=&quot;wv28cgc&quot; IsasID=&quot;MI ESTATE08294208  1&quot;&gt;&lt;Adresy&gt;&lt;Adresa Key=&quot;687900&quot; Druh=&quot;SÍDLO FY&quot;&gt;&lt;ComplexAdress Ulice=&quot;Na Pankráci&quot; CisloPopisne=&quot;310/60&quot; PSC=&quot;140 00&quot; Mesto=&quot;Praha&quot; CastObce=&quot;Nusle&quot;/&gt;&lt;/Adresa&gt;&lt;/Adresy&gt;&lt;/Osoba&gt;&lt;Osoba Key=&quot;HORÁČEKFILI        1&quot; OsobaRootType=&quot;1&quot; OsobaType=&quot;1&quot; Poradi=&quot;02&quot; KrestniJmeno=&quot;Filip&quot; Prijmeni=&quot;Horáček&quot; Narozeni=&quot;1990-07-17&quot; Role=&quot;žadatel&quot; IDDS=&quot;t68j3i7&quot; IsasID=&quot;HORÁČEKFILI        1&quot;&gt;&lt;Adresy&gt;&lt;Adresa Key=&quot;688482&quot; Druh=&quot;TRVALÁ&quot;&gt;&lt;ComplexAdress Ulice=&quot;Trávníčkova&quot; CisloPopisne=&quot;1764/5&quot; PSC=&quot;155 00&quot; Mesto=&quot;Praha 5 - Stodůlky&quot;/&gt;&lt;/Adresa&gt;&lt;/Adresy&gt;&lt;/Osoba&gt;&lt;/Osoby&gt;&lt;/Ucastnici1&gt;&lt;OsobyAll Key=&quot;28382,13138&quot; Role=&quot;žadatel&quot; Rod=&quot;3&quot;&gt;&lt;Zastupci Key=&quot;28382,13139&quot;/&gt;&lt;Osoby&gt;&lt;Osoba Key=&quot;HORÁČEKFILI        1&quot; OsobaRootType=&quot;1&quot; OsobaType=&quot;1&quot; Poradi=&quot;02&quot; KrestniJmeno=&quot;Filip&quot; Prijmeni=&quot;Horáček&quot; Narozeni=&quot;1990-07-17&quot; Role=&quot;žadatel&quot; IDDS=&quot;t68j3i7&quot; IsasID=&quot;HORÁČEKFILI        1&quot;&gt;&lt;Adresy&gt;&lt;Adresa Key=&quot;688482&quot; Druh=&quot;TRVALÁ&quot;&gt;&lt;ComplexAdress Ulice=&quot;Trávníčkova&quot; CisloPopisne=&quot;1764/5&quot; PSC=&quot;155 00&quot; Mesto=&quot;Praha 5 - Stodůlky&quot;/&gt;&lt;/Adresa&gt;&lt;/Adresy&gt;&lt;/Osoba&gt;&lt;Osoba Key=&quot;MI ESTATE08294208  1&quot; OsobaRootType=&quot;1&quot; Poradi=&quot;01&quot; Prijmeni=&quot;MI Estate s.r.o.&quot; ICO=&quot;08294208&quot; Role=&quot;lustrovaný&quot; Rod=&quot;2&quot; CisloUctu=&quot;1022958003/2700&quot; IDDS=&quot;wv28cgc&quot; IsasID=&quot;MI ESTATE08294208  1&quot;&gt;&lt;Adresy&gt;&lt;Adresa Key=&quot;687900&quot; Druh=&quot;SÍDLO FY&quot;&gt;&lt;ComplexAdress Ulice=&quot;Na Pankráci&quot; CisloPopisne=&quot;310/60&quot; PSC=&quot;140 00&quot; Mesto=&quot;Praha&quot; CastObce=&quot;Nusle&quot;/&gt;&lt;/Adresa&gt;&lt;/Adresy&gt;&lt;/Osoba&gt;&lt;/Osoby&gt;&lt;/OsobyAll&gt;&lt;VydanaRozhodnuti Key=&quot;28382,74213&quot; ExTOnly=&quot;0&quot; FullInfo=&quot;0&quot;/&gt;&lt;ExekucniTituly Key=&quot;28382,1114&quot; ExTOnly=&quot;-1&quot; FullInfo=&quot;0&quot;/&gt;&lt;UdajeZIS Key=&quot;28382,1120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7:53&quot;/&gt;&lt;Udaj Popis=&quot;SYSTEMOVY_DATUM&quot; Value=&quot;2024-01-1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7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7/2024*&quot;/&gt;&lt;Udaj Popis=&quot;DATUM_A_CAS_AKTUALIZACE&quot; Value=&quot;16.01.2024 14:18:34&quot;/&gt;&lt;Udaj Popis=&quot;DATUM_A_CAS_VLOZENI&quot; Value=&quot;15.01.2024 11:12:54&quot;/&gt;&lt;Udaj Popis=&quot;DATUM_DOSLO&quot; Value=&quot;12.0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7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7/2024&quot;/&gt;&lt;Udaj Popis=&quot;OSOBA&quot; Value=&quot;HORÁČEKFILI        1&quot;/&gt;&lt;Udaj Popis=&quot;PORADI&quot; Value=&quot;02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Filip&quot;/&gt;&lt;Udaj Popis=&quot;NAZEV_OSOBY_PRESNY&quot; Value=&quot;Horáček&quot;/&gt;&lt;Udaj Popis=&quot;NAZEV_OSOBY&quot; Value=&quot;Horáček&quot;/&gt;&lt;Udaj Popis=&quot;POHLAVI&quot; Value=&quot;Neurceno&quot;/&gt;&lt;Udaj Popis=&quot;DRUH_OSOBY&quot; Value=&quot;fyzická osoba&quot;/&gt;&lt;Udaj Popis=&quot;DATUM_NAROZENI&quot; Value=&quot;1990-07-17&quot;/&gt;&lt;Udaj Popis=&quot;PRIZNAK_AN_UMRTI&quot; Value=&quot;F&quot;/&gt;&lt;Udaj Popis=&quot;PRIZNAK_DOVOLATEL&quot; Value=&quot;F&quot;/&gt;&lt;Udaj Popis=&quot;IDDS&quot; Value=&quot;t68j3i7&quot;/&gt;&lt;Udaj Popis=&quot;ICO&quot; Value=&quot;08294208&quot;/&gt;&lt;Udaj Popis=&quot;BANKOVNI_UCET&quot; Value=&quot;1022958003/2700&quot;/&gt;&lt;Udaj Popis=&quot;ID_ADRESY&quot; Value=&quot;688482&quot;/&gt;&lt;Udaj Popis=&quot;DRUH_ADRESY&quot; Value=&quot;TRVALÁ&quot;/&gt;&lt;Udaj Popis=&quot;ULICE&quot; Value=&quot;Trávníčkova&quot;/&gt;&lt;Udaj Popis=&quot;CISLO_POPISNE&quot; Value=&quot;1764/5&quot;/&gt;&lt;Udaj Popis=&quot;MESTO&quot; Value=&quot;Praha 5 - Stodůlky&quot;/&gt;&lt;Udaj Popis=&quot;PSC&quot; Value=&quot;155 00&quot;/&gt;&lt;Udaj Popis=&quot;ČÁST_OBCE&quot; Value=&quot;Nusle&quot;/&gt;&lt;Udaj Popis=&quot;SOUCET_PREDEPSANYCH_POPLATKU&quot; Value=&quot;0&quot;/&gt;&lt;/UdajeZIS&gt;&lt;Resitel Key=&quot;28382,1127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MI ESTATE08294208  1&quot;/&gt;&lt;OsobaKey Key=&quot;HORÁČEKFILI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MI ESTATE08294208  1&quot;/&gt;&lt;OsobaKey Key=&quot;HORÁČEKFILI        1&quot;/&gt;&lt;/KolekceOsob&gt;&lt;KolekceOsob JmenoKolekce=&quot;účastníci a&quot;/&gt;&lt;KolekceOsob JmenoKolekce=&quot;účastníci 1&quot;&gt;&lt;OsobaKey Key=&quot;MI ESTATE08294208  1&quot;/&gt;&lt;OsobaKey Key=&quot;HORÁČEKFILI        1&quot;/&gt;&lt;/KolekceOsob&gt;&lt;KolekceOsob JmenoKolekce=&quot;účastníci&quot;&gt;&lt;OsobaKey Key=&quot;MI ESTATE08294208  1&quot;/&gt;&lt;OsobaKey Key=&quot;HORÁČEKFILI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8385,11246&quot;/&gt;&lt;/KolekceOsob&gt;&lt;KolekceOsob JmenoKolekce=&quot;adresát pro oslovení&quot;&gt;&lt;OsobaKey Key=&quot;28389,72272&quot;/&gt;&lt;/KolekceOsob&gt;&lt;GlobalniSlovnikOsob Key=&quot;28391,18273&quot; Role=&quot;lustrovaný&quot; Rod=&quot;3&quot;&gt;&lt;Zastupci Key=&quot;28391,18274&quot;/&gt;&lt;Osoby&gt;&lt;Osoba Key=&quot;MI ESTATE08294208  1&quot; OsobaRootType=&quot;1&quot; Poradi=&quot;01&quot; Prijmeni=&quot;MI Estate s.r.o.&quot; ICO=&quot;08294208&quot; Role=&quot;lustrovaný&quot; Rod=&quot;2&quot; CisloUctu=&quot;1022958003/2700&quot; IDDS=&quot;wv28cgc&quot; IsasID=&quot;MI ESTATE08294208  1&quot;&gt;&lt;Adresy&gt;&lt;Adresa Key=&quot;687900&quot; Druh=&quot;SÍDLO FY&quot;&gt;&lt;ComplexAdress Ulice=&quot;Na Pankráci&quot; CisloPopisne=&quot;310/60&quot; PSC=&quot;140 00&quot; Mesto=&quot;Praha&quot; CastObce=&quot;Nusle&quot;/&gt;&lt;/Adresa&gt;&lt;/Adresy&gt;&lt;/Osoba&gt;&lt;Osoba Key=&quot;HORÁČEKFILI        1&quot; OsobaRootType=&quot;1&quot; OsobaType=&quot;1&quot; Poradi=&quot;02&quot; KrestniJmeno=&quot;Filip&quot; Prijmeni=&quot;Horáček&quot; Narozeni=&quot;1990-07-17&quot; Role=&quot;žadatel&quot; IDDS=&quot;t68j3i7&quot; IsasID=&quot;HORÁČEKFILI        1&quot;&gt;&lt;Adresy&gt;&lt;Adresa Key=&quot;688482&quot; Druh=&quot;TRVALÁ&quot;&gt;&lt;ComplexAdress Ulice=&quot;Trávníčkova&quot; CisloPopisne=&quot;1764/5&quot; PSC=&quot;155 00&quot; Mesto=&quot;Praha 5 - Stodůlky&quot;/&gt;&lt;/Adresa&gt;&lt;/Adresy&gt;&lt;/Osoba&gt;&lt;Osoba Key=&quot;28385,11246&quot; OsobaRootType=&quot;1&quot; OsobaType=&quot;1&quot; Poradi=&quot;02&quot; KrestniJmeno=&quot;Filip&quot; Prijmeni=&quot;Horáček&quot; Narozeni=&quot;1990-07-17&quot; Role=&quot;žadatel&quot; IDDS=&quot;t68j3i7&quot; IsasID=&quot;HORÁČEKFILI        1&quot;&gt;&lt;Adresy&gt;&lt;Adresa Key=&quot;688482&quot; Druh=&quot;TRVALÁ&quot;&gt;&lt;ComplexAdress Ulice=&quot;Trávníčkova&quot; CisloPopisne=&quot;1764/5&quot; PSC=&quot;155 00&quot; Mesto=&quot;Praha 5 - Stodůlky&quot;/&gt;&lt;/Adresa&gt;&lt;/Adresy&gt;&lt;/Osoba&gt;&lt;Osoba Key=&quot;28389,72272&quot; OsobaRootType=&quot;1&quot; OsobaType=&quot;1&quot; Poradi=&quot;02&quot; KrestniJmeno=&quot;Filip&quot; Prijmeni=&quot;Horáček&quot; Narozeni=&quot;1990-07-17&quot; Role=&quot;žadatel&quot; IDDS=&quot;t68j3i7&quot; IsasID=&quot;HORÁČEKFILI        1&quot;&gt;&lt;Adresy&gt;&lt;Adresa Key=&quot;688482&quot; Druh=&quot;TRVALÁ&quot;&gt;&lt;ComplexAdress Ulice=&quot;Trávníčkova&quot; CisloPopisne=&quot;1764/5&quot; PSC=&quot;155 00&quot; Mesto=&quot;Praha 5 - Stodůlky&quot;/&gt;&lt;/Adresa&gt;&lt;/Adresy&gt;&lt;/Osoba&gt;&lt;/Osoby&gt;&lt;/GlobalniSlovnikOsob&gt;&lt;/Kompilace&gt;&lt;/ApstrData&gt;_x000d__x000a_"/>
    <w:docVar w:name="AUTOOPEN_SPUSTENO" w:val="T"/>
    <w:docVar w:name="DB_ID_DOK" w:val="17_2024 anonym.docx 2024/01/17 08:03:41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0AF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259D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E7B69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5025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65750"/>
    <w:rsid w:val="00A73E7B"/>
    <w:rsid w:val="00A81F70"/>
    <w:rsid w:val="00A8248F"/>
    <w:rsid w:val="00A84FE2"/>
    <w:rsid w:val="00A85ACB"/>
    <w:rsid w:val="00A97129"/>
    <w:rsid w:val="00AA2916"/>
    <w:rsid w:val="00AA5036"/>
    <w:rsid w:val="00AA5471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0C5F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773DE"/>
    <w:rsid w:val="00C80984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5668C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6835CE3"/>
  <w15:docId w15:val="{EC75FB41-810C-4401-AEE1-80C01D82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2024-01-22T08:49:00Z</cp:lastPrinted>
  <dcterms:created xsi:type="dcterms:W3CDTF">2024-02-13T11:22:00Z</dcterms:created>
  <dcterms:modified xsi:type="dcterms:W3CDTF">2024-02-13T11:22:00Z</dcterms:modified>
</cp:coreProperties>
</file>