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5C3A" w14:textId="349F07A3" w:rsidR="001224B3" w:rsidRPr="00C100BB" w:rsidRDefault="00B52F09" w:rsidP="001224B3">
      <w:pPr>
        <w:spacing w:after="0"/>
        <w:jc w:val="right"/>
        <w:rPr>
          <w:color w:val="000000"/>
          <w:sz w:val="22"/>
          <w:szCs w:val="22"/>
        </w:rPr>
      </w:pPr>
      <w:r w:rsidRPr="00C100BB">
        <w:rPr>
          <w:color w:val="000000"/>
          <w:sz w:val="22"/>
          <w:szCs w:val="22"/>
        </w:rPr>
        <w:t>0 Si 180/2024-</w:t>
      </w:r>
      <w:r w:rsidR="00C615F7" w:rsidRPr="00C100BB">
        <w:rPr>
          <w:color w:val="000000"/>
          <w:sz w:val="22"/>
          <w:szCs w:val="22"/>
        </w:rPr>
        <w:t>4</w:t>
      </w:r>
    </w:p>
    <w:p w14:paraId="1AE1E83A" w14:textId="77777777" w:rsidR="00753C7F" w:rsidRPr="00C100BB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796B3AA" w14:textId="77777777" w:rsidR="00753C7F" w:rsidRPr="00C100BB" w:rsidRDefault="00753C7F" w:rsidP="00753C7F">
      <w:pPr>
        <w:spacing w:after="0"/>
        <w:jc w:val="center"/>
        <w:rPr>
          <w:color w:val="000000"/>
          <w:szCs w:val="22"/>
        </w:rPr>
      </w:pPr>
      <w:r w:rsidRPr="00C100BB">
        <w:rPr>
          <w:b/>
          <w:smallCaps/>
          <w:color w:val="000000"/>
          <w:sz w:val="28"/>
        </w:rPr>
        <w:t> </w:t>
      </w:r>
      <w:r w:rsidR="00B52F09" w:rsidRPr="00C100BB">
        <w:rPr>
          <w:b/>
          <w:smallCaps/>
          <w:color w:val="000000"/>
          <w:sz w:val="32"/>
        </w:rPr>
        <w:t>Okresní soud ve Frýdku-Místku</w:t>
      </w:r>
      <w:r w:rsidRPr="00C100BB">
        <w:rPr>
          <w:b/>
          <w:smallCaps/>
          <w:color w:val="000000"/>
          <w:sz w:val="28"/>
        </w:rPr>
        <w:t> </w:t>
      </w:r>
    </w:p>
    <w:p w14:paraId="1B775C3F" w14:textId="77777777" w:rsidR="00753C7F" w:rsidRPr="00C100BB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100BB">
        <w:rPr>
          <w:color w:val="000000"/>
        </w:rPr>
        <w:t> </w:t>
      </w:r>
      <w:r w:rsidR="00343D0F" w:rsidRPr="00C100BB">
        <w:rPr>
          <w:color w:val="000000"/>
        </w:rPr>
        <w:t xml:space="preserve">Na Poříčí 3206, </w:t>
      </w:r>
      <w:r w:rsidR="00B52F09" w:rsidRPr="00C100BB">
        <w:rPr>
          <w:color w:val="000000"/>
        </w:rPr>
        <w:t>738 13</w:t>
      </w:r>
      <w:r w:rsidR="00B52F09" w:rsidRPr="00C100BB">
        <w:rPr>
          <w:color w:val="000000"/>
        </w:rPr>
        <w:t> </w:t>
      </w:r>
      <w:r w:rsidR="00343D0F" w:rsidRPr="00C100BB">
        <w:rPr>
          <w:color w:val="000000"/>
        </w:rPr>
        <w:t>Frýdek-Místek</w:t>
      </w:r>
      <w:r w:rsidRPr="00C100BB">
        <w:rPr>
          <w:color w:val="000000"/>
        </w:rPr>
        <w:t> </w:t>
      </w:r>
    </w:p>
    <w:p w14:paraId="4D1AAE69" w14:textId="77777777" w:rsidR="00753C7F" w:rsidRPr="00C100BB" w:rsidRDefault="00753C7F" w:rsidP="00C14235">
      <w:pPr>
        <w:spacing w:after="240"/>
        <w:jc w:val="center"/>
        <w:rPr>
          <w:color w:val="000000"/>
        </w:rPr>
      </w:pPr>
      <w:r w:rsidRPr="00C100BB">
        <w:rPr>
          <w:color w:val="000000"/>
        </w:rPr>
        <w:t>tel.: </w:t>
      </w:r>
      <w:r w:rsidR="00B52F09" w:rsidRPr="00C100BB">
        <w:rPr>
          <w:color w:val="000000"/>
        </w:rPr>
        <w:t>558411111</w:t>
      </w:r>
      <w:r w:rsidRPr="00C100BB">
        <w:rPr>
          <w:color w:val="000000"/>
        </w:rPr>
        <w:t xml:space="preserve">, fax: </w:t>
      </w:r>
      <w:r w:rsidR="00B52F09" w:rsidRPr="00C100BB">
        <w:rPr>
          <w:color w:val="000000"/>
        </w:rPr>
        <w:t>558 62</w:t>
      </w:r>
      <w:r w:rsidRPr="00C100BB">
        <w:rPr>
          <w:color w:val="000000"/>
        </w:rPr>
        <w:t>7 707,</w:t>
      </w:r>
      <w:r w:rsidR="000859E5" w:rsidRPr="00C100BB">
        <w:rPr>
          <w:color w:val="000000"/>
        </w:rPr>
        <w:t> </w:t>
      </w:r>
      <w:r w:rsidRPr="00C100BB">
        <w:rPr>
          <w:color w:val="000000"/>
        </w:rPr>
        <w:t xml:space="preserve">e-mail: podatelna@osoud.frm.justice.cz, </w:t>
      </w:r>
      <w:r w:rsidR="00C22C2E" w:rsidRPr="00C100BB">
        <w:rPr>
          <w:color w:val="000000"/>
        </w:rPr>
        <w:t xml:space="preserve">IDDS </w:t>
      </w:r>
      <w:r w:rsidR="00C14235" w:rsidRPr="00C100BB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100BB" w14:paraId="172AF09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A1BD9A" w14:textId="77777777" w:rsidR="0096108C" w:rsidRPr="00C100B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100BB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EF36D0D" w14:textId="77777777" w:rsidR="0096108C" w:rsidRPr="00C100BB" w:rsidRDefault="00B52F0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100BB">
              <w:rPr>
                <w:rFonts w:ascii="Garamond" w:hAnsi="Garamond"/>
                <w:color w:val="000000"/>
              </w:rPr>
              <w:t>0 Si 180/2024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BAB56BA" w14:textId="6B185021" w:rsidR="0096108C" w:rsidRPr="00C100BB" w:rsidRDefault="009E6E4E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100BB">
              <w:rPr>
                <w:b/>
                <w:color w:val="000000"/>
              </w:rPr>
              <w:t>B.H.</w:t>
            </w:r>
            <w:r w:rsidR="00B52F09" w:rsidRPr="00C100BB">
              <w:rPr>
                <w:color w:val="000000"/>
              </w:rPr>
              <w:br/>
            </w:r>
            <w:proofErr w:type="spellStart"/>
            <w:r w:rsidRPr="00C100BB">
              <w:rPr>
                <w:color w:val="000000"/>
              </w:rPr>
              <w:t>xxx</w:t>
            </w:r>
            <w:proofErr w:type="spellEnd"/>
          </w:p>
        </w:tc>
      </w:tr>
      <w:tr w:rsidR="0096108C" w:rsidRPr="00C100BB" w14:paraId="7266FBD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55CB495" w14:textId="77777777" w:rsidR="0096108C" w:rsidRPr="00C100B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100BB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088AF44" w14:textId="77777777" w:rsidR="0096108C" w:rsidRPr="00C100BB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6B89634" w14:textId="77777777" w:rsidR="0096108C" w:rsidRPr="00C100B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100BB" w14:paraId="40958F9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3D854B9" w14:textId="77777777" w:rsidR="0096108C" w:rsidRPr="00C100B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100BB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D373385" w14:textId="77777777" w:rsidR="0096108C" w:rsidRPr="00C100BB" w:rsidRDefault="00B52F0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100BB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9C047F6" w14:textId="77777777" w:rsidR="0096108C" w:rsidRPr="00C100B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100BB" w14:paraId="7D5D860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4B385C7" w14:textId="77777777" w:rsidR="0096108C" w:rsidRPr="00C100B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100BB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61FF3EB" w14:textId="70E0A3A1" w:rsidR="0096108C" w:rsidRPr="00C100BB" w:rsidRDefault="00C615F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100BB">
              <w:rPr>
                <w:rFonts w:ascii="Garamond" w:hAnsi="Garamond"/>
                <w:color w:val="000000"/>
              </w:rPr>
              <w:t>8</w:t>
            </w:r>
            <w:r w:rsidR="00B52F09" w:rsidRPr="00C100BB">
              <w:rPr>
                <w:rFonts w:ascii="Garamond" w:hAnsi="Garamond"/>
                <w:color w:val="000000"/>
              </w:rPr>
              <w:t>. srpna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2DD42EF" w14:textId="77777777" w:rsidR="0096108C" w:rsidRPr="00C100B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7EB3454" w14:textId="77777777" w:rsidR="00A84FE2" w:rsidRPr="00C100BB" w:rsidRDefault="00A84FE2" w:rsidP="007739F3">
      <w:pPr>
        <w:jc w:val="left"/>
        <w:rPr>
          <w:b/>
          <w:color w:val="000000"/>
        </w:rPr>
      </w:pPr>
    </w:p>
    <w:p w14:paraId="65434212" w14:textId="77777777" w:rsidR="00D037B5" w:rsidRPr="00C100BB" w:rsidRDefault="007739F3" w:rsidP="0066361E">
      <w:pPr>
        <w:rPr>
          <w:b/>
          <w:color w:val="000000"/>
        </w:rPr>
      </w:pPr>
      <w:r w:rsidRPr="00C100BB">
        <w:rPr>
          <w:b/>
          <w:color w:val="000000"/>
        </w:rPr>
        <w:t>Poskytnutí informace podle</w:t>
      </w:r>
      <w:r w:rsidR="00B52F09" w:rsidRPr="00C100BB">
        <w:rPr>
          <w:b/>
          <w:color w:val="000000"/>
        </w:rPr>
        <w:t xml:space="preserve"> § </w:t>
      </w:r>
      <w:r w:rsidRPr="00C100BB">
        <w:rPr>
          <w:b/>
          <w:color w:val="000000"/>
        </w:rPr>
        <w:t>14 odst. 5 písm. d) zák.</w:t>
      </w:r>
      <w:r w:rsidR="00B52F09" w:rsidRPr="00C100BB">
        <w:rPr>
          <w:b/>
          <w:color w:val="000000"/>
        </w:rPr>
        <w:t xml:space="preserve"> č. </w:t>
      </w:r>
      <w:r w:rsidRPr="00C100BB">
        <w:rPr>
          <w:b/>
          <w:color w:val="000000"/>
        </w:rPr>
        <w:t>106/1999 Sb.,</w:t>
      </w:r>
      <w:r w:rsidR="00B52F09" w:rsidRPr="00C100BB">
        <w:rPr>
          <w:b/>
          <w:color w:val="000000"/>
        </w:rPr>
        <w:t xml:space="preserve"> o </w:t>
      </w:r>
      <w:r w:rsidRPr="00C100BB">
        <w:rPr>
          <w:b/>
          <w:color w:val="000000"/>
        </w:rPr>
        <w:t>svobodném přístupu k informacím, ve znění pozdějších předpisů</w:t>
      </w:r>
    </w:p>
    <w:p w14:paraId="604A9849" w14:textId="77777777" w:rsidR="00FF3172" w:rsidRPr="00C100BB" w:rsidRDefault="00FF3172" w:rsidP="00D037B5">
      <w:pPr>
        <w:ind w:left="2127" w:hanging="2127"/>
        <w:jc w:val="left"/>
        <w:rPr>
          <w:color w:val="000000"/>
        </w:rPr>
      </w:pPr>
    </w:p>
    <w:p w14:paraId="28C10A01" w14:textId="11F62A00" w:rsidR="00D67330" w:rsidRPr="00C100BB" w:rsidRDefault="00B42B23" w:rsidP="007739F3">
      <w:pPr>
        <w:rPr>
          <w:color w:val="000000"/>
        </w:rPr>
      </w:pPr>
      <w:r w:rsidRPr="00C100BB">
        <w:rPr>
          <w:color w:val="000000"/>
        </w:rPr>
        <w:t>Vážená slečno</w:t>
      </w:r>
      <w:r w:rsidR="00170DC8" w:rsidRPr="00C100BB">
        <w:rPr>
          <w:color w:val="000000"/>
        </w:rPr>
        <w:t>,</w:t>
      </w:r>
    </w:p>
    <w:p w14:paraId="52CF83F4" w14:textId="013D7C7A" w:rsidR="007739F3" w:rsidRPr="00C100BB" w:rsidRDefault="007739F3" w:rsidP="007739F3">
      <w:pPr>
        <w:rPr>
          <w:color w:val="000000"/>
        </w:rPr>
      </w:pPr>
      <w:r w:rsidRPr="00C100BB">
        <w:rPr>
          <w:color w:val="000000"/>
        </w:rPr>
        <w:t xml:space="preserve">Okresní soud ve Frýdku-Místku obdržel dne </w:t>
      </w:r>
      <w:r w:rsidR="00B52F09" w:rsidRPr="00C100BB">
        <w:rPr>
          <w:color w:val="000000"/>
        </w:rPr>
        <w:t>30.</w:t>
      </w:r>
      <w:r w:rsidR="00B42B23" w:rsidRPr="00C100BB">
        <w:rPr>
          <w:color w:val="000000"/>
        </w:rPr>
        <w:t> </w:t>
      </w:r>
      <w:r w:rsidR="00B52F09" w:rsidRPr="00C100BB">
        <w:rPr>
          <w:color w:val="000000"/>
        </w:rPr>
        <w:t>07.</w:t>
      </w:r>
      <w:r w:rsidR="00B42B23" w:rsidRPr="00C100BB">
        <w:rPr>
          <w:color w:val="000000"/>
        </w:rPr>
        <w:t> </w:t>
      </w:r>
      <w:r w:rsidR="00B52F09" w:rsidRPr="00C100BB">
        <w:rPr>
          <w:color w:val="000000"/>
        </w:rPr>
        <w:t>2024</w:t>
      </w:r>
      <w:r w:rsidRPr="00C100BB">
        <w:rPr>
          <w:color w:val="000000"/>
        </w:rPr>
        <w:t xml:space="preserve"> Vaši žádost, která podle svého obsahu spadá pod zákon</w:t>
      </w:r>
      <w:r w:rsidR="00B52F09" w:rsidRPr="00C100BB">
        <w:rPr>
          <w:color w:val="000000"/>
        </w:rPr>
        <w:t xml:space="preserve"> č. </w:t>
      </w:r>
      <w:r w:rsidRPr="00C100BB">
        <w:rPr>
          <w:color w:val="000000"/>
        </w:rPr>
        <w:t>106/1999 Sb.,</w:t>
      </w:r>
      <w:r w:rsidR="00B52F09" w:rsidRPr="00C100BB">
        <w:rPr>
          <w:color w:val="000000"/>
        </w:rPr>
        <w:t xml:space="preserve"> o </w:t>
      </w:r>
      <w:r w:rsidRPr="00C100BB">
        <w:rPr>
          <w:color w:val="000000"/>
        </w:rPr>
        <w:t>svobodném přístupu k</w:t>
      </w:r>
      <w:r w:rsidR="003C751E" w:rsidRPr="00C100BB">
        <w:rPr>
          <w:color w:val="000000"/>
        </w:rPr>
        <w:t> </w:t>
      </w:r>
      <w:r w:rsidRPr="00C100BB">
        <w:rPr>
          <w:color w:val="000000"/>
        </w:rPr>
        <w:t xml:space="preserve">informacím, ve znění pozdějších </w:t>
      </w:r>
      <w:r w:rsidR="0066361E" w:rsidRPr="00C100BB">
        <w:rPr>
          <w:color w:val="000000"/>
        </w:rPr>
        <w:t>předpisů</w:t>
      </w:r>
      <w:r w:rsidR="008C716F" w:rsidRPr="00C100BB">
        <w:rPr>
          <w:color w:val="000000"/>
        </w:rPr>
        <w:t xml:space="preserve"> (dále jen "</w:t>
      </w:r>
      <w:proofErr w:type="spellStart"/>
      <w:r w:rsidR="008C716F" w:rsidRPr="00C100BB">
        <w:rPr>
          <w:color w:val="000000"/>
        </w:rPr>
        <w:t>InfZ</w:t>
      </w:r>
      <w:proofErr w:type="spellEnd"/>
      <w:r w:rsidR="008C716F" w:rsidRPr="00C100BB">
        <w:rPr>
          <w:color w:val="000000"/>
        </w:rPr>
        <w:t>")</w:t>
      </w:r>
      <w:r w:rsidRPr="00C100BB">
        <w:rPr>
          <w:color w:val="000000"/>
        </w:rPr>
        <w:t>,</w:t>
      </w:r>
      <w:r w:rsidR="00B52F09" w:rsidRPr="00C100BB">
        <w:rPr>
          <w:color w:val="000000"/>
        </w:rPr>
        <w:t xml:space="preserve"> v </w:t>
      </w:r>
      <w:r w:rsidRPr="00C100BB">
        <w:rPr>
          <w:color w:val="000000"/>
        </w:rPr>
        <w:t>níž se domáháte poskytnutí:</w:t>
      </w:r>
    </w:p>
    <w:p w14:paraId="7E061C13" w14:textId="702E22AE" w:rsidR="007739F3" w:rsidRPr="00C100BB" w:rsidRDefault="00B42B23" w:rsidP="007739F3">
      <w:pPr>
        <w:rPr>
          <w:i/>
          <w:color w:val="000000"/>
        </w:rPr>
      </w:pPr>
      <w:r w:rsidRPr="00C100BB">
        <w:rPr>
          <w:i/>
          <w:color w:val="000000"/>
        </w:rPr>
        <w:t>za období roku 2020 až 2024, 5 až 10 rozhodnutí týkající se rozhodování soudu o vyživovací povinnosti při společné péči o dítě.</w:t>
      </w:r>
    </w:p>
    <w:p w14:paraId="4B700F72" w14:textId="75F0CEC5" w:rsidR="007739F3" w:rsidRPr="00C100BB" w:rsidRDefault="00B42B23" w:rsidP="00D2205C">
      <w:pPr>
        <w:tabs>
          <w:tab w:val="center" w:pos="6379"/>
        </w:tabs>
        <w:spacing w:after="0"/>
        <w:rPr>
          <w:color w:val="000000"/>
        </w:rPr>
      </w:pPr>
      <w:r w:rsidRPr="00C100BB">
        <w:rPr>
          <w:color w:val="000000"/>
        </w:rPr>
        <w:t xml:space="preserve">Vaší žádosti bylo v souladu s ustanovením § 14 odst. 5 písm. d) </w:t>
      </w:r>
      <w:proofErr w:type="spellStart"/>
      <w:r w:rsidRPr="00C100BB">
        <w:rPr>
          <w:color w:val="000000"/>
        </w:rPr>
        <w:t>InfZ</w:t>
      </w:r>
      <w:proofErr w:type="spellEnd"/>
      <w:r w:rsidRPr="00C100BB">
        <w:rPr>
          <w:color w:val="000000"/>
        </w:rPr>
        <w:t xml:space="preserve"> zcela vyhověno a v příloze poskytujeme </w:t>
      </w:r>
      <w:r w:rsidR="00C615F7" w:rsidRPr="00C100BB">
        <w:rPr>
          <w:color w:val="000000"/>
        </w:rPr>
        <w:t>anonymizovaná</w:t>
      </w:r>
      <w:r w:rsidRPr="00C100BB">
        <w:rPr>
          <w:color w:val="000000"/>
        </w:rPr>
        <w:t xml:space="preserve"> rozhodnutí:</w:t>
      </w:r>
    </w:p>
    <w:p w14:paraId="5B4AE661" w14:textId="3D4635B9" w:rsidR="00C615F7" w:rsidRPr="00C100BB" w:rsidRDefault="00C615F7" w:rsidP="00D2205C">
      <w:pPr>
        <w:tabs>
          <w:tab w:val="center" w:pos="6379"/>
        </w:tabs>
        <w:spacing w:after="0"/>
        <w:rPr>
          <w:color w:val="000000"/>
        </w:rPr>
      </w:pPr>
      <w:r w:rsidRPr="00C100BB">
        <w:rPr>
          <w:color w:val="000000"/>
        </w:rPr>
        <w:t>71 PANC 56/2023 rozsudek,</w:t>
      </w:r>
      <w:r w:rsidR="00975C01" w:rsidRPr="00C100BB">
        <w:rPr>
          <w:color w:val="000000"/>
        </w:rPr>
        <w:t xml:space="preserve"> </w:t>
      </w:r>
      <w:r w:rsidRPr="00C100BB">
        <w:rPr>
          <w:color w:val="000000"/>
        </w:rPr>
        <w:t>22 PANC 320/2023 rozsudek,</w:t>
      </w:r>
      <w:r w:rsidR="00975C01" w:rsidRPr="00C100BB">
        <w:rPr>
          <w:color w:val="000000"/>
        </w:rPr>
        <w:t xml:space="preserve"> </w:t>
      </w:r>
      <w:r w:rsidRPr="00C100BB">
        <w:rPr>
          <w:color w:val="000000"/>
        </w:rPr>
        <w:t>21 PANC 30/2023 rozsudek,</w:t>
      </w:r>
      <w:r w:rsidR="00975C01" w:rsidRPr="00C100BB">
        <w:rPr>
          <w:color w:val="000000"/>
        </w:rPr>
        <w:t xml:space="preserve"> </w:t>
      </w:r>
      <w:r w:rsidRPr="00C100BB">
        <w:rPr>
          <w:color w:val="000000"/>
        </w:rPr>
        <w:t>25</w:t>
      </w:r>
      <w:r w:rsidR="00975C01" w:rsidRPr="00C100BB">
        <w:rPr>
          <w:color w:val="000000"/>
        </w:rPr>
        <w:t> </w:t>
      </w:r>
      <w:r w:rsidRPr="00C100BB">
        <w:rPr>
          <w:color w:val="000000"/>
        </w:rPr>
        <w:t>PANC 17/2024 rozsudek,</w:t>
      </w:r>
      <w:r w:rsidR="00975C01" w:rsidRPr="00C100BB">
        <w:rPr>
          <w:color w:val="000000"/>
        </w:rPr>
        <w:t xml:space="preserve"> </w:t>
      </w:r>
      <w:r w:rsidRPr="00C100BB">
        <w:rPr>
          <w:color w:val="000000"/>
        </w:rPr>
        <w:t>71 PANC 195/2023 rozsudek,</w:t>
      </w:r>
      <w:r w:rsidR="00975C01" w:rsidRPr="00C100BB">
        <w:rPr>
          <w:color w:val="000000"/>
        </w:rPr>
        <w:t xml:space="preserve"> </w:t>
      </w:r>
      <w:r w:rsidRPr="00C100BB">
        <w:rPr>
          <w:color w:val="000000"/>
        </w:rPr>
        <w:t>72 PANC 31/2024 rozsudek</w:t>
      </w:r>
      <w:r w:rsidR="00975C01" w:rsidRPr="00C100BB">
        <w:rPr>
          <w:color w:val="000000"/>
        </w:rPr>
        <w:t xml:space="preserve"> a </w:t>
      </w:r>
      <w:r w:rsidRPr="00C100BB">
        <w:rPr>
          <w:color w:val="000000"/>
        </w:rPr>
        <w:t>71</w:t>
      </w:r>
      <w:r w:rsidR="00975C01" w:rsidRPr="00C100BB">
        <w:rPr>
          <w:color w:val="000000"/>
        </w:rPr>
        <w:t> </w:t>
      </w:r>
      <w:r w:rsidRPr="00C100BB">
        <w:rPr>
          <w:color w:val="000000"/>
        </w:rPr>
        <w:t>PANC 68/2024 rozsudek.</w:t>
      </w:r>
    </w:p>
    <w:p w14:paraId="250D5CB6" w14:textId="77777777" w:rsidR="00BD48B7" w:rsidRPr="00C100BB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5AD24E0" w14:textId="53E8B666" w:rsidR="00C615F7" w:rsidRPr="00C100BB" w:rsidRDefault="00C615F7" w:rsidP="00C615F7">
      <w:pPr>
        <w:tabs>
          <w:tab w:val="center" w:pos="6379"/>
        </w:tabs>
        <w:rPr>
          <w:color w:val="000000"/>
        </w:rPr>
      </w:pPr>
      <w:r w:rsidRPr="00C100BB">
        <w:rPr>
          <w:color w:val="000000"/>
        </w:rPr>
        <w:t>Pro informaci uvádíme, že vyhledávání bylo prováděno pomocí statistiky, přehled statistických listů vyhotovených v roce 2024, tj. za období od 1. 1. 2024 do 8. 8.2024, svěření dítěte do společné péče. Za toto období bylo vyhledáno pouze 57 záznamů, z toho v 7 případech byla</w:t>
      </w:r>
      <w:r w:rsidR="00975C01" w:rsidRPr="00C100BB">
        <w:rPr>
          <w:color w:val="000000"/>
        </w:rPr>
        <w:t xml:space="preserve"> kromě společné péče</w:t>
      </w:r>
      <w:r w:rsidRPr="00C100BB">
        <w:rPr>
          <w:color w:val="000000"/>
        </w:rPr>
        <w:t xml:space="preserve"> určena vyživovací povinnost</w:t>
      </w:r>
      <w:r w:rsidR="00975C01" w:rsidRPr="00C100BB">
        <w:rPr>
          <w:color w:val="000000"/>
        </w:rPr>
        <w:t xml:space="preserve">. </w:t>
      </w:r>
      <w:r w:rsidRPr="00C100BB">
        <w:rPr>
          <w:color w:val="000000"/>
        </w:rPr>
        <w:t>Z těchto 7 záznamů/7 řízení poskytujeme anonymizované rozsudky, kdy z důvodu zvýšené ochrany nezletilých dětí byly tyto označeny vždy velkými písmeny abecedy</w:t>
      </w:r>
      <w:r w:rsidR="00975C01" w:rsidRPr="00C100BB">
        <w:rPr>
          <w:color w:val="000000"/>
        </w:rPr>
        <w:t>,</w:t>
      </w:r>
      <w:r w:rsidRPr="00C100BB">
        <w:rPr>
          <w:color w:val="000000"/>
        </w:rPr>
        <w:t xml:space="preserve"> a to v pořadí podle počtu dětí, tak aby nedošlo k záměně. Rovněž byly anonymizovány údaje, které by mohly jakýmkoliv způsobem blíže ztotožnit účastníky řízení. </w:t>
      </w:r>
      <w:r w:rsidR="00975C01" w:rsidRPr="00C100BB">
        <w:rPr>
          <w:color w:val="000000"/>
        </w:rPr>
        <w:t>V ostatních 50 záznamech, výživné nebylo určeno/nebylo rodičům stanoveno.</w:t>
      </w:r>
    </w:p>
    <w:p w14:paraId="002E0C25" w14:textId="3703C1A1" w:rsidR="00C615F7" w:rsidRPr="00C100BB" w:rsidRDefault="00C615F7" w:rsidP="00C615F7">
      <w:pPr>
        <w:tabs>
          <w:tab w:val="center" w:pos="6379"/>
        </w:tabs>
        <w:rPr>
          <w:color w:val="000000"/>
        </w:rPr>
      </w:pPr>
      <w:r w:rsidRPr="00C100BB">
        <w:rPr>
          <w:color w:val="000000"/>
        </w:rPr>
        <w:t>Věříme, že podané informace jsou dostačující a považujeme Vaši žádost za zcela vyřízenou.</w:t>
      </w:r>
    </w:p>
    <w:p w14:paraId="6A7B6A0A" w14:textId="6DED21DB" w:rsidR="00C615F7" w:rsidRPr="00C100BB" w:rsidRDefault="00C615F7" w:rsidP="00C615F7">
      <w:pPr>
        <w:tabs>
          <w:tab w:val="center" w:pos="6379"/>
        </w:tabs>
        <w:rPr>
          <w:color w:val="000000"/>
        </w:rPr>
      </w:pPr>
      <w:r w:rsidRPr="00C100BB">
        <w:rPr>
          <w:color w:val="000000"/>
        </w:rPr>
        <w:t>S pozdravem</w:t>
      </w:r>
    </w:p>
    <w:p w14:paraId="268E16DF" w14:textId="77777777" w:rsidR="00C615F7" w:rsidRPr="00C100BB" w:rsidRDefault="00C615F7" w:rsidP="00D2205C">
      <w:pPr>
        <w:tabs>
          <w:tab w:val="center" w:pos="6379"/>
        </w:tabs>
        <w:spacing w:after="0"/>
        <w:rPr>
          <w:color w:val="000000"/>
        </w:rPr>
      </w:pPr>
    </w:p>
    <w:p w14:paraId="0CAA72DC" w14:textId="77777777" w:rsidR="00E8078F" w:rsidRPr="00C100BB" w:rsidRDefault="00B52F09" w:rsidP="00D2205C">
      <w:pPr>
        <w:tabs>
          <w:tab w:val="center" w:pos="6379"/>
        </w:tabs>
        <w:spacing w:after="0"/>
        <w:rPr>
          <w:color w:val="000000"/>
        </w:rPr>
      </w:pPr>
      <w:r w:rsidRPr="00C100BB">
        <w:rPr>
          <w:b/>
          <w:color w:val="000000"/>
        </w:rPr>
        <w:t>Silvie Hyklová</w:t>
      </w:r>
    </w:p>
    <w:p w14:paraId="02051301" w14:textId="77777777" w:rsidR="00D2205C" w:rsidRPr="00C100BB" w:rsidRDefault="00B52F09" w:rsidP="00D2205C">
      <w:pPr>
        <w:tabs>
          <w:tab w:val="center" w:pos="6379"/>
        </w:tabs>
        <w:spacing w:after="0"/>
        <w:rPr>
          <w:color w:val="000000"/>
        </w:rPr>
      </w:pPr>
      <w:r w:rsidRPr="00C100BB">
        <w:rPr>
          <w:color w:val="000000"/>
        </w:rPr>
        <w:t>vyšší soudní úřednice</w:t>
      </w:r>
    </w:p>
    <w:p w14:paraId="17B6BFDE" w14:textId="77777777" w:rsidR="00A84FE2" w:rsidRPr="00C100B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100BB">
        <w:rPr>
          <w:color w:val="000000"/>
        </w:rPr>
        <w:t>pověřená vyřizováním žádosti</w:t>
      </w:r>
    </w:p>
    <w:p w14:paraId="58EB6B76" w14:textId="77777777" w:rsidR="008655DF" w:rsidRPr="00C100B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100BB">
        <w:rPr>
          <w:color w:val="000000"/>
        </w:rPr>
        <w:t>dle zák.</w:t>
      </w:r>
      <w:r w:rsidR="00B52F09" w:rsidRPr="00C100BB">
        <w:rPr>
          <w:color w:val="000000"/>
        </w:rPr>
        <w:t xml:space="preserve"> č. </w:t>
      </w:r>
      <w:r w:rsidRPr="00C100BB">
        <w:rPr>
          <w:color w:val="000000"/>
        </w:rPr>
        <w:t>106/1999 Sb.</w:t>
      </w:r>
    </w:p>
    <w:sectPr w:rsidR="008655DF" w:rsidRPr="00C100BB" w:rsidSect="00B52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B517" w14:textId="77777777" w:rsidR="00BB3921" w:rsidRDefault="00BB3921" w:rsidP="00AE1EE3">
      <w:pPr>
        <w:spacing w:after="0"/>
      </w:pPr>
      <w:r>
        <w:separator/>
      </w:r>
    </w:p>
  </w:endnote>
  <w:endnote w:type="continuationSeparator" w:id="0">
    <w:p w14:paraId="3E49DFB2" w14:textId="77777777" w:rsidR="00BB3921" w:rsidRDefault="00BB3921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7CAE" w14:textId="77777777" w:rsidR="00B52F09" w:rsidRPr="00B52F09" w:rsidRDefault="00B52F09" w:rsidP="00B52F09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B7BB" w14:textId="77777777" w:rsidR="00B52F09" w:rsidRPr="00B52F09" w:rsidRDefault="00B52F09" w:rsidP="00B52F09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1923" w14:textId="77777777" w:rsidR="00181993" w:rsidRPr="00B52F09" w:rsidRDefault="00181993" w:rsidP="00B52F09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26A1" w14:textId="77777777" w:rsidR="00BB3921" w:rsidRDefault="00BB3921" w:rsidP="00AE1EE3">
      <w:pPr>
        <w:spacing w:after="0"/>
      </w:pPr>
      <w:r>
        <w:separator/>
      </w:r>
    </w:p>
  </w:footnote>
  <w:footnote w:type="continuationSeparator" w:id="0">
    <w:p w14:paraId="292171AB" w14:textId="77777777" w:rsidR="00BB3921" w:rsidRDefault="00BB3921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800E" w14:textId="77777777" w:rsidR="00181993" w:rsidRPr="00B52F09" w:rsidRDefault="007B7882" w:rsidP="00B52F09">
    <w:pPr>
      <w:pStyle w:val="Zhlav"/>
      <w:framePr w:wrap="around" w:vAnchor="text" w:hAnchor="margin" w:xAlign="center" w:y="1"/>
      <w:rPr>
        <w:rStyle w:val="slostrnky"/>
        <w:sz w:val="24"/>
      </w:rPr>
    </w:pPr>
    <w:r w:rsidRPr="00B52F09">
      <w:rPr>
        <w:rStyle w:val="slostrnky"/>
        <w:sz w:val="24"/>
      </w:rPr>
      <w:fldChar w:fldCharType="begin"/>
    </w:r>
    <w:r w:rsidR="00C65426" w:rsidRPr="00B52F09">
      <w:rPr>
        <w:rStyle w:val="slostrnky"/>
        <w:sz w:val="24"/>
      </w:rPr>
      <w:instrText xml:space="preserve">PAGE  </w:instrText>
    </w:r>
    <w:r w:rsidRPr="00B52F09">
      <w:rPr>
        <w:rStyle w:val="slostrnky"/>
        <w:sz w:val="24"/>
      </w:rPr>
      <w:fldChar w:fldCharType="end"/>
    </w:r>
  </w:p>
  <w:p w14:paraId="0F009240" w14:textId="77777777" w:rsidR="00181993" w:rsidRPr="00B52F0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881F" w14:textId="77777777" w:rsidR="00B52F09" w:rsidRPr="00B52F09" w:rsidRDefault="00B52F09" w:rsidP="00AA0485">
    <w:pPr>
      <w:pStyle w:val="Zhlav"/>
      <w:framePr w:wrap="around" w:vAnchor="text" w:hAnchor="margin" w:xAlign="center" w:y="1"/>
      <w:rPr>
        <w:rStyle w:val="slostrnky"/>
        <w:sz w:val="24"/>
      </w:rPr>
    </w:pPr>
    <w:r w:rsidRPr="00B52F09">
      <w:rPr>
        <w:rStyle w:val="slostrnky"/>
        <w:sz w:val="24"/>
      </w:rPr>
      <w:fldChar w:fldCharType="begin"/>
    </w:r>
    <w:r w:rsidRPr="00B52F09">
      <w:rPr>
        <w:rStyle w:val="slostrnky"/>
        <w:sz w:val="24"/>
      </w:rPr>
      <w:instrText xml:space="preserve"> PAGE </w:instrText>
    </w:r>
    <w:r w:rsidRPr="00B52F09">
      <w:rPr>
        <w:rStyle w:val="slostrnky"/>
        <w:sz w:val="24"/>
      </w:rPr>
      <w:fldChar w:fldCharType="separate"/>
    </w:r>
    <w:r w:rsidRPr="00B52F09">
      <w:rPr>
        <w:rStyle w:val="slostrnky"/>
        <w:noProof/>
        <w:sz w:val="24"/>
      </w:rPr>
      <w:t>1</w:t>
    </w:r>
    <w:r w:rsidRPr="00B52F09">
      <w:rPr>
        <w:rStyle w:val="slostrnky"/>
        <w:sz w:val="24"/>
      </w:rPr>
      <w:fldChar w:fldCharType="end"/>
    </w:r>
  </w:p>
  <w:p w14:paraId="213100E1" w14:textId="77777777" w:rsidR="00181993" w:rsidRPr="00B52F09" w:rsidRDefault="00B52F09" w:rsidP="00B52F09">
    <w:pPr>
      <w:pStyle w:val="Zhlav"/>
      <w:rPr>
        <w:sz w:val="24"/>
      </w:rPr>
    </w:pPr>
    <w:r w:rsidRPr="00B52F09">
      <w:rPr>
        <w:sz w:val="24"/>
      </w:rPr>
      <w:tab/>
    </w:r>
    <w:r w:rsidRPr="00B52F09">
      <w:rPr>
        <w:sz w:val="24"/>
      </w:rPr>
      <w:tab/>
      <w:t>0 Si 180/2024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3F1F" w14:textId="77777777" w:rsidR="00B52F09" w:rsidRPr="00B52F09" w:rsidRDefault="00B52F09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8869">
    <w:abstractNumId w:val="1"/>
  </w:num>
  <w:num w:numId="2" w16cid:durableId="803735878">
    <w:abstractNumId w:val="0"/>
  </w:num>
  <w:num w:numId="3" w16cid:durableId="123619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2&quot; Key=&quot;\\SOUFMFS01\User\s.hyklova\My Documents\Apstr V4\Vystup\0-SI-180-2024--08-01--13-09-4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8-01&quot;&gt;&lt;HlavniSpis Key=&quot;47382,94211&quot; PredmetRizeni=&quot;Žádost o poskytnutí informací dle zák. č. 106/1999 Sb.&quot; DatumDoslo=&quot;2024-07-30&quot; IsEPR=&quot;0&quot; SOPCastka=&quot;0&quot; SOPDatum=&quot;1899-12-30&quot; IsSenatni=&quot;0&quot;&gt;&lt;SpisovaZnacka Key=&quot;47355,6312&quot; Senat=&quot;0&quot; Rejstrik=&quot;SI&quot; Cislo=&quot;180&quot; Rok=&quot;2024&quot; CL=&quot;2&quot; Oddeleni=&quot;N&quot;/&gt;&lt;SpisovaZnackaCizi Key=&quot;47382,94222&quot; Senat=&quot;0&quot; Rejstrik=&quot;&quot; Cislo=&quot;0&quot; Rok=&quot;0&quot; CL=&quot;&quot; Oddeleni=&quot;N&quot;/&gt;&lt;SpisovaZnackaDalsi Key=&quot;47382,96252&quot; Senat=&quot;0&quot; Rejstrik=&quot;&quot; Cislo=&quot;0&quot; Rok=&quot;0&quot; CL=&quot;&quot; Oddeleni=&quot;N&quot;/&gt;&lt;SpisoveZnackyPanc Key=&quot;47383,36296&quot;/&gt;&lt;UcastniciA Key=&quot;47382,94213&quot; Role=&quot;&quot; Rod=&quot;1&quot;&gt;&lt;Zastupci Key=&quot;47382,94214&quot;/&gt;&lt;Osoby/&gt;&lt;/UcastniciA&gt;&lt;Ucastnici1 Key=&quot;47382,94215&quot; Role=&quot;žadatel&quot; Rod=&quot;2&quot;&gt;&lt;Zastupci Key=&quot;47382,94216&quot;/&gt;&lt;Osoby&gt;&lt;Osoba Key=&quot;HELVÍNOBARB        1&quot; OsobaRootType=&quot;1&quot; OsobaType=&quot;1&quot; Poradi=&quot;01&quot; KrestniJmeno=&quot;Barbora&quot; Prijmeni=&quot;Helvínová&quot; Narozeni=&quot;2001-06-18&quot; Role=&quot;žadatel&quot; Rod=&quot;2&quot; IsasID=&quot;HELVÍNOBARB        1&quot;&gt;&lt;Adresy&gt;&lt;Adresa Key=&quot;712321&quot; Druh=&quot;TRVALÁ&quot;&gt;&lt;ComplexAdress Ulice=&quot;Václava Talicha&quot; CisloPopisne=&quot;1867&quot; PSC=&quot;738 01&quot; Mesto=&quot;Frýdek-Místek&quot;/&gt;&lt;/Adresa&gt;&lt;/Adresy&gt;&lt;/Osoba&gt;&lt;/Osoby&gt;&lt;/Ucastnici1&gt;&lt;OsobyAll Key=&quot;47382,96236&quot; Role=&quot;žadatel&quot; Rod=&quot;2&quot;&gt;&lt;Zastupci Key=&quot;47382,96237&quot;/&gt;&lt;Osoby&gt;&lt;Osoba Key=&quot;HELVÍNOBARB        1&quot; OsobaRootType=&quot;1&quot; OsobaType=&quot;1&quot; Poradi=&quot;01&quot; KrestniJmeno=&quot;Barbora&quot; Prijmeni=&quot;Helvínová&quot; Narozeni=&quot;2001-06-18&quot; Role=&quot;žadatel&quot; Rod=&quot;2&quot; IsasID=&quot;HELVÍNOBARB        1&quot;&gt;&lt;Adresy&gt;&lt;Adresa Key=&quot;712321&quot; Druh=&quot;TRVALÁ&quot;&gt;&lt;ComplexAdress Ulice=&quot;Václava Talicha&quot; CisloPopisne=&quot;1867&quot; PSC=&quot;738 01&quot; Mesto=&quot;Frýdek-Místek&quot;/&gt;&lt;/Adresa&gt;&lt;/Adresy&gt;&lt;/Osoba&gt;&lt;/Osoby&gt;&lt;/OsobyAll&gt;&lt;VydanaRozhodnuti Key=&quot;47383,36297&quot; ExTOnly=&quot;0&quot; FullInfo=&quot;0&quot;/&gt;&lt;ExekucniTituly Key=&quot;47382,94212&quot; ExTOnly=&quot;-1&quot; FullInfo=&quot;0&quot;/&gt;&lt;UdajeZIS Key=&quot;47382,94218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3:09&quot;/&gt;&lt;Udaj Popis=&quot;SYSTEMOVY_DATUM&quot; Value=&quot;2024-08-0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80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80/2024*&quot;/&gt;&lt;Udaj Popis=&quot;DATUM_A_CAS_AKTUALIZACE&quot; Value=&quot;31.07.2024 13:36:43&quot;/&gt;&lt;Udaj Popis=&quot;DATUM_A_CAS_VLOZENI&quot; Value=&quot;30.07.2024 10:57:52&quot;/&gt;&lt;Udaj Popis=&quot;DATUM_DOSLO&quot; Value=&quot;30.07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8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08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80/2024&quot;/&gt;&lt;Udaj Popis=&quot;OSOBA&quot; Value=&quot;HELVÍNOBARB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Barbora&quot;/&gt;&lt;Udaj Popis=&quot;NAZEV_OSOBY_PRESNY&quot; Value=&quot;Helvínová&quot;/&gt;&lt;Udaj Popis=&quot;NAZEV_OSOBY&quot; Value=&quot;Helvínová&quot;/&gt;&lt;Udaj Popis=&quot;POHLAVI&quot; Value=&quot;Neurceno&quot;/&gt;&lt;Udaj Popis=&quot;DRUH_OSOBY&quot; Value=&quot;fyzická osoba&quot;/&gt;&lt;Udaj Popis=&quot;DATUM_NAROZENI&quot; Value=&quot;2001-06-18&quot;/&gt;&lt;Udaj Popis=&quot;PRIZNAK_AN_UMRTI&quot; Value=&quot;F&quot;/&gt;&lt;Udaj Popis=&quot;PRIZNAK_DOVOLATEL&quot; Value=&quot;F&quot;/&gt;&lt;Udaj Popis=&quot;ID_ADRESY&quot; Value=&quot;712321&quot;/&gt;&lt;Udaj Popis=&quot;DRUH_ADRESY&quot; Value=&quot;TRVALÁ&quot;/&gt;&lt;Udaj Popis=&quot;ULICE&quot; Value=&quot;Václava Talicha&quot;/&gt;&lt;Udaj Popis=&quot;CISLO_POPISNE&quot; Value=&quot;1867&quot;/&gt;&lt;Udaj Popis=&quot;MESTO&quot; Value=&quot;Frýdek-Místek&quot;/&gt;&lt;Udaj Popis=&quot;PSC&quot; Value=&quot;738 01&quot;/&gt;&lt;Udaj Popis=&quot;SOUCET_PREDEPSANYCH_POPLATKU&quot; Value=&quot;0&quot;/&gt;&lt;/UdajeZIS&gt;&lt;Resitel Key=&quot;47382,94226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7382,94224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HELVÍNOBARB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ELVÍNOBARB        1&quot;/&gt;&lt;/KolekceOsob&gt;&lt;KolekceOsob JmenoKolekce=&quot;účastníci a&quot;/&gt;&lt;KolekceOsob JmenoKolekce=&quot;účastníci 1&quot;&gt;&lt;OsobaKey Key=&quot;HELVÍNOBARB        1&quot;/&gt;&lt;/KolekceOsob&gt;&lt;KolekceOsob JmenoKolekce=&quot;účastníci&quot;&gt;&lt;OsobaKey Key=&quot;HELVÍNOBARB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7385,75328&quot;/&gt;&lt;/KolekceOsob&gt;&lt;KolekceOsob JmenoKolekce=&quot;adresát pro oslovení&quot;/&gt;&lt;GlobalniSlovnikOsob Key=&quot;47387,51346&quot; Role=&quot;žadatel&quot; Rod=&quot;4&quot;&gt;&lt;Zastupci Key=&quot;47387,51347&quot;/&gt;&lt;Osoby&gt;&lt;Osoba Key=&quot;HELVÍNOBARB        1&quot; OsobaRootType=&quot;1&quot; OsobaType=&quot;1&quot; Poradi=&quot;01&quot; KrestniJmeno=&quot;Barbora&quot; Prijmeni=&quot;Helvínová&quot; Narozeni=&quot;2001-06-18&quot; Role=&quot;žadatel&quot; Rod=&quot;2&quot; IsasID=&quot;HELVÍNOBARB        1&quot;&gt;&lt;Adresy&gt;&lt;Adresa Key=&quot;712321&quot; Druh=&quot;TRVALÁ&quot;&gt;&lt;ComplexAdress Ulice=&quot;Václava Talicha&quot; CisloPopisne=&quot;1867&quot; PSC=&quot;738 01&quot; Mesto=&quot;Frýdek-Místek&quot;/&gt;&lt;/Adresa&gt;&lt;/Adresy&gt;&lt;/Osoba&gt;&lt;Osoba Key=&quot;47385,75328&quot; OsobaRootType=&quot;1&quot; OsobaType=&quot;1&quot; Poradi=&quot;01&quot; KrestniJmeno=&quot;Barbora&quot; Prijmeni=&quot;Helvínová&quot; Narozeni=&quot;2001-06-18&quot; Role=&quot;žadatel&quot; Rod=&quot;2&quot; IsasID=&quot;HELVÍNOBARB        1&quot;&gt;&lt;Adresy&gt;&lt;Adresa Key=&quot;712321&quot; Druh=&quot;TRVALÁ&quot;&gt;&lt;ComplexAdress Ulice=&quot;Václava Talicha&quot; CisloPopisne=&quot;1867&quot; PSC=&quot;738 01&quot; Mesto=&quot;Frýdek-Místek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8/21 12:39:05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7387,76350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75C01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9E6E4E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2B23"/>
    <w:rsid w:val="00B4467E"/>
    <w:rsid w:val="00B52F09"/>
    <w:rsid w:val="00B71478"/>
    <w:rsid w:val="00B74C16"/>
    <w:rsid w:val="00B8362D"/>
    <w:rsid w:val="00B909AD"/>
    <w:rsid w:val="00B93274"/>
    <w:rsid w:val="00B94A83"/>
    <w:rsid w:val="00B94B10"/>
    <w:rsid w:val="00B94E91"/>
    <w:rsid w:val="00B9524F"/>
    <w:rsid w:val="00BB3921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00BB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5F7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B7A36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7AAAE1"/>
  <w15:docId w15:val="{1E2E719C-321A-4279-9335-648B4002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2024-08-21T10:39:00Z</cp:lastPrinted>
  <dcterms:created xsi:type="dcterms:W3CDTF">2024-08-27T04:48:00Z</dcterms:created>
  <dcterms:modified xsi:type="dcterms:W3CDTF">2024-08-27T04:48:00Z</dcterms:modified>
</cp:coreProperties>
</file>