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AF9C" w14:textId="77777777" w:rsidR="004E0895" w:rsidRPr="009331D5" w:rsidRDefault="004E0895" w:rsidP="004E0895">
      <w:pPr>
        <w:spacing w:after="0"/>
        <w:jc w:val="center"/>
        <w:rPr>
          <w:color w:val="000000"/>
          <w:szCs w:val="22"/>
        </w:rPr>
      </w:pPr>
      <w:r w:rsidRPr="009331D5">
        <w:rPr>
          <w:b/>
          <w:smallCaps/>
          <w:color w:val="000000"/>
          <w:sz w:val="32"/>
        </w:rPr>
        <w:t>Okresní soud ve Frýdku-Místku</w:t>
      </w:r>
      <w:r w:rsidRPr="009331D5">
        <w:rPr>
          <w:b/>
          <w:smallCaps/>
          <w:color w:val="000000"/>
          <w:sz w:val="28"/>
        </w:rPr>
        <w:t> </w:t>
      </w:r>
    </w:p>
    <w:p w14:paraId="1D0CC1C0" w14:textId="77777777" w:rsidR="004E0895" w:rsidRPr="009331D5" w:rsidRDefault="004E0895" w:rsidP="004E0895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331D5">
        <w:rPr>
          <w:color w:val="000000"/>
        </w:rPr>
        <w:t> Na Poříčí 3206, 738 13</w:t>
      </w:r>
      <w:r w:rsidRPr="009331D5">
        <w:rPr>
          <w:color w:val="000000"/>
        </w:rPr>
        <w:t> </w:t>
      </w:r>
      <w:r w:rsidRPr="009331D5">
        <w:rPr>
          <w:color w:val="000000"/>
        </w:rPr>
        <w:t>Frýdek-Místek </w:t>
      </w:r>
    </w:p>
    <w:p w14:paraId="0D71A092" w14:textId="77777777" w:rsidR="004E0895" w:rsidRPr="009331D5" w:rsidRDefault="004E0895" w:rsidP="004E0895">
      <w:pPr>
        <w:spacing w:after="240"/>
        <w:jc w:val="center"/>
        <w:rPr>
          <w:color w:val="000000"/>
        </w:rPr>
      </w:pPr>
      <w:r w:rsidRPr="009331D5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4E0895" w:rsidRPr="009331D5" w14:paraId="5F109D8D" w14:textId="77777777" w:rsidTr="004E089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B29AEE5" w14:textId="77777777" w:rsidR="004E0895" w:rsidRPr="009331D5" w:rsidRDefault="004E0895" w:rsidP="00A04FB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9331D5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276752" w14:textId="69110867" w:rsidR="004E0895" w:rsidRPr="009331D5" w:rsidRDefault="004E0895" w:rsidP="00A04FB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9331D5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188/2024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B3B6B7" w14:textId="77777777" w:rsidR="004E0895" w:rsidRPr="009331D5" w:rsidRDefault="004E0895" w:rsidP="00A04FB6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9331D5">
              <w:rPr>
                <w:color w:val="000000"/>
                <w:kern w:val="2"/>
                <w:lang w:eastAsia="en-US"/>
                <w14:ligatures w14:val="standardContextual"/>
              </w:rPr>
              <w:t>Vážený pan</w:t>
            </w:r>
          </w:p>
          <w:p w14:paraId="347562F9" w14:textId="306BA015" w:rsidR="004E0895" w:rsidRPr="009331D5" w:rsidRDefault="004E0895" w:rsidP="00A04FB6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9331D5">
              <w:rPr>
                <w:b/>
                <w:color w:val="000000"/>
                <w:kern w:val="2"/>
                <w:lang w:eastAsia="en-US"/>
                <w14:ligatures w14:val="standardContextual"/>
              </w:rPr>
              <w:t>Ing. M</w:t>
            </w:r>
            <w:r w:rsidR="007177DB" w:rsidRPr="009331D5">
              <w:rPr>
                <w:b/>
                <w:color w:val="000000"/>
                <w:kern w:val="2"/>
                <w:lang w:eastAsia="en-US"/>
                <w14:ligatures w14:val="standardContextual"/>
              </w:rPr>
              <w:t>. P.</w:t>
            </w:r>
          </w:p>
          <w:p w14:paraId="1662B1CB" w14:textId="7F1B7030" w:rsidR="004E0895" w:rsidRPr="009331D5" w:rsidRDefault="007177DB" w:rsidP="00A04FB6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9331D5">
              <w:rPr>
                <w:b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634B6939" w14:textId="363528DE" w:rsidR="004E0895" w:rsidRPr="009331D5" w:rsidRDefault="007177DB" w:rsidP="00A04FB6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9331D5">
              <w:rPr>
                <w:b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</w:tc>
      </w:tr>
      <w:tr w:rsidR="004E0895" w:rsidRPr="009331D5" w14:paraId="656C8D84" w14:textId="77777777" w:rsidTr="004E089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790F01" w14:textId="77777777" w:rsidR="004E0895" w:rsidRPr="009331D5" w:rsidRDefault="004E0895" w:rsidP="00A04FB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9331D5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1589B" w14:textId="77777777" w:rsidR="004E0895" w:rsidRPr="009331D5" w:rsidRDefault="004E0895" w:rsidP="00A04FB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F0F178" w14:textId="77777777" w:rsidR="004E0895" w:rsidRPr="009331D5" w:rsidRDefault="004E0895" w:rsidP="00A04FB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4E0895" w:rsidRPr="009331D5" w14:paraId="60A7B1E5" w14:textId="77777777" w:rsidTr="004E089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7DE3C9" w14:textId="77777777" w:rsidR="004E0895" w:rsidRPr="009331D5" w:rsidRDefault="004E0895" w:rsidP="00A04FB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9331D5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985FE6" w14:textId="64277BCF" w:rsidR="004E0895" w:rsidRPr="009331D5" w:rsidRDefault="004E0895" w:rsidP="00A04FB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9331D5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A3D825" w14:textId="77777777" w:rsidR="004E0895" w:rsidRPr="009331D5" w:rsidRDefault="004E0895" w:rsidP="00A04FB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4E0895" w:rsidRPr="009331D5" w14:paraId="22A0D3D5" w14:textId="77777777" w:rsidTr="004E089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C608FB6" w14:textId="77777777" w:rsidR="004E0895" w:rsidRPr="009331D5" w:rsidRDefault="004E0895" w:rsidP="00A04FB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9331D5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75F3B6" w14:textId="03FE9BE2" w:rsidR="004E0895" w:rsidRPr="009331D5" w:rsidRDefault="004E0895" w:rsidP="00A04FB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9331D5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14. srpna 2024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13689B" w14:textId="77777777" w:rsidR="004E0895" w:rsidRPr="009331D5" w:rsidRDefault="004E0895" w:rsidP="00A04FB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0EEB5DD6" w14:textId="77777777" w:rsidR="004E0895" w:rsidRPr="009331D5" w:rsidRDefault="004E0895" w:rsidP="004E0895">
      <w:pPr>
        <w:jc w:val="left"/>
        <w:rPr>
          <w:b/>
          <w:color w:val="000000"/>
        </w:rPr>
      </w:pPr>
    </w:p>
    <w:p w14:paraId="767B8AD8" w14:textId="77777777" w:rsidR="004E0895" w:rsidRPr="009331D5" w:rsidRDefault="004E0895" w:rsidP="004E0895">
      <w:pPr>
        <w:rPr>
          <w:b/>
          <w:color w:val="000000"/>
        </w:rPr>
      </w:pPr>
      <w:r w:rsidRPr="009331D5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7C8A71D5" w14:textId="77777777" w:rsidR="004E0895" w:rsidRPr="009331D5" w:rsidRDefault="004E0895" w:rsidP="004E0895">
      <w:pPr>
        <w:ind w:left="2127" w:hanging="2127"/>
        <w:jc w:val="left"/>
        <w:rPr>
          <w:color w:val="000000"/>
        </w:rPr>
      </w:pPr>
    </w:p>
    <w:p w14:paraId="663DF1D6" w14:textId="0388977B" w:rsidR="004E0895" w:rsidRPr="009331D5" w:rsidRDefault="004E0895" w:rsidP="004E0895">
      <w:pPr>
        <w:rPr>
          <w:color w:val="000000"/>
        </w:rPr>
      </w:pPr>
      <w:r w:rsidRPr="009331D5">
        <w:rPr>
          <w:color w:val="000000"/>
        </w:rPr>
        <w:t xml:space="preserve">Vážený pane </w:t>
      </w:r>
      <w:r w:rsidR="007E6F28" w:rsidRPr="009331D5">
        <w:rPr>
          <w:color w:val="000000"/>
        </w:rPr>
        <w:t>inženýre</w:t>
      </w:r>
      <w:r w:rsidRPr="009331D5">
        <w:rPr>
          <w:color w:val="000000"/>
        </w:rPr>
        <w:t>,</w:t>
      </w:r>
    </w:p>
    <w:p w14:paraId="71738983" w14:textId="77777777" w:rsidR="004E0895" w:rsidRPr="009331D5" w:rsidRDefault="004E0895" w:rsidP="004E0895">
      <w:pPr>
        <w:rPr>
          <w:color w:val="000000"/>
        </w:rPr>
      </w:pPr>
    </w:p>
    <w:p w14:paraId="786F6092" w14:textId="5AB79A7E" w:rsidR="004E0895" w:rsidRPr="009331D5" w:rsidRDefault="004E0895" w:rsidP="004E0895">
      <w:pPr>
        <w:rPr>
          <w:i/>
          <w:iCs/>
          <w:color w:val="000000"/>
        </w:rPr>
      </w:pPr>
      <w:r w:rsidRPr="009331D5">
        <w:rPr>
          <w:color w:val="000000"/>
        </w:rPr>
        <w:t>Okresní soud ve Frýdku-Místku obdržel dne 12. 8. 2024 Vaši žádost, která podle svého obsahu spadá pod zákon č. 106/1999 Sb., o svobodném přístupu k informacím, ve znění pozdějších předpisů (dále jen "</w:t>
      </w:r>
      <w:proofErr w:type="spellStart"/>
      <w:r w:rsidRPr="009331D5">
        <w:rPr>
          <w:color w:val="000000"/>
        </w:rPr>
        <w:t>InfZ</w:t>
      </w:r>
      <w:proofErr w:type="spellEnd"/>
      <w:r w:rsidRPr="009331D5">
        <w:rPr>
          <w:color w:val="000000"/>
        </w:rPr>
        <w:t xml:space="preserve">"), v níž se domáháte poskytnutí informací dle Vámi specifikované struktury. </w:t>
      </w:r>
    </w:p>
    <w:p w14:paraId="0BD0CC6A" w14:textId="04CE5BFF" w:rsidR="004E0895" w:rsidRPr="009331D5" w:rsidRDefault="004E0895" w:rsidP="004E0895">
      <w:pPr>
        <w:rPr>
          <w:color w:val="000000"/>
        </w:rPr>
      </w:pPr>
      <w:r w:rsidRPr="009331D5">
        <w:rPr>
          <w:color w:val="000000"/>
        </w:rPr>
        <w:t xml:space="preserve">Vaší žádosti bylo v souladu s ustanovením § 14 odst. 5 písm. d) </w:t>
      </w:r>
      <w:proofErr w:type="spellStart"/>
      <w:r w:rsidRPr="009331D5">
        <w:rPr>
          <w:color w:val="000000"/>
        </w:rPr>
        <w:t>InfZ</w:t>
      </w:r>
      <w:proofErr w:type="spellEnd"/>
      <w:r w:rsidRPr="009331D5">
        <w:rPr>
          <w:color w:val="000000"/>
        </w:rPr>
        <w:t xml:space="preserve"> zcela vyhověno a přistoupeno k zodpovězení Vámi specifikovaných dotazů, které níže uvádím:</w:t>
      </w:r>
    </w:p>
    <w:p w14:paraId="11F34304" w14:textId="66B3BA88" w:rsidR="004E0895" w:rsidRPr="009331D5" w:rsidRDefault="004E0895" w:rsidP="004E0895">
      <w:pPr>
        <w:rPr>
          <w:color w:val="000000"/>
        </w:rPr>
      </w:pPr>
      <w:r w:rsidRPr="009331D5">
        <w:rPr>
          <w:color w:val="000000"/>
        </w:rPr>
        <w:t>Název soudu: Okresní soud ve Frýdku-Místku</w:t>
      </w:r>
    </w:p>
    <w:p w14:paraId="022DEF76" w14:textId="2A338127" w:rsidR="004E0895" w:rsidRPr="009331D5" w:rsidRDefault="004E0895" w:rsidP="004E0895">
      <w:pPr>
        <w:rPr>
          <w:color w:val="000000"/>
        </w:rPr>
      </w:pPr>
      <w:r w:rsidRPr="009331D5">
        <w:rPr>
          <w:color w:val="000000"/>
        </w:rPr>
        <w:t>Celkový počet soudců mužů a žen v opatrovnické oblasti: 8</w:t>
      </w:r>
    </w:p>
    <w:p w14:paraId="1BE33494" w14:textId="33CF64C1" w:rsidR="004E0895" w:rsidRPr="009331D5" w:rsidRDefault="004E0895" w:rsidP="004E0895">
      <w:pPr>
        <w:rPr>
          <w:color w:val="000000"/>
        </w:rPr>
      </w:pPr>
      <w:r w:rsidRPr="009331D5">
        <w:rPr>
          <w:color w:val="000000"/>
        </w:rPr>
        <w:t>Celkový počet žen/soudkyň v opatrovnické oblasti: 7</w:t>
      </w:r>
    </w:p>
    <w:p w14:paraId="10D5B361" w14:textId="632AE91B" w:rsidR="004E0895" w:rsidRPr="009331D5" w:rsidRDefault="004E0895" w:rsidP="004E0895">
      <w:pPr>
        <w:rPr>
          <w:color w:val="000000"/>
        </w:rPr>
      </w:pPr>
      <w:r w:rsidRPr="009331D5">
        <w:rPr>
          <w:color w:val="000000"/>
        </w:rPr>
        <w:t>Celkový počet mužů/soudců v opatrovnické oblasti: 1</w:t>
      </w:r>
    </w:p>
    <w:p w14:paraId="53DA5587" w14:textId="77777777" w:rsidR="004E0895" w:rsidRPr="009331D5" w:rsidRDefault="004E0895" w:rsidP="004E0895">
      <w:pPr>
        <w:rPr>
          <w:color w:val="000000"/>
        </w:rPr>
      </w:pPr>
    </w:p>
    <w:p w14:paraId="643EB49B" w14:textId="77777777" w:rsidR="004E0895" w:rsidRPr="009331D5" w:rsidRDefault="004E0895" w:rsidP="004E0895">
      <w:pPr>
        <w:rPr>
          <w:color w:val="000000"/>
        </w:rPr>
      </w:pPr>
      <w:r w:rsidRPr="009331D5">
        <w:rPr>
          <w:color w:val="000000"/>
        </w:rPr>
        <w:t>Tímto považujeme Vaši žádost za zcela vyřízenou.</w:t>
      </w:r>
    </w:p>
    <w:p w14:paraId="54A37DB1" w14:textId="77777777" w:rsidR="004E0895" w:rsidRPr="009331D5" w:rsidRDefault="004E0895" w:rsidP="004E0895">
      <w:pPr>
        <w:rPr>
          <w:color w:val="000000"/>
        </w:rPr>
      </w:pPr>
    </w:p>
    <w:p w14:paraId="1F19D1E9" w14:textId="77777777" w:rsidR="004E0895" w:rsidRPr="009331D5" w:rsidRDefault="004E0895" w:rsidP="004E0895">
      <w:pPr>
        <w:rPr>
          <w:color w:val="000000"/>
        </w:rPr>
      </w:pPr>
    </w:p>
    <w:p w14:paraId="3C968C9F" w14:textId="545822F0" w:rsidR="004E0895" w:rsidRPr="009331D5" w:rsidRDefault="004E0895" w:rsidP="004E0895">
      <w:pPr>
        <w:rPr>
          <w:color w:val="000000"/>
        </w:rPr>
      </w:pPr>
      <w:r w:rsidRPr="009331D5">
        <w:rPr>
          <w:color w:val="000000"/>
        </w:rPr>
        <w:t>S pozdravem,</w:t>
      </w:r>
    </w:p>
    <w:p w14:paraId="769D7358" w14:textId="77777777" w:rsidR="004E0895" w:rsidRPr="009331D5" w:rsidRDefault="004E0895" w:rsidP="004E0895">
      <w:pPr>
        <w:tabs>
          <w:tab w:val="center" w:pos="6379"/>
        </w:tabs>
        <w:spacing w:after="0"/>
        <w:rPr>
          <w:color w:val="000000"/>
        </w:rPr>
      </w:pPr>
    </w:p>
    <w:p w14:paraId="115EF108" w14:textId="1D2CC594" w:rsidR="004E0895" w:rsidRPr="009331D5" w:rsidRDefault="004E0895" w:rsidP="004E0895">
      <w:pPr>
        <w:tabs>
          <w:tab w:val="center" w:pos="6379"/>
        </w:tabs>
        <w:spacing w:after="0"/>
        <w:rPr>
          <w:color w:val="000000"/>
        </w:rPr>
      </w:pPr>
      <w:r w:rsidRPr="009331D5">
        <w:rPr>
          <w:b/>
          <w:color w:val="000000"/>
        </w:rPr>
        <w:t>JUDr. Lucie Gavendová</w:t>
      </w:r>
      <w:r w:rsidR="007177DB" w:rsidRPr="009331D5">
        <w:rPr>
          <w:b/>
          <w:color w:val="000000"/>
        </w:rPr>
        <w:t>, v. r.</w:t>
      </w:r>
    </w:p>
    <w:p w14:paraId="02516F57" w14:textId="77777777" w:rsidR="004E0895" w:rsidRPr="009331D5" w:rsidRDefault="004E0895" w:rsidP="004E0895">
      <w:pPr>
        <w:tabs>
          <w:tab w:val="center" w:pos="6379"/>
        </w:tabs>
        <w:spacing w:after="0"/>
        <w:rPr>
          <w:color w:val="000000"/>
        </w:rPr>
      </w:pPr>
      <w:r w:rsidRPr="009331D5">
        <w:rPr>
          <w:color w:val="000000"/>
        </w:rPr>
        <w:t>justiční čekatelka</w:t>
      </w:r>
    </w:p>
    <w:p w14:paraId="09290F43" w14:textId="77777777" w:rsidR="004E0895" w:rsidRPr="009331D5" w:rsidRDefault="004E0895" w:rsidP="004E0895">
      <w:pPr>
        <w:tabs>
          <w:tab w:val="center" w:pos="6379"/>
        </w:tabs>
        <w:spacing w:after="0"/>
        <w:rPr>
          <w:color w:val="000000"/>
        </w:rPr>
      </w:pPr>
      <w:r w:rsidRPr="009331D5">
        <w:rPr>
          <w:color w:val="000000"/>
        </w:rPr>
        <w:t>pověřená vyřizováním žádosti</w:t>
      </w:r>
    </w:p>
    <w:p w14:paraId="073B28BB" w14:textId="77777777" w:rsidR="004E0895" w:rsidRPr="009331D5" w:rsidRDefault="004E0895" w:rsidP="004E0895">
      <w:pPr>
        <w:tabs>
          <w:tab w:val="center" w:pos="6379"/>
        </w:tabs>
        <w:spacing w:after="0"/>
        <w:rPr>
          <w:color w:val="000000"/>
        </w:rPr>
      </w:pPr>
      <w:r w:rsidRPr="009331D5">
        <w:rPr>
          <w:color w:val="000000"/>
        </w:rPr>
        <w:t>dle zák. č. 106/1999 Sb.</w:t>
      </w:r>
    </w:p>
    <w:p w14:paraId="03963890" w14:textId="77777777" w:rsidR="004E0895" w:rsidRPr="009331D5" w:rsidRDefault="004E0895" w:rsidP="004E0895">
      <w:pPr>
        <w:tabs>
          <w:tab w:val="center" w:pos="6379"/>
        </w:tabs>
        <w:spacing w:after="0"/>
        <w:rPr>
          <w:color w:val="000000"/>
        </w:rPr>
      </w:pPr>
    </w:p>
    <w:p w14:paraId="35049E18" w14:textId="77777777" w:rsidR="004E0895" w:rsidRPr="009331D5" w:rsidRDefault="004E0895" w:rsidP="004E0895">
      <w:pPr>
        <w:tabs>
          <w:tab w:val="center" w:pos="6379"/>
        </w:tabs>
        <w:spacing w:after="0"/>
        <w:rPr>
          <w:color w:val="000000"/>
        </w:rPr>
      </w:pPr>
    </w:p>
    <w:p w14:paraId="0D31D0FC" w14:textId="77777777" w:rsidR="004E0895" w:rsidRPr="009331D5" w:rsidRDefault="004E0895" w:rsidP="004E0895">
      <w:pPr>
        <w:tabs>
          <w:tab w:val="center" w:pos="6379"/>
        </w:tabs>
        <w:spacing w:after="0"/>
        <w:rPr>
          <w:color w:val="000000"/>
        </w:rPr>
      </w:pPr>
    </w:p>
    <w:p w14:paraId="4B2B08B5" w14:textId="77777777" w:rsidR="004E0895" w:rsidRPr="009331D5" w:rsidRDefault="004E0895" w:rsidP="004E0895">
      <w:pPr>
        <w:tabs>
          <w:tab w:val="center" w:pos="6379"/>
        </w:tabs>
        <w:spacing w:after="0"/>
        <w:rPr>
          <w:color w:val="000000"/>
        </w:rPr>
      </w:pPr>
    </w:p>
    <w:p w14:paraId="2B76CD2A" w14:textId="77777777" w:rsidR="004E0895" w:rsidRPr="009331D5" w:rsidRDefault="004E0895" w:rsidP="004E0895">
      <w:pPr>
        <w:tabs>
          <w:tab w:val="center" w:pos="6379"/>
        </w:tabs>
        <w:spacing w:after="0"/>
        <w:rPr>
          <w:color w:val="000000"/>
        </w:rPr>
      </w:pPr>
    </w:p>
    <w:p w14:paraId="63CD9BD9" w14:textId="77777777" w:rsidR="004E0895" w:rsidRPr="009331D5" w:rsidRDefault="004E0895"/>
    <w:sectPr w:rsidR="004E0895" w:rsidRPr="009331D5" w:rsidSect="004E08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9BA35" w14:textId="77777777" w:rsidR="00B208FD" w:rsidRDefault="00B208FD">
      <w:pPr>
        <w:spacing w:after="0"/>
      </w:pPr>
      <w:r>
        <w:separator/>
      </w:r>
    </w:p>
  </w:endnote>
  <w:endnote w:type="continuationSeparator" w:id="0">
    <w:p w14:paraId="3CF920F9" w14:textId="77777777" w:rsidR="00B208FD" w:rsidRDefault="00B208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AEBD1" w14:textId="77777777" w:rsidR="005D50BE" w:rsidRDefault="005D50BE" w:rsidP="005D50BE">
    <w:pPr>
      <w:pStyle w:val="Zpat"/>
    </w:pPr>
    <w:r>
      <w:t xml:space="preserve">Shodu s prvopisem potvrzuje Iveta Jakubowská. </w:t>
    </w:r>
  </w:p>
  <w:p w14:paraId="4845297A" w14:textId="77777777" w:rsidR="005D50BE" w:rsidRDefault="005D50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D8049" w14:textId="77777777" w:rsidR="00B208FD" w:rsidRDefault="00B208FD">
      <w:pPr>
        <w:spacing w:after="0"/>
      </w:pPr>
      <w:r>
        <w:separator/>
      </w:r>
    </w:p>
  </w:footnote>
  <w:footnote w:type="continuationSeparator" w:id="0">
    <w:p w14:paraId="29C27F5A" w14:textId="77777777" w:rsidR="00B208FD" w:rsidRDefault="00B208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188_2024a.přípis.docx 2024/08/14 09:49:49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4E0895"/>
    <w:rsid w:val="000F4A2B"/>
    <w:rsid w:val="00441984"/>
    <w:rsid w:val="00450925"/>
    <w:rsid w:val="004E0895"/>
    <w:rsid w:val="005D50BE"/>
    <w:rsid w:val="007177DB"/>
    <w:rsid w:val="007E6F28"/>
    <w:rsid w:val="009331D5"/>
    <w:rsid w:val="009A319A"/>
    <w:rsid w:val="00B208FD"/>
    <w:rsid w:val="00C146D9"/>
    <w:rsid w:val="00F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5328"/>
  <w15:chartTrackingRefBased/>
  <w15:docId w15:val="{7735538D-1DA8-4708-A12D-5E644507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895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089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08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0895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F4A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4A2B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2024-08-15T07:17:00Z</cp:lastPrinted>
  <dcterms:created xsi:type="dcterms:W3CDTF">2024-08-27T04:49:00Z</dcterms:created>
  <dcterms:modified xsi:type="dcterms:W3CDTF">2024-08-27T04:49:00Z</dcterms:modified>
</cp:coreProperties>
</file>