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BAF9C" w14:textId="77777777" w:rsidR="004E0895" w:rsidRPr="00AC55F2" w:rsidRDefault="004E0895" w:rsidP="004E0895">
      <w:pPr>
        <w:spacing w:after="0"/>
        <w:jc w:val="center"/>
        <w:rPr>
          <w:color w:val="000000"/>
          <w:szCs w:val="22"/>
        </w:rPr>
      </w:pPr>
      <w:r w:rsidRPr="00AC55F2">
        <w:rPr>
          <w:b/>
          <w:smallCaps/>
          <w:color w:val="000000"/>
          <w:sz w:val="32"/>
        </w:rPr>
        <w:t>Okresní soud ve Frýdku-Místku</w:t>
      </w:r>
      <w:r w:rsidRPr="00AC55F2">
        <w:rPr>
          <w:b/>
          <w:smallCaps/>
          <w:color w:val="000000"/>
          <w:sz w:val="28"/>
        </w:rPr>
        <w:t> </w:t>
      </w:r>
    </w:p>
    <w:p w14:paraId="1D0CC1C0" w14:textId="77777777" w:rsidR="004E0895" w:rsidRPr="00AC55F2" w:rsidRDefault="004E0895" w:rsidP="004E0895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C55F2">
        <w:rPr>
          <w:color w:val="000000"/>
        </w:rPr>
        <w:t> Na Poříčí 3206, 738 13</w:t>
      </w:r>
      <w:r w:rsidRPr="00AC55F2">
        <w:rPr>
          <w:color w:val="000000"/>
        </w:rPr>
        <w:t> </w:t>
      </w:r>
      <w:r w:rsidRPr="00AC55F2">
        <w:rPr>
          <w:color w:val="000000"/>
        </w:rPr>
        <w:t>Frýdek-Místek </w:t>
      </w:r>
    </w:p>
    <w:p w14:paraId="0D71A092" w14:textId="77777777" w:rsidR="004E0895" w:rsidRPr="00AC55F2" w:rsidRDefault="004E0895" w:rsidP="004E0895">
      <w:pPr>
        <w:spacing w:after="240"/>
        <w:jc w:val="center"/>
        <w:rPr>
          <w:color w:val="000000"/>
        </w:rPr>
      </w:pPr>
      <w:r w:rsidRPr="00AC55F2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4E0895" w:rsidRPr="00AC55F2" w14:paraId="5F109D8D" w14:textId="77777777" w:rsidTr="004E089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B29AEE5" w14:textId="77777777" w:rsidR="004E0895" w:rsidRPr="00AC55F2" w:rsidRDefault="004E0895" w:rsidP="00A04FB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AC55F2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9276752" w14:textId="298758A4" w:rsidR="004E0895" w:rsidRPr="00AC55F2" w:rsidRDefault="004E0895" w:rsidP="00A04FB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AC55F2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1</w:t>
            </w:r>
            <w:r w:rsidR="00202466" w:rsidRPr="00AC55F2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90</w:t>
            </w:r>
            <w:r w:rsidRPr="00AC55F2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7B3B6B7" w14:textId="77777777" w:rsidR="004E0895" w:rsidRPr="00AC55F2" w:rsidRDefault="004E0895" w:rsidP="00A04FB6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AC55F2">
              <w:rPr>
                <w:color w:val="000000"/>
                <w:kern w:val="2"/>
                <w:lang w:eastAsia="en-US"/>
                <w14:ligatures w14:val="standardContextual"/>
              </w:rPr>
              <w:t>Vážený pan</w:t>
            </w:r>
          </w:p>
          <w:p w14:paraId="347562F9" w14:textId="76F3D64B" w:rsidR="004E0895" w:rsidRPr="00AC55F2" w:rsidRDefault="009872CB" w:rsidP="00A04FB6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AC55F2">
              <w:rPr>
                <w:b/>
                <w:color w:val="000000"/>
                <w:kern w:val="2"/>
                <w:lang w:eastAsia="en-US"/>
                <w14:ligatures w14:val="standardContextual"/>
              </w:rPr>
              <w:t>Mgr. P</w:t>
            </w:r>
            <w:r w:rsidR="002F324C" w:rsidRPr="00AC55F2">
              <w:rPr>
                <w:b/>
                <w:color w:val="000000"/>
                <w:kern w:val="2"/>
                <w:lang w:eastAsia="en-US"/>
                <w14:ligatures w14:val="standardContextual"/>
              </w:rPr>
              <w:t>. L.</w:t>
            </w:r>
            <w:r w:rsidRPr="00AC55F2">
              <w:rPr>
                <w:b/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</w:p>
          <w:p w14:paraId="1662B1CB" w14:textId="506CD823" w:rsidR="004E0895" w:rsidRPr="00AC55F2" w:rsidRDefault="002F324C" w:rsidP="00A04FB6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AC55F2">
              <w:rPr>
                <w:b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  <w:p w14:paraId="634B6939" w14:textId="02FC4868" w:rsidR="004E0895" w:rsidRPr="00AC55F2" w:rsidRDefault="002F324C" w:rsidP="00A04FB6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proofErr w:type="spellStart"/>
            <w:r w:rsidRPr="00AC55F2">
              <w:rPr>
                <w:b/>
                <w:color w:val="000000"/>
                <w:kern w:val="2"/>
                <w:lang w:eastAsia="en-US"/>
                <w14:ligatures w14:val="standardContextual"/>
              </w:rPr>
              <w:t>xxx</w:t>
            </w:r>
            <w:proofErr w:type="spellEnd"/>
          </w:p>
        </w:tc>
      </w:tr>
      <w:tr w:rsidR="004E0895" w:rsidRPr="00AC55F2" w14:paraId="656C8D84" w14:textId="77777777" w:rsidTr="004E089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790F01" w14:textId="77777777" w:rsidR="004E0895" w:rsidRPr="00AC55F2" w:rsidRDefault="004E0895" w:rsidP="00A04FB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AC55F2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41589B" w14:textId="77777777" w:rsidR="004E0895" w:rsidRPr="00AC55F2" w:rsidRDefault="004E0895" w:rsidP="00A04FB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BF0F178" w14:textId="77777777" w:rsidR="004E0895" w:rsidRPr="00AC55F2" w:rsidRDefault="004E0895" w:rsidP="00A04FB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4E0895" w:rsidRPr="00AC55F2" w14:paraId="60A7B1E5" w14:textId="77777777" w:rsidTr="004E089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07DE3C9" w14:textId="77777777" w:rsidR="004E0895" w:rsidRPr="00AC55F2" w:rsidRDefault="004E0895" w:rsidP="00A04FB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AC55F2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8985FE6" w14:textId="64277BCF" w:rsidR="004E0895" w:rsidRPr="00AC55F2" w:rsidRDefault="004E0895" w:rsidP="00A04FB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AC55F2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A3D825" w14:textId="77777777" w:rsidR="004E0895" w:rsidRPr="00AC55F2" w:rsidRDefault="004E0895" w:rsidP="00A04FB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4E0895" w:rsidRPr="00AC55F2" w14:paraId="22A0D3D5" w14:textId="77777777" w:rsidTr="004E0895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C608FB6" w14:textId="77777777" w:rsidR="004E0895" w:rsidRPr="00AC55F2" w:rsidRDefault="004E0895" w:rsidP="00A04FB6">
            <w:pPr>
              <w:spacing w:line="254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AC55F2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75F3B6" w14:textId="03FE9BE2" w:rsidR="004E0895" w:rsidRPr="00AC55F2" w:rsidRDefault="004E0895" w:rsidP="00A04FB6">
            <w:pPr>
              <w:pStyle w:val="Bezmezer"/>
              <w:spacing w:line="254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AC55F2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14. srpna 2024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B13689B" w14:textId="77777777" w:rsidR="004E0895" w:rsidRPr="00AC55F2" w:rsidRDefault="004E0895" w:rsidP="00A04FB6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0EEB5DD6" w14:textId="77777777" w:rsidR="004E0895" w:rsidRPr="00AC55F2" w:rsidRDefault="004E0895" w:rsidP="004E0895">
      <w:pPr>
        <w:jc w:val="left"/>
        <w:rPr>
          <w:b/>
          <w:color w:val="000000"/>
        </w:rPr>
      </w:pPr>
    </w:p>
    <w:p w14:paraId="767B8AD8" w14:textId="77777777" w:rsidR="004E0895" w:rsidRPr="00AC55F2" w:rsidRDefault="004E0895" w:rsidP="004E0895">
      <w:pPr>
        <w:rPr>
          <w:b/>
          <w:color w:val="000000"/>
        </w:rPr>
      </w:pPr>
      <w:r w:rsidRPr="00AC55F2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7C8A71D5" w14:textId="77777777" w:rsidR="004E0895" w:rsidRPr="00AC55F2" w:rsidRDefault="004E0895" w:rsidP="004E0895">
      <w:pPr>
        <w:ind w:left="2127" w:hanging="2127"/>
        <w:jc w:val="left"/>
        <w:rPr>
          <w:color w:val="000000"/>
        </w:rPr>
      </w:pPr>
    </w:p>
    <w:p w14:paraId="663DF1D6" w14:textId="727853CD" w:rsidR="004E0895" w:rsidRPr="00AC55F2" w:rsidRDefault="004E0895" w:rsidP="004E0895">
      <w:pPr>
        <w:rPr>
          <w:color w:val="000000"/>
        </w:rPr>
      </w:pPr>
      <w:r w:rsidRPr="00AC55F2">
        <w:rPr>
          <w:color w:val="000000"/>
        </w:rPr>
        <w:t xml:space="preserve">Vážený pane </w:t>
      </w:r>
      <w:r w:rsidR="00202466" w:rsidRPr="00AC55F2">
        <w:rPr>
          <w:color w:val="000000"/>
        </w:rPr>
        <w:t>magistře</w:t>
      </w:r>
      <w:r w:rsidRPr="00AC55F2">
        <w:rPr>
          <w:color w:val="000000"/>
        </w:rPr>
        <w:t>,</w:t>
      </w:r>
    </w:p>
    <w:p w14:paraId="71738983" w14:textId="77777777" w:rsidR="004E0895" w:rsidRPr="00AC55F2" w:rsidRDefault="004E0895" w:rsidP="004E0895">
      <w:pPr>
        <w:rPr>
          <w:color w:val="000000"/>
        </w:rPr>
      </w:pPr>
    </w:p>
    <w:p w14:paraId="786F6092" w14:textId="527F4D8C" w:rsidR="004E0895" w:rsidRPr="00AC55F2" w:rsidRDefault="004E0895" w:rsidP="004E0895">
      <w:pPr>
        <w:rPr>
          <w:color w:val="000000"/>
        </w:rPr>
      </w:pPr>
      <w:r w:rsidRPr="00AC55F2">
        <w:rPr>
          <w:color w:val="000000"/>
        </w:rPr>
        <w:t>Okresní soud ve Frýdku-Místku obdržel dne 12. 8. 2024 Vaši žádost, která podle svého obsahu spadá pod zákon č. 106/1999 Sb., o svobodném přístupu k informacím, ve znění pozdějších předpisů (dále jen "</w:t>
      </w:r>
      <w:proofErr w:type="spellStart"/>
      <w:r w:rsidRPr="00AC55F2">
        <w:rPr>
          <w:color w:val="000000"/>
        </w:rPr>
        <w:t>InfZ</w:t>
      </w:r>
      <w:proofErr w:type="spellEnd"/>
      <w:r w:rsidRPr="00AC55F2">
        <w:rPr>
          <w:color w:val="000000"/>
        </w:rPr>
        <w:t xml:space="preserve">"), v níž se domáháte poskytnutí </w:t>
      </w:r>
      <w:r w:rsidR="00202466" w:rsidRPr="00AC55F2">
        <w:rPr>
          <w:color w:val="000000"/>
        </w:rPr>
        <w:t>následující informace:</w:t>
      </w:r>
    </w:p>
    <w:p w14:paraId="2F9C6A60" w14:textId="7842CC45" w:rsidR="00202466" w:rsidRPr="00AC55F2" w:rsidRDefault="00202466" w:rsidP="00202466">
      <w:pPr>
        <w:pStyle w:val="Odstavecseseznamem"/>
        <w:numPr>
          <w:ilvl w:val="0"/>
          <w:numId w:val="1"/>
        </w:numPr>
        <w:rPr>
          <w:i/>
          <w:iCs/>
          <w:color w:val="000000"/>
        </w:rPr>
      </w:pPr>
      <w:r w:rsidRPr="00AC55F2">
        <w:rPr>
          <w:i/>
          <w:iCs/>
          <w:color w:val="000000"/>
        </w:rPr>
        <w:t>zaslání všech spisových značek veškerých řízení vedených trestními senáty nadepsaného soudu, v nichž M</w:t>
      </w:r>
      <w:r w:rsidR="002F324C" w:rsidRPr="00AC55F2">
        <w:rPr>
          <w:i/>
          <w:iCs/>
          <w:color w:val="000000"/>
        </w:rPr>
        <w:t xml:space="preserve">. </w:t>
      </w:r>
      <w:r w:rsidRPr="00AC55F2">
        <w:rPr>
          <w:i/>
          <w:iCs/>
          <w:color w:val="000000"/>
        </w:rPr>
        <w:t xml:space="preserve"> B</w:t>
      </w:r>
      <w:r w:rsidR="002F324C" w:rsidRPr="00AC55F2">
        <w:rPr>
          <w:i/>
          <w:iCs/>
          <w:color w:val="000000"/>
        </w:rPr>
        <w:t>.</w:t>
      </w:r>
      <w:r w:rsidRPr="00AC55F2">
        <w:rPr>
          <w:i/>
          <w:iCs/>
          <w:color w:val="000000"/>
        </w:rPr>
        <w:t xml:space="preserve">, nar. </w:t>
      </w:r>
      <w:proofErr w:type="spellStart"/>
      <w:r w:rsidR="002F324C" w:rsidRPr="00AC55F2">
        <w:rPr>
          <w:i/>
          <w:iCs/>
          <w:color w:val="000000"/>
        </w:rPr>
        <w:t>xxx</w:t>
      </w:r>
      <w:proofErr w:type="spellEnd"/>
      <w:r w:rsidRPr="00AC55F2">
        <w:rPr>
          <w:i/>
          <w:iCs/>
          <w:color w:val="000000"/>
        </w:rPr>
        <w:t xml:space="preserve"> posledně bytem </w:t>
      </w:r>
      <w:proofErr w:type="spellStart"/>
      <w:r w:rsidR="002F324C" w:rsidRPr="00AC55F2">
        <w:rPr>
          <w:i/>
          <w:iCs/>
          <w:color w:val="000000"/>
        </w:rPr>
        <w:t>xxx</w:t>
      </w:r>
      <w:proofErr w:type="spellEnd"/>
      <w:r w:rsidRPr="00AC55F2">
        <w:rPr>
          <w:i/>
          <w:iCs/>
          <w:color w:val="000000"/>
        </w:rPr>
        <w:t xml:space="preserve"> figuruje jako obviněný, obžalovaný či odsouzený, a to jak těch, ve kterých nebylo dosud pravomocně rozhodnuto, tak těch, ve kterých bylo pravomocně rozhodnuto;</w:t>
      </w:r>
    </w:p>
    <w:p w14:paraId="29BB433A" w14:textId="13E3BBED" w:rsidR="00202466" w:rsidRPr="00AC55F2" w:rsidRDefault="00202466" w:rsidP="00202466">
      <w:pPr>
        <w:pStyle w:val="Odstavecseseznamem"/>
        <w:numPr>
          <w:ilvl w:val="0"/>
          <w:numId w:val="1"/>
        </w:numPr>
        <w:rPr>
          <w:i/>
          <w:iCs/>
          <w:color w:val="000000"/>
        </w:rPr>
      </w:pPr>
      <w:r w:rsidRPr="00AC55F2">
        <w:rPr>
          <w:i/>
          <w:iCs/>
          <w:color w:val="000000"/>
        </w:rPr>
        <w:t>zaslání všech rozhodnutí v daných řízeních, které byly vydány, a to v elektronické podobě.</w:t>
      </w:r>
    </w:p>
    <w:p w14:paraId="0BD0CC6A" w14:textId="0186AFD0" w:rsidR="004E0895" w:rsidRPr="00AC55F2" w:rsidRDefault="004E0895" w:rsidP="004E0895">
      <w:pPr>
        <w:rPr>
          <w:color w:val="000000"/>
        </w:rPr>
      </w:pPr>
      <w:r w:rsidRPr="00AC55F2">
        <w:rPr>
          <w:color w:val="000000"/>
        </w:rPr>
        <w:t xml:space="preserve">Vaší žádosti bylo v souladu s ustanovením § 14 odst. 5 písm. d) </w:t>
      </w:r>
      <w:proofErr w:type="spellStart"/>
      <w:r w:rsidRPr="00AC55F2">
        <w:rPr>
          <w:color w:val="000000"/>
        </w:rPr>
        <w:t>InfZ</w:t>
      </w:r>
      <w:proofErr w:type="spellEnd"/>
      <w:r w:rsidRPr="00AC55F2">
        <w:rPr>
          <w:color w:val="000000"/>
        </w:rPr>
        <w:t xml:space="preserve"> zcela vyhověno a přistoupeno k</w:t>
      </w:r>
      <w:r w:rsidR="00202466" w:rsidRPr="00AC55F2">
        <w:rPr>
          <w:color w:val="000000"/>
        </w:rPr>
        <w:t> vyhledávání potřebné informace. Informace byly vyhledávány prostřednictvím Informačního systému administrativy soudu (ISAS), kde nebylo nalezeno žádné řízení, ve kterých by Vámi uvedená osoba figurovala jako obviněný, obžalovaný či odsouzený.</w:t>
      </w:r>
    </w:p>
    <w:p w14:paraId="7EAF2C48" w14:textId="6593B71F" w:rsidR="0006509D" w:rsidRPr="00AC55F2" w:rsidRDefault="0006509D" w:rsidP="004E0895">
      <w:pPr>
        <w:rPr>
          <w:color w:val="000000"/>
        </w:rPr>
      </w:pPr>
      <w:r w:rsidRPr="00AC55F2">
        <w:rPr>
          <w:color w:val="000000"/>
        </w:rPr>
        <w:t>S ohledem na výsledky vyhledávání nelze poskytnout požadovaná rozhodnutí.</w:t>
      </w:r>
    </w:p>
    <w:p w14:paraId="53DA5587" w14:textId="77777777" w:rsidR="004E0895" w:rsidRPr="00AC55F2" w:rsidRDefault="004E0895" w:rsidP="004E0895">
      <w:pPr>
        <w:rPr>
          <w:color w:val="000000"/>
        </w:rPr>
      </w:pPr>
    </w:p>
    <w:p w14:paraId="643EB49B" w14:textId="77777777" w:rsidR="004E0895" w:rsidRPr="00AC55F2" w:rsidRDefault="004E0895" w:rsidP="004E0895">
      <w:pPr>
        <w:rPr>
          <w:color w:val="000000"/>
        </w:rPr>
      </w:pPr>
      <w:r w:rsidRPr="00AC55F2">
        <w:rPr>
          <w:color w:val="000000"/>
        </w:rPr>
        <w:t>Tímto považujeme Vaši žádost za zcela vyřízenou.</w:t>
      </w:r>
    </w:p>
    <w:p w14:paraId="54A37DB1" w14:textId="77777777" w:rsidR="004E0895" w:rsidRPr="00AC55F2" w:rsidRDefault="004E0895" w:rsidP="004E0895">
      <w:pPr>
        <w:rPr>
          <w:color w:val="000000"/>
        </w:rPr>
      </w:pPr>
    </w:p>
    <w:p w14:paraId="1F19D1E9" w14:textId="77777777" w:rsidR="004E0895" w:rsidRPr="00AC55F2" w:rsidRDefault="004E0895" w:rsidP="004E0895">
      <w:pPr>
        <w:rPr>
          <w:color w:val="000000"/>
        </w:rPr>
      </w:pPr>
    </w:p>
    <w:p w14:paraId="3C968C9F" w14:textId="545822F0" w:rsidR="004E0895" w:rsidRPr="00AC55F2" w:rsidRDefault="004E0895" w:rsidP="004E0895">
      <w:pPr>
        <w:rPr>
          <w:color w:val="000000"/>
        </w:rPr>
      </w:pPr>
      <w:r w:rsidRPr="00AC55F2">
        <w:rPr>
          <w:color w:val="000000"/>
        </w:rPr>
        <w:t>S pozdravem,</w:t>
      </w:r>
    </w:p>
    <w:p w14:paraId="769D7358" w14:textId="77777777" w:rsidR="004E0895" w:rsidRPr="00AC55F2" w:rsidRDefault="004E0895" w:rsidP="004E0895">
      <w:pPr>
        <w:tabs>
          <w:tab w:val="center" w:pos="6379"/>
        </w:tabs>
        <w:spacing w:after="0"/>
        <w:rPr>
          <w:color w:val="000000"/>
        </w:rPr>
      </w:pPr>
    </w:p>
    <w:p w14:paraId="115EF108" w14:textId="6ABDE587" w:rsidR="004E0895" w:rsidRPr="00AC55F2" w:rsidRDefault="004E0895" w:rsidP="004E0895">
      <w:pPr>
        <w:tabs>
          <w:tab w:val="center" w:pos="6379"/>
        </w:tabs>
        <w:spacing w:after="0"/>
        <w:rPr>
          <w:color w:val="000000"/>
        </w:rPr>
      </w:pPr>
      <w:r w:rsidRPr="00AC55F2">
        <w:rPr>
          <w:b/>
          <w:color w:val="000000"/>
        </w:rPr>
        <w:t>JUDr. Lucie Gavendová</w:t>
      </w:r>
      <w:r w:rsidR="002F324C" w:rsidRPr="00AC55F2">
        <w:rPr>
          <w:b/>
          <w:color w:val="000000"/>
        </w:rPr>
        <w:t>, v. r.</w:t>
      </w:r>
      <w:r w:rsidRPr="00AC55F2">
        <w:rPr>
          <w:b/>
          <w:color w:val="000000"/>
        </w:rPr>
        <w:t xml:space="preserve"> </w:t>
      </w:r>
    </w:p>
    <w:p w14:paraId="02516F57" w14:textId="77777777" w:rsidR="004E0895" w:rsidRPr="00AC55F2" w:rsidRDefault="004E0895" w:rsidP="004E0895">
      <w:pPr>
        <w:tabs>
          <w:tab w:val="center" w:pos="6379"/>
        </w:tabs>
        <w:spacing w:after="0"/>
        <w:rPr>
          <w:color w:val="000000"/>
        </w:rPr>
      </w:pPr>
      <w:r w:rsidRPr="00AC55F2">
        <w:rPr>
          <w:color w:val="000000"/>
        </w:rPr>
        <w:t>justiční čekatelka</w:t>
      </w:r>
    </w:p>
    <w:p w14:paraId="09290F43" w14:textId="77777777" w:rsidR="004E0895" w:rsidRPr="00AC55F2" w:rsidRDefault="004E0895" w:rsidP="004E0895">
      <w:pPr>
        <w:tabs>
          <w:tab w:val="center" w:pos="6379"/>
        </w:tabs>
        <w:spacing w:after="0"/>
        <w:rPr>
          <w:color w:val="000000"/>
        </w:rPr>
      </w:pPr>
      <w:r w:rsidRPr="00AC55F2">
        <w:rPr>
          <w:color w:val="000000"/>
        </w:rPr>
        <w:t>pověřená vyřizováním žádosti</w:t>
      </w:r>
    </w:p>
    <w:p w14:paraId="073B28BB" w14:textId="77777777" w:rsidR="004E0895" w:rsidRPr="00AC55F2" w:rsidRDefault="004E0895" w:rsidP="004E0895">
      <w:pPr>
        <w:tabs>
          <w:tab w:val="center" w:pos="6379"/>
        </w:tabs>
        <w:spacing w:after="0"/>
        <w:rPr>
          <w:color w:val="000000"/>
        </w:rPr>
      </w:pPr>
      <w:r w:rsidRPr="00AC55F2">
        <w:rPr>
          <w:color w:val="000000"/>
        </w:rPr>
        <w:t>dle zák. č. 106/1999 Sb.</w:t>
      </w:r>
    </w:p>
    <w:p w14:paraId="03963890" w14:textId="77777777" w:rsidR="004E0895" w:rsidRPr="00AC55F2" w:rsidRDefault="004E0895" w:rsidP="004E0895">
      <w:pPr>
        <w:tabs>
          <w:tab w:val="center" w:pos="6379"/>
        </w:tabs>
        <w:spacing w:after="0"/>
        <w:rPr>
          <w:color w:val="000000"/>
        </w:rPr>
      </w:pPr>
    </w:p>
    <w:p w14:paraId="35049E18" w14:textId="77777777" w:rsidR="004E0895" w:rsidRPr="00AC55F2" w:rsidRDefault="004E0895" w:rsidP="004E0895">
      <w:pPr>
        <w:tabs>
          <w:tab w:val="center" w:pos="6379"/>
        </w:tabs>
        <w:spacing w:after="0"/>
        <w:rPr>
          <w:color w:val="000000"/>
        </w:rPr>
      </w:pPr>
    </w:p>
    <w:p w14:paraId="0D31D0FC" w14:textId="77777777" w:rsidR="004E0895" w:rsidRPr="00AC55F2" w:rsidRDefault="004E0895" w:rsidP="004E0895">
      <w:pPr>
        <w:tabs>
          <w:tab w:val="center" w:pos="6379"/>
        </w:tabs>
        <w:spacing w:after="0"/>
        <w:rPr>
          <w:color w:val="000000"/>
        </w:rPr>
      </w:pPr>
    </w:p>
    <w:p w14:paraId="4B2B08B5" w14:textId="77777777" w:rsidR="004E0895" w:rsidRPr="00AC55F2" w:rsidRDefault="004E0895" w:rsidP="004E0895">
      <w:pPr>
        <w:tabs>
          <w:tab w:val="center" w:pos="6379"/>
        </w:tabs>
        <w:spacing w:after="0"/>
        <w:rPr>
          <w:color w:val="000000"/>
        </w:rPr>
      </w:pPr>
    </w:p>
    <w:p w14:paraId="63CD9BD9" w14:textId="77777777" w:rsidR="004E0895" w:rsidRPr="00AC55F2" w:rsidRDefault="004E0895"/>
    <w:sectPr w:rsidR="004E0895" w:rsidRPr="00AC55F2" w:rsidSect="004E08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3FDA" w14:textId="77777777" w:rsidR="00640022" w:rsidRDefault="00640022">
      <w:pPr>
        <w:spacing w:after="0"/>
      </w:pPr>
      <w:r>
        <w:separator/>
      </w:r>
    </w:p>
  </w:endnote>
  <w:endnote w:type="continuationSeparator" w:id="0">
    <w:p w14:paraId="37784625" w14:textId="77777777" w:rsidR="00640022" w:rsidRDefault="006400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93BD0" w14:textId="6A762896" w:rsidR="00D5372D" w:rsidRDefault="00D5372D">
    <w:pPr>
      <w:pStyle w:val="Zpat"/>
    </w:pPr>
    <w:r>
      <w:t>Shodu s prvopisem potvrzuje Iveta Jakubowská.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C9E1D" w14:textId="77777777" w:rsidR="00640022" w:rsidRDefault="00640022">
      <w:pPr>
        <w:spacing w:after="0"/>
      </w:pPr>
      <w:r>
        <w:separator/>
      </w:r>
    </w:p>
  </w:footnote>
  <w:footnote w:type="continuationSeparator" w:id="0">
    <w:p w14:paraId="74488F9F" w14:textId="77777777" w:rsidR="00640022" w:rsidRDefault="006400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F39A8"/>
    <w:multiLevelType w:val="hybridMultilevel"/>
    <w:tmpl w:val="5EEE36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60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190_2024a.přípis.docx 2024/08/14 09:52:32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4E0895"/>
    <w:rsid w:val="0006509D"/>
    <w:rsid w:val="00143ABD"/>
    <w:rsid w:val="00202466"/>
    <w:rsid w:val="002F324C"/>
    <w:rsid w:val="004E0895"/>
    <w:rsid w:val="00640022"/>
    <w:rsid w:val="007E6F28"/>
    <w:rsid w:val="008D24DE"/>
    <w:rsid w:val="009872CB"/>
    <w:rsid w:val="00AC55F2"/>
    <w:rsid w:val="00BB0F34"/>
    <w:rsid w:val="00D5372D"/>
    <w:rsid w:val="00F32E8D"/>
    <w:rsid w:val="00F9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5328"/>
  <w15:chartTrackingRefBased/>
  <w15:docId w15:val="{7735538D-1DA8-4708-A12D-5E644507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0895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089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E089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0895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20246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43AB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43AB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2024-08-15T09:11:00Z</cp:lastPrinted>
  <dcterms:created xsi:type="dcterms:W3CDTF">2025-02-20T10:39:00Z</dcterms:created>
  <dcterms:modified xsi:type="dcterms:W3CDTF">2025-02-20T10:39:00Z</dcterms:modified>
</cp:coreProperties>
</file>