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FF0C" w14:textId="77777777" w:rsidR="001224B3" w:rsidRPr="00105BFF" w:rsidRDefault="002328FE" w:rsidP="001224B3">
      <w:pPr>
        <w:spacing w:after="0"/>
        <w:jc w:val="right"/>
        <w:rPr>
          <w:color w:val="000000"/>
          <w:sz w:val="22"/>
          <w:szCs w:val="22"/>
        </w:rPr>
      </w:pPr>
      <w:r w:rsidRPr="00105BFF">
        <w:rPr>
          <w:color w:val="000000"/>
          <w:sz w:val="22"/>
          <w:szCs w:val="22"/>
        </w:rPr>
        <w:t>0 Si 192/2024-3</w:t>
      </w:r>
    </w:p>
    <w:p w14:paraId="1E792AEE" w14:textId="77777777" w:rsidR="00753C7F" w:rsidRPr="00105BF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970AF73" w14:textId="77777777" w:rsidR="00753C7F" w:rsidRPr="00105BFF" w:rsidRDefault="00753C7F" w:rsidP="00753C7F">
      <w:pPr>
        <w:spacing w:after="0"/>
        <w:jc w:val="center"/>
        <w:rPr>
          <w:color w:val="000000"/>
          <w:szCs w:val="22"/>
        </w:rPr>
      </w:pPr>
      <w:r w:rsidRPr="00105BFF">
        <w:rPr>
          <w:b/>
          <w:smallCaps/>
          <w:color w:val="000000"/>
          <w:sz w:val="28"/>
        </w:rPr>
        <w:t> </w:t>
      </w:r>
      <w:r w:rsidR="002328FE" w:rsidRPr="00105BFF">
        <w:rPr>
          <w:b/>
          <w:smallCaps/>
          <w:color w:val="000000"/>
          <w:sz w:val="32"/>
        </w:rPr>
        <w:t>Okresní soud ve Frýdku-Místku</w:t>
      </w:r>
      <w:r w:rsidRPr="00105BFF">
        <w:rPr>
          <w:b/>
          <w:smallCaps/>
          <w:color w:val="000000"/>
          <w:sz w:val="28"/>
        </w:rPr>
        <w:t> </w:t>
      </w:r>
    </w:p>
    <w:p w14:paraId="63079116" w14:textId="77777777" w:rsidR="00753C7F" w:rsidRPr="00105BF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05BFF">
        <w:rPr>
          <w:color w:val="000000"/>
        </w:rPr>
        <w:t> </w:t>
      </w:r>
      <w:r w:rsidR="00343D0F" w:rsidRPr="00105BFF">
        <w:rPr>
          <w:color w:val="000000"/>
        </w:rPr>
        <w:t xml:space="preserve">Na Poříčí 3206, </w:t>
      </w:r>
      <w:r w:rsidR="002328FE" w:rsidRPr="00105BFF">
        <w:rPr>
          <w:color w:val="000000"/>
        </w:rPr>
        <w:t>738 13</w:t>
      </w:r>
      <w:r w:rsidR="002328FE" w:rsidRPr="00105BFF">
        <w:rPr>
          <w:color w:val="000000"/>
        </w:rPr>
        <w:t> </w:t>
      </w:r>
      <w:r w:rsidR="00343D0F" w:rsidRPr="00105BFF">
        <w:rPr>
          <w:color w:val="000000"/>
        </w:rPr>
        <w:t>Frýdek-Místek</w:t>
      </w:r>
      <w:r w:rsidRPr="00105BFF">
        <w:rPr>
          <w:color w:val="000000"/>
        </w:rPr>
        <w:t> </w:t>
      </w:r>
    </w:p>
    <w:p w14:paraId="3455EFAE" w14:textId="77777777" w:rsidR="00753C7F" w:rsidRPr="00105BFF" w:rsidRDefault="00753C7F" w:rsidP="00C14235">
      <w:pPr>
        <w:spacing w:after="240"/>
        <w:jc w:val="center"/>
        <w:rPr>
          <w:color w:val="000000"/>
        </w:rPr>
      </w:pPr>
      <w:r w:rsidRPr="00105BFF">
        <w:rPr>
          <w:color w:val="000000"/>
        </w:rPr>
        <w:t>tel.: </w:t>
      </w:r>
      <w:r w:rsidR="002328FE" w:rsidRPr="00105BFF">
        <w:rPr>
          <w:color w:val="000000"/>
        </w:rPr>
        <w:t>558411111</w:t>
      </w:r>
      <w:r w:rsidRPr="00105BFF">
        <w:rPr>
          <w:color w:val="000000"/>
        </w:rPr>
        <w:t xml:space="preserve">, fax: </w:t>
      </w:r>
      <w:r w:rsidR="002328FE" w:rsidRPr="00105BFF">
        <w:rPr>
          <w:color w:val="000000"/>
        </w:rPr>
        <w:t>558 62</w:t>
      </w:r>
      <w:r w:rsidRPr="00105BFF">
        <w:rPr>
          <w:color w:val="000000"/>
        </w:rPr>
        <w:t>7 707,</w:t>
      </w:r>
      <w:r w:rsidR="000859E5" w:rsidRPr="00105BFF">
        <w:rPr>
          <w:color w:val="000000"/>
        </w:rPr>
        <w:t> </w:t>
      </w:r>
      <w:r w:rsidRPr="00105BFF">
        <w:rPr>
          <w:color w:val="000000"/>
        </w:rPr>
        <w:t xml:space="preserve">e-mail: podatelna@osoud.frm.justice.cz, </w:t>
      </w:r>
      <w:r w:rsidR="00C22C2E" w:rsidRPr="00105BFF">
        <w:rPr>
          <w:color w:val="000000"/>
        </w:rPr>
        <w:t xml:space="preserve">IDDS </w:t>
      </w:r>
      <w:r w:rsidR="00C14235" w:rsidRPr="00105BF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05BFF" w14:paraId="173D06A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D8B542" w14:textId="77777777" w:rsidR="0096108C" w:rsidRPr="00105BF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5BF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7AE9705" w14:textId="77777777" w:rsidR="0096108C" w:rsidRPr="00105BFF" w:rsidRDefault="002328F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05BFF">
              <w:rPr>
                <w:rFonts w:ascii="Garamond" w:hAnsi="Garamond"/>
                <w:color w:val="000000"/>
              </w:rPr>
              <w:t>0 Si 192/2024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FE45FD4" w14:textId="26B8958E" w:rsidR="0096108C" w:rsidRPr="00105BFF" w:rsidRDefault="00285AC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05BFF">
              <w:rPr>
                <w:color w:val="000000"/>
              </w:rPr>
              <w:t>A.P.</w:t>
            </w:r>
            <w:r w:rsidR="002328FE" w:rsidRPr="00105BFF">
              <w:rPr>
                <w:color w:val="000000"/>
              </w:rPr>
              <w:br/>
            </w:r>
            <w:r w:rsidRPr="00105BFF">
              <w:rPr>
                <w:color w:val="000000"/>
              </w:rPr>
              <w:t>xxx</w:t>
            </w:r>
          </w:p>
        </w:tc>
      </w:tr>
      <w:tr w:rsidR="0096108C" w:rsidRPr="00105BFF" w14:paraId="7CAAAC8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352F2E" w14:textId="77777777" w:rsidR="0096108C" w:rsidRPr="00105BF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5BF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25FAA83" w14:textId="77777777" w:rsidR="0096108C" w:rsidRPr="00105BF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B1D4347" w14:textId="77777777" w:rsidR="0096108C" w:rsidRPr="00105BF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05BFF" w14:paraId="4CBD686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AAA41B7" w14:textId="77777777" w:rsidR="0096108C" w:rsidRPr="00105BF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5BF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0A7CEA4" w14:textId="77777777" w:rsidR="0096108C" w:rsidRPr="00105BFF" w:rsidRDefault="002328F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05BFF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0AF3628" w14:textId="77777777" w:rsidR="0096108C" w:rsidRPr="00105BF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05BFF" w14:paraId="1425B0A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5C443E" w14:textId="77777777" w:rsidR="0096108C" w:rsidRPr="00105BF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05BF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3B2B0CE" w14:textId="77777777" w:rsidR="0096108C" w:rsidRPr="00105BFF" w:rsidRDefault="002328F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05BFF">
              <w:rPr>
                <w:rFonts w:ascii="Garamond" w:hAnsi="Garamond"/>
                <w:color w:val="000000"/>
              </w:rPr>
              <w:t>22. srpna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9357DBD" w14:textId="77777777" w:rsidR="0096108C" w:rsidRPr="00105BF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0CB0AAA" w14:textId="77777777" w:rsidR="00D037B5" w:rsidRPr="00105BFF" w:rsidRDefault="007739F3" w:rsidP="0066361E">
      <w:pPr>
        <w:rPr>
          <w:b/>
          <w:color w:val="000000"/>
        </w:rPr>
      </w:pPr>
      <w:r w:rsidRPr="00105BFF">
        <w:rPr>
          <w:b/>
          <w:color w:val="000000"/>
        </w:rPr>
        <w:t>Poskytnutí informace podle</w:t>
      </w:r>
      <w:r w:rsidR="002328FE" w:rsidRPr="00105BFF">
        <w:rPr>
          <w:b/>
          <w:color w:val="000000"/>
        </w:rPr>
        <w:t xml:space="preserve"> § </w:t>
      </w:r>
      <w:r w:rsidRPr="00105BFF">
        <w:rPr>
          <w:b/>
          <w:color w:val="000000"/>
        </w:rPr>
        <w:t>14 odst. 5 písm. d) zák.</w:t>
      </w:r>
      <w:r w:rsidR="002328FE" w:rsidRPr="00105BFF">
        <w:rPr>
          <w:b/>
          <w:color w:val="000000"/>
        </w:rPr>
        <w:t xml:space="preserve"> č. </w:t>
      </w:r>
      <w:r w:rsidRPr="00105BFF">
        <w:rPr>
          <w:b/>
          <w:color w:val="000000"/>
        </w:rPr>
        <w:t>106/1999 Sb.,</w:t>
      </w:r>
      <w:r w:rsidR="002328FE" w:rsidRPr="00105BFF">
        <w:rPr>
          <w:b/>
          <w:color w:val="000000"/>
        </w:rPr>
        <w:t xml:space="preserve"> o </w:t>
      </w:r>
      <w:r w:rsidRPr="00105BFF">
        <w:rPr>
          <w:b/>
          <w:color w:val="000000"/>
        </w:rPr>
        <w:t>svobodném přístupu k informacím, ve znění pozdějších předpisů</w:t>
      </w:r>
    </w:p>
    <w:p w14:paraId="04E6B7FB" w14:textId="5B1EDBEC" w:rsidR="00D67330" w:rsidRPr="00105BFF" w:rsidRDefault="00F03C12" w:rsidP="007739F3">
      <w:pPr>
        <w:rPr>
          <w:color w:val="000000"/>
        </w:rPr>
      </w:pPr>
      <w:r w:rsidRPr="00105BFF">
        <w:rPr>
          <w:color w:val="000000"/>
        </w:rPr>
        <w:t>Vážená paní</w:t>
      </w:r>
      <w:r w:rsidR="00170DC8" w:rsidRPr="00105BFF">
        <w:rPr>
          <w:color w:val="000000"/>
        </w:rPr>
        <w:t>,</w:t>
      </w:r>
    </w:p>
    <w:p w14:paraId="79673738" w14:textId="3CF01CA9" w:rsidR="007739F3" w:rsidRPr="00105BFF" w:rsidRDefault="007739F3" w:rsidP="007739F3">
      <w:pPr>
        <w:rPr>
          <w:color w:val="000000"/>
        </w:rPr>
      </w:pPr>
      <w:r w:rsidRPr="00105BFF">
        <w:rPr>
          <w:color w:val="000000"/>
        </w:rPr>
        <w:t xml:space="preserve">Okresní soud ve Frýdku-Místku obdržel dne </w:t>
      </w:r>
      <w:r w:rsidR="002328FE" w:rsidRPr="00105BFF">
        <w:rPr>
          <w:color w:val="000000"/>
        </w:rPr>
        <w:t>12.</w:t>
      </w:r>
      <w:r w:rsidR="00F03C12" w:rsidRPr="00105BFF">
        <w:rPr>
          <w:color w:val="000000"/>
        </w:rPr>
        <w:t> </w:t>
      </w:r>
      <w:r w:rsidR="002328FE" w:rsidRPr="00105BFF">
        <w:rPr>
          <w:color w:val="000000"/>
        </w:rPr>
        <w:t>08.</w:t>
      </w:r>
      <w:r w:rsidR="00F03C12" w:rsidRPr="00105BFF">
        <w:rPr>
          <w:color w:val="000000"/>
        </w:rPr>
        <w:t> </w:t>
      </w:r>
      <w:r w:rsidR="002328FE" w:rsidRPr="00105BFF">
        <w:rPr>
          <w:color w:val="000000"/>
        </w:rPr>
        <w:t>2024</w:t>
      </w:r>
      <w:r w:rsidRPr="00105BFF">
        <w:rPr>
          <w:color w:val="000000"/>
        </w:rPr>
        <w:t xml:space="preserve"> Vaši žádost, která podle svého obsahu spadá pod zákon</w:t>
      </w:r>
      <w:r w:rsidR="002328FE" w:rsidRPr="00105BFF">
        <w:rPr>
          <w:color w:val="000000"/>
        </w:rPr>
        <w:t xml:space="preserve"> č. </w:t>
      </w:r>
      <w:r w:rsidRPr="00105BFF">
        <w:rPr>
          <w:color w:val="000000"/>
        </w:rPr>
        <w:t>106/1999 Sb.,</w:t>
      </w:r>
      <w:r w:rsidR="002328FE" w:rsidRPr="00105BFF">
        <w:rPr>
          <w:color w:val="000000"/>
        </w:rPr>
        <w:t xml:space="preserve"> o </w:t>
      </w:r>
      <w:r w:rsidRPr="00105BFF">
        <w:rPr>
          <w:color w:val="000000"/>
        </w:rPr>
        <w:t>svobodném přístupu k</w:t>
      </w:r>
      <w:r w:rsidR="003C751E" w:rsidRPr="00105BFF">
        <w:rPr>
          <w:color w:val="000000"/>
        </w:rPr>
        <w:t> </w:t>
      </w:r>
      <w:r w:rsidRPr="00105BFF">
        <w:rPr>
          <w:color w:val="000000"/>
        </w:rPr>
        <w:t xml:space="preserve">informacím, ve znění pozdějších </w:t>
      </w:r>
      <w:r w:rsidR="0066361E" w:rsidRPr="00105BFF">
        <w:rPr>
          <w:color w:val="000000"/>
        </w:rPr>
        <w:t>předpisů</w:t>
      </w:r>
      <w:r w:rsidR="008C716F" w:rsidRPr="00105BFF">
        <w:rPr>
          <w:color w:val="000000"/>
        </w:rPr>
        <w:t xml:space="preserve"> (dále jen "InfZ")</w:t>
      </w:r>
      <w:r w:rsidRPr="00105BFF">
        <w:rPr>
          <w:color w:val="000000"/>
        </w:rPr>
        <w:t>,</w:t>
      </w:r>
      <w:r w:rsidR="002328FE" w:rsidRPr="00105BFF">
        <w:rPr>
          <w:color w:val="000000"/>
        </w:rPr>
        <w:t xml:space="preserve"> v </w:t>
      </w:r>
      <w:r w:rsidRPr="00105BFF">
        <w:rPr>
          <w:color w:val="000000"/>
        </w:rPr>
        <w:t>níž se domáháte poskytnutí</w:t>
      </w:r>
      <w:r w:rsidR="00F03C12" w:rsidRPr="00105BFF">
        <w:rPr>
          <w:color w:val="000000"/>
        </w:rPr>
        <w:t xml:space="preserve"> zodpovězení následujících otázek:</w:t>
      </w:r>
    </w:p>
    <w:p w14:paraId="2594904C" w14:textId="4F0D77F5" w:rsidR="00F03C12" w:rsidRPr="00105BFF" w:rsidRDefault="00F03C12" w:rsidP="00F03C12">
      <w:pPr>
        <w:numPr>
          <w:ilvl w:val="0"/>
          <w:numId w:val="4"/>
        </w:numPr>
        <w:ind w:left="284"/>
        <w:rPr>
          <w:color w:val="000000"/>
        </w:rPr>
      </w:pPr>
      <w:r w:rsidRPr="00105BFF">
        <w:rPr>
          <w:color w:val="000000"/>
        </w:rPr>
        <w:t>Kolik případů ročně za posledních deset let zahrnovalo využití kriminalistické entomologie s rozlišením mezi trestnými činy proti životu a zdraví a trestnými činy proti rodině a dětem a případně, jakých konkrétních trestných činů se dané případy týkaly.</w:t>
      </w:r>
    </w:p>
    <w:p w14:paraId="37832912" w14:textId="2EFDAC42" w:rsidR="00F03C12" w:rsidRPr="00105BFF" w:rsidRDefault="00F03C12" w:rsidP="00F03C12">
      <w:pPr>
        <w:numPr>
          <w:ilvl w:val="0"/>
          <w:numId w:val="4"/>
        </w:numPr>
        <w:ind w:left="284"/>
        <w:rPr>
          <w:color w:val="000000"/>
        </w:rPr>
      </w:pPr>
      <w:r w:rsidRPr="00105BFF">
        <w:rPr>
          <w:color w:val="000000"/>
        </w:rPr>
        <w:t>Byla kriminalistická entomologie využita k</w:t>
      </w:r>
    </w:p>
    <w:p w14:paraId="541213AF" w14:textId="740B4782" w:rsidR="00F03C12" w:rsidRPr="00105BFF" w:rsidRDefault="00F03C12" w:rsidP="00F03C12">
      <w:pPr>
        <w:numPr>
          <w:ilvl w:val="0"/>
          <w:numId w:val="5"/>
        </w:numPr>
        <w:ind w:left="709" w:hanging="357"/>
        <w:contextualSpacing/>
        <w:rPr>
          <w:color w:val="000000"/>
        </w:rPr>
      </w:pPr>
      <w:r w:rsidRPr="00105BFF">
        <w:rPr>
          <w:color w:val="000000"/>
        </w:rPr>
        <w:t>určení doby kolonizace mrtvého těla hmyzem,</w:t>
      </w:r>
    </w:p>
    <w:p w14:paraId="73EE0156" w14:textId="08138134" w:rsidR="00F03C12" w:rsidRPr="00105BFF" w:rsidRDefault="00F03C12" w:rsidP="00F03C12">
      <w:pPr>
        <w:numPr>
          <w:ilvl w:val="0"/>
          <w:numId w:val="5"/>
        </w:numPr>
        <w:ind w:left="709" w:hanging="357"/>
        <w:contextualSpacing/>
        <w:rPr>
          <w:color w:val="000000"/>
        </w:rPr>
      </w:pPr>
      <w:r w:rsidRPr="00105BFF">
        <w:rPr>
          <w:color w:val="000000"/>
        </w:rPr>
        <w:t>určení doby kolonizace živého těla hmyzem,</w:t>
      </w:r>
    </w:p>
    <w:p w14:paraId="2EAA3056" w14:textId="79385208" w:rsidR="00F03C12" w:rsidRPr="00105BFF" w:rsidRDefault="00F03C12" w:rsidP="00F03C12">
      <w:pPr>
        <w:numPr>
          <w:ilvl w:val="0"/>
          <w:numId w:val="5"/>
        </w:numPr>
        <w:ind w:left="709" w:hanging="357"/>
        <w:contextualSpacing/>
        <w:rPr>
          <w:color w:val="000000"/>
        </w:rPr>
      </w:pPr>
      <w:r w:rsidRPr="00105BFF">
        <w:rPr>
          <w:color w:val="000000"/>
        </w:rPr>
        <w:t>prokázání nebo vyloučení manipulace s mrtvým tělem,</w:t>
      </w:r>
    </w:p>
    <w:p w14:paraId="331ECC87" w14:textId="7AA4EBE1" w:rsidR="00F03C12" w:rsidRPr="00105BFF" w:rsidRDefault="00F03C12" w:rsidP="00F03C12">
      <w:pPr>
        <w:numPr>
          <w:ilvl w:val="0"/>
          <w:numId w:val="5"/>
        </w:numPr>
        <w:ind w:left="709" w:hanging="357"/>
        <w:contextualSpacing/>
        <w:rPr>
          <w:color w:val="000000"/>
        </w:rPr>
      </w:pPr>
      <w:r w:rsidRPr="00105BFF">
        <w:rPr>
          <w:color w:val="000000"/>
        </w:rPr>
        <w:t>stanovení DNA profilu oběti,</w:t>
      </w:r>
    </w:p>
    <w:p w14:paraId="6FF01200" w14:textId="4E180433" w:rsidR="00F03C12" w:rsidRPr="00105BFF" w:rsidRDefault="00F03C12" w:rsidP="00F03C12">
      <w:pPr>
        <w:numPr>
          <w:ilvl w:val="0"/>
          <w:numId w:val="5"/>
        </w:numPr>
        <w:ind w:left="709" w:hanging="357"/>
        <w:contextualSpacing/>
        <w:rPr>
          <w:color w:val="000000"/>
        </w:rPr>
      </w:pPr>
      <w:r w:rsidRPr="00105BFF">
        <w:rPr>
          <w:color w:val="000000"/>
        </w:rPr>
        <w:t>identifikaci traumat na tělech oběti či</w:t>
      </w:r>
    </w:p>
    <w:p w14:paraId="7AADF0E3" w14:textId="036079B7" w:rsidR="00F03C12" w:rsidRPr="00105BFF" w:rsidRDefault="00F03C12" w:rsidP="00F03C12">
      <w:pPr>
        <w:numPr>
          <w:ilvl w:val="0"/>
          <w:numId w:val="5"/>
        </w:numPr>
        <w:ind w:left="709" w:hanging="357"/>
        <w:contextualSpacing/>
        <w:rPr>
          <w:color w:val="000000"/>
        </w:rPr>
      </w:pPr>
      <w:r w:rsidRPr="00105BFF">
        <w:rPr>
          <w:color w:val="000000"/>
        </w:rPr>
        <w:t xml:space="preserve">detekci přítomnosti chemických látek v těle oběti, </w:t>
      </w:r>
    </w:p>
    <w:p w14:paraId="6185CC39" w14:textId="52BFE086" w:rsidR="00F03C12" w:rsidRPr="00105BFF" w:rsidRDefault="00F03C12" w:rsidP="00F03C12">
      <w:pPr>
        <w:ind w:left="720"/>
        <w:rPr>
          <w:color w:val="000000"/>
        </w:rPr>
      </w:pPr>
      <w:r w:rsidRPr="00105BFF">
        <w:rPr>
          <w:color w:val="000000"/>
        </w:rPr>
        <w:t>a to v některém z případů projednávaných u zdejšího soudu za posledních 10 let, pokud ano, zda byly tyto důkazy využity při soudním řízení.</w:t>
      </w:r>
    </w:p>
    <w:p w14:paraId="03DDCB11" w14:textId="075BA2FE" w:rsidR="00F03C12" w:rsidRPr="00105BFF" w:rsidRDefault="00F03C12" w:rsidP="00F03C12">
      <w:pPr>
        <w:numPr>
          <w:ilvl w:val="0"/>
          <w:numId w:val="4"/>
        </w:numPr>
        <w:ind w:left="426"/>
        <w:rPr>
          <w:color w:val="000000"/>
        </w:rPr>
      </w:pPr>
      <w:r w:rsidRPr="00105BFF">
        <w:rPr>
          <w:color w:val="000000"/>
        </w:rPr>
        <w:t>Kolik znaleckých posudků z oblasti kriminalistické entomologie bylo předloženo za posledních deset let?</w:t>
      </w:r>
    </w:p>
    <w:p w14:paraId="19FC3B4B" w14:textId="5240BB32" w:rsidR="00F03C12" w:rsidRPr="00105BFF" w:rsidRDefault="00F03C12" w:rsidP="00F03C12">
      <w:pPr>
        <w:rPr>
          <w:color w:val="000000"/>
        </w:rPr>
      </w:pPr>
      <w:r w:rsidRPr="00105BFF">
        <w:rPr>
          <w:color w:val="000000"/>
        </w:rPr>
        <w:t>Vaší žádosti bylo v souladu s ustanovením § 14 odst. 5 písm. d) InfZ vyhověno a pomocí fulltextového vyhledávání v dokumentech, za použití hledaného slova „entomologie“, v rejstříku T a Tm</w:t>
      </w:r>
      <w:r w:rsidR="00AE2AC3" w:rsidRPr="00105BFF">
        <w:rPr>
          <w:color w:val="000000"/>
        </w:rPr>
        <w:t xml:space="preserve"> a</w:t>
      </w:r>
      <w:r w:rsidRPr="00105BFF">
        <w:rPr>
          <w:color w:val="000000"/>
        </w:rPr>
        <w:t xml:space="preserve"> za posledních deset let</w:t>
      </w:r>
      <w:r w:rsidR="00AE2AC3" w:rsidRPr="00105BFF">
        <w:rPr>
          <w:color w:val="000000"/>
        </w:rPr>
        <w:t>,</w:t>
      </w:r>
      <w:r w:rsidRPr="00105BFF">
        <w:rPr>
          <w:color w:val="000000"/>
        </w:rPr>
        <w:t xml:space="preserve"> bylo provedeno vyhledání s negativním výsledkem. </w:t>
      </w:r>
    </w:p>
    <w:p w14:paraId="4A30EC14" w14:textId="02F37486" w:rsidR="00F03C12" w:rsidRPr="00105BFF" w:rsidRDefault="00F03C12" w:rsidP="00F03C12">
      <w:pPr>
        <w:rPr>
          <w:color w:val="000000"/>
        </w:rPr>
      </w:pPr>
      <w:r w:rsidRPr="00105BFF">
        <w:rPr>
          <w:color w:val="000000"/>
        </w:rPr>
        <w:t>Na základě vyhodnocených informací musíme konstatovat, že u zdejšího soudu za posledních deset let nebyla v rámci trestního řízení využita kriminalistická entomologie, a nemáme ani k dispozici znalecký posudek z této oblasti.</w:t>
      </w:r>
    </w:p>
    <w:p w14:paraId="74E1EDAB" w14:textId="1EEC4ADB" w:rsidR="00F03C12" w:rsidRPr="00105BFF" w:rsidRDefault="00F03C12" w:rsidP="00F03C12">
      <w:pPr>
        <w:rPr>
          <w:color w:val="000000"/>
        </w:rPr>
      </w:pPr>
      <w:r w:rsidRPr="00105BFF">
        <w:rPr>
          <w:color w:val="000000"/>
        </w:rPr>
        <w:t>Tímto považujeme Vaši žádost za zcela vyřízenou.</w:t>
      </w:r>
    </w:p>
    <w:p w14:paraId="2F7A338B" w14:textId="3AF3B7F1" w:rsidR="00F03C12" w:rsidRPr="00105BFF" w:rsidRDefault="00F03C12" w:rsidP="00F03C12">
      <w:pPr>
        <w:rPr>
          <w:color w:val="000000"/>
        </w:rPr>
      </w:pPr>
      <w:r w:rsidRPr="00105BFF">
        <w:rPr>
          <w:color w:val="000000"/>
        </w:rPr>
        <w:t>S pozdravem</w:t>
      </w:r>
    </w:p>
    <w:p w14:paraId="237384C7" w14:textId="77777777" w:rsidR="00E8078F" w:rsidRPr="00105BFF" w:rsidRDefault="002328FE" w:rsidP="00D2205C">
      <w:pPr>
        <w:tabs>
          <w:tab w:val="center" w:pos="6379"/>
        </w:tabs>
        <w:spacing w:after="0"/>
        <w:rPr>
          <w:bCs/>
          <w:color w:val="000000"/>
        </w:rPr>
      </w:pPr>
      <w:r w:rsidRPr="00105BFF">
        <w:rPr>
          <w:bCs/>
          <w:color w:val="000000"/>
        </w:rPr>
        <w:t>Silvie Hyklová</w:t>
      </w:r>
    </w:p>
    <w:p w14:paraId="21B9987E" w14:textId="77777777" w:rsidR="00D2205C" w:rsidRPr="00105BFF" w:rsidRDefault="002328FE" w:rsidP="00D2205C">
      <w:pPr>
        <w:tabs>
          <w:tab w:val="center" w:pos="6379"/>
        </w:tabs>
        <w:spacing w:after="0"/>
        <w:rPr>
          <w:color w:val="000000"/>
        </w:rPr>
      </w:pPr>
      <w:r w:rsidRPr="00105BFF">
        <w:rPr>
          <w:color w:val="000000"/>
        </w:rPr>
        <w:t>vyšší soudní úřednice</w:t>
      </w:r>
    </w:p>
    <w:p w14:paraId="681BD736" w14:textId="77777777" w:rsidR="00A84FE2" w:rsidRPr="00105BF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05BFF">
        <w:rPr>
          <w:color w:val="000000"/>
        </w:rPr>
        <w:t>pověřená vyřizováním žádosti</w:t>
      </w:r>
    </w:p>
    <w:p w14:paraId="0F1C30BA" w14:textId="77777777" w:rsidR="008655DF" w:rsidRPr="00105BF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05BFF">
        <w:rPr>
          <w:color w:val="000000"/>
        </w:rPr>
        <w:t>dle zák.</w:t>
      </w:r>
      <w:r w:rsidR="002328FE" w:rsidRPr="00105BFF">
        <w:rPr>
          <w:color w:val="000000"/>
        </w:rPr>
        <w:t xml:space="preserve"> č. </w:t>
      </w:r>
      <w:r w:rsidRPr="00105BFF">
        <w:rPr>
          <w:color w:val="000000"/>
        </w:rPr>
        <w:t>106/1999 Sb.</w:t>
      </w:r>
    </w:p>
    <w:sectPr w:rsidR="008655DF" w:rsidRPr="00105BFF" w:rsidSect="00232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85616" w14:textId="77777777" w:rsidR="006A678F" w:rsidRDefault="006A678F" w:rsidP="00AE1EE3">
      <w:pPr>
        <w:spacing w:after="0"/>
      </w:pPr>
      <w:r>
        <w:separator/>
      </w:r>
    </w:p>
  </w:endnote>
  <w:endnote w:type="continuationSeparator" w:id="0">
    <w:p w14:paraId="2510F135" w14:textId="77777777" w:rsidR="006A678F" w:rsidRDefault="006A678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8EC4" w14:textId="77777777" w:rsidR="002328FE" w:rsidRPr="002328FE" w:rsidRDefault="002328FE" w:rsidP="002328F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B534" w14:textId="77777777" w:rsidR="002328FE" w:rsidRPr="002328FE" w:rsidRDefault="002328FE" w:rsidP="002328F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C0D4" w14:textId="77777777" w:rsidR="00181993" w:rsidRPr="002328FE" w:rsidRDefault="00181993" w:rsidP="002328F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9447" w14:textId="77777777" w:rsidR="006A678F" w:rsidRDefault="006A678F" w:rsidP="00AE1EE3">
      <w:pPr>
        <w:spacing w:after="0"/>
      </w:pPr>
      <w:r>
        <w:separator/>
      </w:r>
    </w:p>
  </w:footnote>
  <w:footnote w:type="continuationSeparator" w:id="0">
    <w:p w14:paraId="0988B147" w14:textId="77777777" w:rsidR="006A678F" w:rsidRDefault="006A678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90612" w14:textId="77777777" w:rsidR="00181993" w:rsidRPr="002328FE" w:rsidRDefault="007B7882" w:rsidP="002328FE">
    <w:pPr>
      <w:pStyle w:val="Zhlav"/>
      <w:framePr w:wrap="around" w:vAnchor="text" w:hAnchor="margin" w:xAlign="center" w:y="1"/>
      <w:rPr>
        <w:rStyle w:val="slostrnky"/>
        <w:sz w:val="24"/>
      </w:rPr>
    </w:pPr>
    <w:r w:rsidRPr="002328FE">
      <w:rPr>
        <w:rStyle w:val="slostrnky"/>
        <w:sz w:val="24"/>
      </w:rPr>
      <w:fldChar w:fldCharType="begin"/>
    </w:r>
    <w:r w:rsidR="00C65426" w:rsidRPr="002328FE">
      <w:rPr>
        <w:rStyle w:val="slostrnky"/>
        <w:sz w:val="24"/>
      </w:rPr>
      <w:instrText xml:space="preserve">PAGE  </w:instrText>
    </w:r>
    <w:r w:rsidRPr="002328FE">
      <w:rPr>
        <w:rStyle w:val="slostrnky"/>
        <w:sz w:val="24"/>
      </w:rPr>
      <w:fldChar w:fldCharType="end"/>
    </w:r>
  </w:p>
  <w:p w14:paraId="558AABFE" w14:textId="77777777" w:rsidR="00181993" w:rsidRPr="002328F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1507" w14:textId="77777777" w:rsidR="002328FE" w:rsidRPr="002328FE" w:rsidRDefault="002328FE" w:rsidP="005F4D5D">
    <w:pPr>
      <w:pStyle w:val="Zhlav"/>
      <w:framePr w:wrap="around" w:vAnchor="text" w:hAnchor="margin" w:xAlign="center" w:y="1"/>
      <w:rPr>
        <w:rStyle w:val="slostrnky"/>
        <w:sz w:val="24"/>
      </w:rPr>
    </w:pPr>
    <w:r w:rsidRPr="002328FE">
      <w:rPr>
        <w:rStyle w:val="slostrnky"/>
        <w:sz w:val="24"/>
      </w:rPr>
      <w:fldChar w:fldCharType="begin"/>
    </w:r>
    <w:r w:rsidRPr="002328FE">
      <w:rPr>
        <w:rStyle w:val="slostrnky"/>
        <w:sz w:val="24"/>
      </w:rPr>
      <w:instrText xml:space="preserve"> PAGE </w:instrText>
    </w:r>
    <w:r w:rsidRPr="002328FE">
      <w:rPr>
        <w:rStyle w:val="slostrnky"/>
        <w:sz w:val="24"/>
      </w:rPr>
      <w:fldChar w:fldCharType="separate"/>
    </w:r>
    <w:r w:rsidRPr="002328FE">
      <w:rPr>
        <w:rStyle w:val="slostrnky"/>
        <w:noProof/>
        <w:sz w:val="24"/>
      </w:rPr>
      <w:t>1</w:t>
    </w:r>
    <w:r w:rsidRPr="002328FE">
      <w:rPr>
        <w:rStyle w:val="slostrnky"/>
        <w:sz w:val="24"/>
      </w:rPr>
      <w:fldChar w:fldCharType="end"/>
    </w:r>
  </w:p>
  <w:p w14:paraId="14358091" w14:textId="77777777" w:rsidR="00181993" w:rsidRPr="002328FE" w:rsidRDefault="002328FE" w:rsidP="002328FE">
    <w:pPr>
      <w:pStyle w:val="Zhlav"/>
      <w:rPr>
        <w:sz w:val="24"/>
      </w:rPr>
    </w:pPr>
    <w:r w:rsidRPr="002328FE">
      <w:rPr>
        <w:sz w:val="24"/>
      </w:rPr>
      <w:tab/>
    </w:r>
    <w:r w:rsidRPr="002328FE">
      <w:rPr>
        <w:sz w:val="24"/>
      </w:rPr>
      <w:tab/>
      <w:t>0 Si 192/2024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CFCA7" w14:textId="77777777" w:rsidR="002328FE" w:rsidRPr="002328FE" w:rsidRDefault="002328F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04E0"/>
    <w:multiLevelType w:val="hybridMultilevel"/>
    <w:tmpl w:val="56EC22B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9E11FF"/>
    <w:multiLevelType w:val="hybridMultilevel"/>
    <w:tmpl w:val="83943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018735">
    <w:abstractNumId w:val="3"/>
  </w:num>
  <w:num w:numId="2" w16cid:durableId="1926255673">
    <w:abstractNumId w:val="1"/>
  </w:num>
  <w:num w:numId="3" w16cid:durableId="1021318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291650">
    <w:abstractNumId w:val="2"/>
  </w:num>
  <w:num w:numId="5" w16cid:durableId="158548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92-2024--08-22--13-21-1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8-22&quot;&gt;&lt;HlavniSpis Key=&quot;48071,63194&quot; PredmetRizeni=&quot;žádost o poskytnutí informací dle zák. č. 106/1999 Sb.&quot; DatumDoslo=&quot;2024-08-12&quot; IsEPR=&quot;0&quot; SOPCastka=&quot;0&quot; SOPDatum=&quot;1899-12-30&quot; IsSenatni=&quot;0&quot;&gt;&lt;SpisovaZnacka Key=&quot;48011,9312&quot; Senat=&quot;0&quot; Rejstrik=&quot;SI&quot; Cislo=&quot;192&quot; Rok=&quot;2024&quot; CL=&quot;3&quot; Oddeleni=&quot;N&quot;/&gt;&lt;SpisovaZnackaCizi Key=&quot;48071,63205&quot; Senat=&quot;0&quot; Rejstrik=&quot;&quot; Cislo=&quot;0&quot; Rok=&quot;0&quot; CL=&quot;&quot; Oddeleni=&quot;N&quot;/&gt;&lt;SpisovaZnackaDalsi Key=&quot;48071,64235&quot; Senat=&quot;0&quot; Rejstrik=&quot;&quot; Cislo=&quot;0&quot; Rok=&quot;0&quot; CL=&quot;&quot; Oddeleni=&quot;N&quot;/&gt;&lt;SpisoveZnackyPanc Key=&quot;48072,05279&quot;/&gt;&lt;UcastniciA Key=&quot;48071,63196&quot; Role=&quot;&quot; Rod=&quot;1&quot;&gt;&lt;Zastupci Key=&quot;48071,63197&quot;/&gt;&lt;Osoby/&gt;&lt;/UcastniciA&gt;&lt;Ucastnici1 Key=&quot;48071,63198&quot; Role=&quot;žadatel&quot; Rod=&quot;2&quot;&gt;&lt;Zastupci Key=&quot;48071,63199&quot;/&gt;&lt;Osoby&gt;&lt;Osoba Key=&quot;POCHYLÁALŽB        1&quot; OsobaRootType=&quot;1&quot; OsobaType=&quot;1&quot; Poradi=&quot;01&quot; KrestniJmeno=&quot;Alžběta&quot; Prijmeni=&quot;Pochylá&quot; Narozeni=&quot;1999-04-06&quot; Role=&quot;žadatel&quot; Rod=&quot;2&quot; IsasID=&quot;POCHYLÁALŽB        1&quot;&gt;&lt;Adresy&gt;&lt;Adresa Key=&quot;712807&quot; Druh=&quot;TRVALÁ&quot;&gt;&lt;ComplexAdress Ulice=&quot;Loučka&quot; CisloPopisne=&quot;134&quot; PSC=&quot;763 25&quot; Mesto=&quot;Újezd u Valašských Klobouk&quot;/&gt;&lt;/Adresa&gt;&lt;/Adresy&gt;&lt;/Osoba&gt;&lt;/Osoby&gt;&lt;/Ucastnici1&gt;&lt;OsobyAll Key=&quot;48071,64219&quot; Role=&quot;žadatel&quot; Rod=&quot;2&quot;&gt;&lt;Zastupci Key=&quot;48071,64220&quot;/&gt;&lt;Osoby&gt;&lt;Osoba Key=&quot;POCHYLÁALŽB        1&quot; OsobaRootType=&quot;1&quot; OsobaType=&quot;1&quot; Poradi=&quot;01&quot; KrestniJmeno=&quot;Alžběta&quot; Prijmeni=&quot;Pochylá&quot; Narozeni=&quot;1999-04-06&quot; Role=&quot;žadatel&quot; Rod=&quot;2&quot; IsasID=&quot;POCHYLÁALŽB        1&quot;&gt;&lt;Adresy&gt;&lt;Adresa Key=&quot;712807&quot; Druh=&quot;TRVALÁ&quot;&gt;&lt;ComplexAdress Ulice=&quot;Loučka&quot; CisloPopisne=&quot;134&quot; PSC=&quot;763 25&quot; Mesto=&quot;Újezd u Valašských Klobouk&quot;/&gt;&lt;/Adresa&gt;&lt;/Adresy&gt;&lt;/Osoba&gt;&lt;/Osoby&gt;&lt;/OsobyAll&gt;&lt;VydanaRozhodnuti Key=&quot;48072,05280&quot; ExTOnly=&quot;0&quot; FullInfo=&quot;0&quot;/&gt;&lt;ExekucniTituly Key=&quot;48071,63195&quot; ExTOnly=&quot;-1&quot; FullInfo=&quot;0&quot;/&gt;&lt;UdajeZIS Key=&quot;48071,6320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21&quot;/&gt;&lt;Udaj Popis=&quot;SYSTEMOVY_DATUM&quot; Value=&quot;2024-08-2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92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92/2024*&quot;/&gt;&lt;Udaj Popis=&quot;DATUM_A_CAS_AKTUALIZACE&quot; Value=&quot;19.08.2024 10:08:30&quot;/&gt;&lt;Udaj Popis=&quot;DATUM_A_CAS_VLOZENI&quot; Value=&quot;12.08.2024 15:34:14&quot;/&gt;&lt;Udaj Popis=&quot;DATUM_DOSLO&quot; Value=&quot;12.08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ORSELEN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9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29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92/2024&quot;/&gt;&lt;Udaj Popis=&quot;OSOBA&quot; Value=&quot;POCHYLÁALŽB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lžběta&quot;/&gt;&lt;Udaj Popis=&quot;NAZEV_OSOBY_PRESNY&quot; Value=&quot;Pochylá&quot;/&gt;&lt;Udaj Popis=&quot;NAZEV_OSOBY&quot; Value=&quot;Pochylá&quot;/&gt;&lt;Udaj Popis=&quot;POHLAVI&quot; Value=&quot;Neurceno&quot;/&gt;&lt;Udaj Popis=&quot;DRUH_OSOBY&quot; Value=&quot;fyzická osoba&quot;/&gt;&lt;Udaj Popis=&quot;DATUM_NAROZENI&quot; Value=&quot;1999-04-06&quot;/&gt;&lt;Udaj Popis=&quot;PRIZNAK_AN_UMRTI&quot; Value=&quot;F&quot;/&gt;&lt;Udaj Popis=&quot;PRIZNAK_DOVOLATEL&quot; Value=&quot;F&quot;/&gt;&lt;Udaj Popis=&quot;ID_ADRESY&quot; Value=&quot;712807&quot;/&gt;&lt;Udaj Popis=&quot;DRUH_ADRESY&quot; Value=&quot;TRVALÁ&quot;/&gt;&lt;Udaj Popis=&quot;ULICE&quot; Value=&quot;Loučka&quot;/&gt;&lt;Udaj Popis=&quot;CISLO_POPISNE&quot; Value=&quot;134&quot;/&gt;&lt;Udaj Popis=&quot;MESTO&quot; Value=&quot;Újezd u Valašských Klobouk&quot;/&gt;&lt;Udaj Popis=&quot;PSC&quot; Value=&quot;763 25&quot;/&gt;&lt;Udaj Popis=&quot;SOUCET_PREDEPSANYCH_POPLATKU&quot; Value=&quot;0&quot;/&gt;&lt;/UdajeZIS&gt;&lt;Resitel Key=&quot;48071,6320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8071,63207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POCHYLÁALŽB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CHYLÁALŽB        1&quot;/&gt;&lt;/KolekceOsob&gt;&lt;KolekceOsob JmenoKolekce=&quot;účastníci a&quot;/&gt;&lt;KolekceOsob JmenoKolekce=&quot;účastníci 1&quot;&gt;&lt;OsobaKey Key=&quot;POCHYLÁALŽB        1&quot;/&gt;&lt;/KolekceOsob&gt;&lt;KolekceOsob JmenoKolekce=&quot;účastníci&quot;&gt;&lt;OsobaKey Key=&quot;POCHYLÁALŽB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8074,84311&quot;/&gt;&lt;/KolekceOsob&gt;&lt;KolekceOsob JmenoKolekce=&quot;adresát pro oslovení&quot;/&gt;&lt;GlobalniSlovnikOsob Key=&quot;48077,26329&quot; Role=&quot;žadatel&quot; Rod=&quot;4&quot;&gt;&lt;Zastupci Key=&quot;48077,26330&quot;/&gt;&lt;Osoby&gt;&lt;Osoba Key=&quot;POCHYLÁALŽB        1&quot; OsobaRootType=&quot;1&quot; OsobaType=&quot;1&quot; Poradi=&quot;01&quot; KrestniJmeno=&quot;Alžběta&quot; Prijmeni=&quot;Pochylá&quot; Narozeni=&quot;1999-04-06&quot; Role=&quot;žadatel&quot; Rod=&quot;2&quot; IsasID=&quot;POCHYLÁALŽB        1&quot;&gt;&lt;Adresy&gt;&lt;Adresa Key=&quot;712807&quot; Druh=&quot;TRVALÁ&quot;&gt;&lt;ComplexAdress Ulice=&quot;Loučka&quot; CisloPopisne=&quot;134&quot; PSC=&quot;763 25&quot; Mesto=&quot;Újezd u Valašských Klobouk&quot;/&gt;&lt;/Adresa&gt;&lt;/Adresy&gt;&lt;/Osoba&gt;&lt;Osoba Key=&quot;48074,84311&quot; OsobaRootType=&quot;1&quot; OsobaType=&quot;1&quot; Poradi=&quot;01&quot; KrestniJmeno=&quot;Alžběta&quot; Prijmeni=&quot;Pochylá&quot; Narozeni=&quot;1999-04-06&quot; Role=&quot;žadatel&quot; Rod=&quot;2&quot; IsasID=&quot;POCHYLÁALŽB        1&quot;&gt;&lt;Adresy&gt;&lt;Adresa Key=&quot;712807&quot; Druh=&quot;TRVALÁ&quot;&gt;&lt;ComplexAdress Ulice=&quot;Loučka&quot; CisloPopisne=&quot;134&quot; PSC=&quot;763 25&quot; Mesto=&quot;Újezd u Valašských Klobouk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8/29 10:32:33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8077,52333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5BFF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28FE"/>
    <w:rsid w:val="00233126"/>
    <w:rsid w:val="00237F4F"/>
    <w:rsid w:val="00242FE6"/>
    <w:rsid w:val="0024768B"/>
    <w:rsid w:val="00272ED9"/>
    <w:rsid w:val="00285ACC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678F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3658A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E2AC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5418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B7E0A"/>
    <w:rsid w:val="00EF6CF4"/>
    <w:rsid w:val="00F01EC6"/>
    <w:rsid w:val="00F024FB"/>
    <w:rsid w:val="00F02C42"/>
    <w:rsid w:val="00F03C1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51687D1"/>
  <w15:docId w15:val="{3F68E6AC-2348-499A-8D6D-44C42166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2024-08-26T07:11:00Z</cp:lastPrinted>
  <dcterms:created xsi:type="dcterms:W3CDTF">2024-08-29T09:21:00Z</dcterms:created>
  <dcterms:modified xsi:type="dcterms:W3CDTF">2024-08-29T09:21:00Z</dcterms:modified>
</cp:coreProperties>
</file>