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3B9" w14:textId="77777777" w:rsidR="001224B3" w:rsidRPr="008C298C" w:rsidRDefault="00AE6EE8" w:rsidP="001224B3">
      <w:pPr>
        <w:spacing w:after="0"/>
        <w:jc w:val="right"/>
        <w:rPr>
          <w:color w:val="000000"/>
          <w:sz w:val="22"/>
          <w:szCs w:val="22"/>
        </w:rPr>
      </w:pPr>
      <w:r w:rsidRPr="008C298C">
        <w:rPr>
          <w:color w:val="000000"/>
          <w:sz w:val="22"/>
          <w:szCs w:val="22"/>
        </w:rPr>
        <w:t>0 Si 200/2024-3</w:t>
      </w:r>
    </w:p>
    <w:p w14:paraId="7C5A8060" w14:textId="77777777" w:rsidR="00753C7F" w:rsidRPr="008C298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6FBF0B7" w14:textId="77777777" w:rsidR="00753C7F" w:rsidRPr="008C298C" w:rsidRDefault="00753C7F" w:rsidP="00753C7F">
      <w:pPr>
        <w:spacing w:after="0"/>
        <w:jc w:val="center"/>
        <w:rPr>
          <w:color w:val="000000"/>
          <w:szCs w:val="22"/>
        </w:rPr>
      </w:pPr>
      <w:r w:rsidRPr="008C298C">
        <w:rPr>
          <w:b/>
          <w:smallCaps/>
          <w:color w:val="000000"/>
          <w:sz w:val="28"/>
        </w:rPr>
        <w:t> </w:t>
      </w:r>
      <w:r w:rsidR="00AE6EE8" w:rsidRPr="008C298C">
        <w:rPr>
          <w:b/>
          <w:smallCaps/>
          <w:color w:val="000000"/>
          <w:sz w:val="32"/>
        </w:rPr>
        <w:t>Okresní soud ve Frýdku-Místku</w:t>
      </w:r>
      <w:r w:rsidRPr="008C298C">
        <w:rPr>
          <w:b/>
          <w:smallCaps/>
          <w:color w:val="000000"/>
          <w:sz w:val="28"/>
        </w:rPr>
        <w:t> </w:t>
      </w:r>
    </w:p>
    <w:p w14:paraId="7A4E7079" w14:textId="77777777" w:rsidR="00753C7F" w:rsidRPr="008C298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C298C">
        <w:rPr>
          <w:color w:val="000000"/>
        </w:rPr>
        <w:t> </w:t>
      </w:r>
      <w:r w:rsidR="00343D0F" w:rsidRPr="008C298C">
        <w:rPr>
          <w:color w:val="000000"/>
        </w:rPr>
        <w:t xml:space="preserve">Na Poříčí 3206, </w:t>
      </w:r>
      <w:r w:rsidR="00AE6EE8" w:rsidRPr="008C298C">
        <w:rPr>
          <w:color w:val="000000"/>
        </w:rPr>
        <w:t>738 13</w:t>
      </w:r>
      <w:r w:rsidR="00AE6EE8" w:rsidRPr="008C298C">
        <w:rPr>
          <w:color w:val="000000"/>
        </w:rPr>
        <w:t> </w:t>
      </w:r>
      <w:r w:rsidR="00343D0F" w:rsidRPr="008C298C">
        <w:rPr>
          <w:color w:val="000000"/>
        </w:rPr>
        <w:t>Frýdek-Místek</w:t>
      </w:r>
      <w:r w:rsidRPr="008C298C">
        <w:rPr>
          <w:color w:val="000000"/>
        </w:rPr>
        <w:t> </w:t>
      </w:r>
    </w:p>
    <w:p w14:paraId="2E3DC38D" w14:textId="77777777" w:rsidR="00753C7F" w:rsidRPr="008C298C" w:rsidRDefault="00753C7F" w:rsidP="00C14235">
      <w:pPr>
        <w:spacing w:after="240"/>
        <w:jc w:val="center"/>
        <w:rPr>
          <w:color w:val="000000"/>
        </w:rPr>
      </w:pPr>
      <w:r w:rsidRPr="008C298C">
        <w:rPr>
          <w:color w:val="000000"/>
        </w:rPr>
        <w:t>tel.: </w:t>
      </w:r>
      <w:r w:rsidR="00AE6EE8" w:rsidRPr="008C298C">
        <w:rPr>
          <w:color w:val="000000"/>
        </w:rPr>
        <w:t>558411111</w:t>
      </w:r>
      <w:r w:rsidRPr="008C298C">
        <w:rPr>
          <w:color w:val="000000"/>
        </w:rPr>
        <w:t xml:space="preserve">, fax: </w:t>
      </w:r>
      <w:r w:rsidR="00AE6EE8" w:rsidRPr="008C298C">
        <w:rPr>
          <w:color w:val="000000"/>
        </w:rPr>
        <w:t>558 62</w:t>
      </w:r>
      <w:r w:rsidRPr="008C298C">
        <w:rPr>
          <w:color w:val="000000"/>
        </w:rPr>
        <w:t>7 707,</w:t>
      </w:r>
      <w:r w:rsidR="000859E5" w:rsidRPr="008C298C">
        <w:rPr>
          <w:color w:val="000000"/>
        </w:rPr>
        <w:t> </w:t>
      </w:r>
      <w:r w:rsidRPr="008C298C">
        <w:rPr>
          <w:color w:val="000000"/>
        </w:rPr>
        <w:t xml:space="preserve">e-mail: podatelna@osoud.frm.justice.cz, </w:t>
      </w:r>
      <w:r w:rsidR="00C22C2E" w:rsidRPr="008C298C">
        <w:rPr>
          <w:color w:val="000000"/>
        </w:rPr>
        <w:t xml:space="preserve">IDDS </w:t>
      </w:r>
      <w:r w:rsidR="00C14235" w:rsidRPr="008C298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C298C" w14:paraId="6577543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83B9CA" w14:textId="77777777" w:rsidR="0096108C" w:rsidRPr="008C29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C298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7B2B62" w14:textId="77777777" w:rsidR="0096108C" w:rsidRPr="008C298C" w:rsidRDefault="00AE6EE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C298C">
              <w:rPr>
                <w:rFonts w:ascii="Garamond" w:hAnsi="Garamond"/>
                <w:color w:val="000000"/>
              </w:rPr>
              <w:t>0 Si 200/2024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9FB25E5" w14:textId="2FF73680" w:rsidR="0087088E" w:rsidRPr="008C298C" w:rsidRDefault="0087088E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8C298C">
              <w:rPr>
                <w:bCs/>
                <w:color w:val="000000"/>
              </w:rPr>
              <w:t>Vážená advokátka</w:t>
            </w:r>
          </w:p>
          <w:p w14:paraId="2A3C46DD" w14:textId="3582AFF9" w:rsidR="0096108C" w:rsidRPr="008C298C" w:rsidRDefault="00AE6EE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8C298C">
              <w:rPr>
                <w:b/>
                <w:color w:val="000000"/>
              </w:rPr>
              <w:t xml:space="preserve">Mgr. Ing. </w:t>
            </w:r>
            <w:r w:rsidR="007B6B0E" w:rsidRPr="008C298C">
              <w:rPr>
                <w:b/>
                <w:color w:val="000000"/>
              </w:rPr>
              <w:t>J.K.</w:t>
            </w:r>
            <w:r w:rsidRPr="008C298C">
              <w:rPr>
                <w:color w:val="000000"/>
              </w:rPr>
              <w:t xml:space="preserve"> </w:t>
            </w:r>
            <w:r w:rsidRPr="008C298C">
              <w:rPr>
                <w:color w:val="000000"/>
              </w:rPr>
              <w:br/>
            </w:r>
            <w:proofErr w:type="spellStart"/>
            <w:r w:rsidR="007B6B0E" w:rsidRPr="008C298C">
              <w:rPr>
                <w:color w:val="000000"/>
              </w:rPr>
              <w:t>xxx</w:t>
            </w:r>
            <w:proofErr w:type="spellEnd"/>
          </w:p>
        </w:tc>
      </w:tr>
      <w:tr w:rsidR="0096108C" w:rsidRPr="008C298C" w14:paraId="24BC7DA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E6AA35" w14:textId="77777777" w:rsidR="0096108C" w:rsidRPr="008C29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C298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51C8022" w14:textId="77777777" w:rsidR="0096108C" w:rsidRPr="008C298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16C59C4" w14:textId="77777777" w:rsidR="0096108C" w:rsidRPr="008C29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C298C" w14:paraId="1EB8349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2C89FD" w14:textId="77777777" w:rsidR="0096108C" w:rsidRPr="008C29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C298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B69C75" w14:textId="77777777" w:rsidR="0096108C" w:rsidRPr="008C298C" w:rsidRDefault="00AE6EE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C298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19CFD90" w14:textId="77777777" w:rsidR="0096108C" w:rsidRPr="008C29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C298C" w14:paraId="10A0516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C72076" w14:textId="77777777" w:rsidR="0096108C" w:rsidRPr="008C29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C298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13515E6" w14:textId="77777777" w:rsidR="0096108C" w:rsidRPr="008C298C" w:rsidRDefault="00AE6EE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C298C">
              <w:rPr>
                <w:rFonts w:ascii="Garamond" w:hAnsi="Garamond"/>
                <w:color w:val="000000"/>
              </w:rPr>
              <w:t>11. září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C95F9E3" w14:textId="77777777" w:rsidR="0096108C" w:rsidRPr="008C29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160CC3D" w14:textId="77777777" w:rsidR="00A84FE2" w:rsidRPr="008C298C" w:rsidRDefault="00A84FE2" w:rsidP="007739F3">
      <w:pPr>
        <w:jc w:val="left"/>
        <w:rPr>
          <w:b/>
          <w:color w:val="000000"/>
        </w:rPr>
      </w:pPr>
    </w:p>
    <w:p w14:paraId="298833DA" w14:textId="77777777" w:rsidR="00D037B5" w:rsidRPr="008C298C" w:rsidRDefault="007739F3" w:rsidP="0066361E">
      <w:pPr>
        <w:rPr>
          <w:b/>
          <w:color w:val="000000"/>
        </w:rPr>
      </w:pPr>
      <w:r w:rsidRPr="008C298C">
        <w:rPr>
          <w:b/>
          <w:color w:val="000000"/>
        </w:rPr>
        <w:t>Poskytnutí informace podle</w:t>
      </w:r>
      <w:r w:rsidR="00AE6EE8" w:rsidRPr="008C298C">
        <w:rPr>
          <w:b/>
          <w:color w:val="000000"/>
        </w:rPr>
        <w:t xml:space="preserve"> § </w:t>
      </w:r>
      <w:r w:rsidRPr="008C298C">
        <w:rPr>
          <w:b/>
          <w:color w:val="000000"/>
        </w:rPr>
        <w:t>14 odst. 5 písm. d) zák.</w:t>
      </w:r>
      <w:r w:rsidR="00AE6EE8" w:rsidRPr="008C298C">
        <w:rPr>
          <w:b/>
          <w:color w:val="000000"/>
        </w:rPr>
        <w:t xml:space="preserve"> č. </w:t>
      </w:r>
      <w:r w:rsidRPr="008C298C">
        <w:rPr>
          <w:b/>
          <w:color w:val="000000"/>
        </w:rPr>
        <w:t>106/1999 Sb.,</w:t>
      </w:r>
      <w:r w:rsidR="00AE6EE8" w:rsidRPr="008C298C">
        <w:rPr>
          <w:b/>
          <w:color w:val="000000"/>
        </w:rPr>
        <w:t xml:space="preserve"> o </w:t>
      </w:r>
      <w:r w:rsidRPr="008C298C">
        <w:rPr>
          <w:b/>
          <w:color w:val="000000"/>
        </w:rPr>
        <w:t>svobodném přístupu k informacím, ve znění pozdějších předpisů</w:t>
      </w:r>
    </w:p>
    <w:p w14:paraId="6939F70D" w14:textId="77777777" w:rsidR="00FF3172" w:rsidRPr="008C298C" w:rsidRDefault="00FF3172" w:rsidP="00D037B5">
      <w:pPr>
        <w:ind w:left="2127" w:hanging="2127"/>
        <w:jc w:val="left"/>
        <w:rPr>
          <w:color w:val="000000"/>
        </w:rPr>
      </w:pPr>
    </w:p>
    <w:p w14:paraId="59FDD38E" w14:textId="2D6D81E0" w:rsidR="00E8078F" w:rsidRPr="008C298C" w:rsidRDefault="0087088E" w:rsidP="007739F3">
      <w:pPr>
        <w:rPr>
          <w:color w:val="000000"/>
        </w:rPr>
      </w:pPr>
      <w:r w:rsidRPr="008C298C">
        <w:rPr>
          <w:color w:val="000000"/>
        </w:rPr>
        <w:t>Vážená paní advokátko</w:t>
      </w:r>
      <w:r w:rsidR="00170DC8" w:rsidRPr="008C298C">
        <w:rPr>
          <w:color w:val="000000"/>
        </w:rPr>
        <w:t>,</w:t>
      </w:r>
    </w:p>
    <w:p w14:paraId="1BFB7CE2" w14:textId="3EA3ADA3" w:rsidR="00F9619F" w:rsidRPr="008C298C" w:rsidRDefault="007739F3" w:rsidP="00F9619F">
      <w:r w:rsidRPr="008C298C">
        <w:rPr>
          <w:color w:val="000000"/>
        </w:rPr>
        <w:t xml:space="preserve">Okresní soud ve Frýdku-Místku obdržel dne </w:t>
      </w:r>
      <w:r w:rsidR="00AE6EE8" w:rsidRPr="008C298C">
        <w:rPr>
          <w:color w:val="000000"/>
        </w:rPr>
        <w:t>28.</w:t>
      </w:r>
      <w:r w:rsidR="0087088E" w:rsidRPr="008C298C">
        <w:rPr>
          <w:color w:val="000000"/>
        </w:rPr>
        <w:t> </w:t>
      </w:r>
      <w:r w:rsidR="00AE6EE8" w:rsidRPr="008C298C">
        <w:rPr>
          <w:color w:val="000000"/>
        </w:rPr>
        <w:t>08.</w:t>
      </w:r>
      <w:r w:rsidR="0087088E" w:rsidRPr="008C298C">
        <w:rPr>
          <w:color w:val="000000"/>
        </w:rPr>
        <w:t> </w:t>
      </w:r>
      <w:r w:rsidR="00AE6EE8" w:rsidRPr="008C298C">
        <w:rPr>
          <w:color w:val="000000"/>
        </w:rPr>
        <w:t>2024</w:t>
      </w:r>
      <w:r w:rsidRPr="008C298C">
        <w:rPr>
          <w:color w:val="000000"/>
        </w:rPr>
        <w:t xml:space="preserve"> Vaši žádost, která podle svého obsahu spadá pod zákon</w:t>
      </w:r>
      <w:r w:rsidR="00AE6EE8" w:rsidRPr="008C298C">
        <w:rPr>
          <w:color w:val="000000"/>
        </w:rPr>
        <w:t xml:space="preserve"> č. </w:t>
      </w:r>
      <w:r w:rsidRPr="008C298C">
        <w:rPr>
          <w:color w:val="000000"/>
        </w:rPr>
        <w:t>106/1999 Sb.,</w:t>
      </w:r>
      <w:r w:rsidR="00AE6EE8" w:rsidRPr="008C298C">
        <w:rPr>
          <w:color w:val="000000"/>
        </w:rPr>
        <w:t xml:space="preserve"> o </w:t>
      </w:r>
      <w:r w:rsidRPr="008C298C">
        <w:rPr>
          <w:color w:val="000000"/>
        </w:rPr>
        <w:t>svobodném přístupu k</w:t>
      </w:r>
      <w:r w:rsidR="003C751E" w:rsidRPr="008C298C">
        <w:rPr>
          <w:color w:val="000000"/>
        </w:rPr>
        <w:t> </w:t>
      </w:r>
      <w:r w:rsidRPr="008C298C">
        <w:rPr>
          <w:color w:val="000000"/>
        </w:rPr>
        <w:t xml:space="preserve">informacím, ve znění pozdějších </w:t>
      </w:r>
      <w:r w:rsidR="0066361E" w:rsidRPr="008C298C">
        <w:rPr>
          <w:color w:val="000000"/>
        </w:rPr>
        <w:t>předpisů</w:t>
      </w:r>
      <w:r w:rsidR="008C716F" w:rsidRPr="008C298C">
        <w:rPr>
          <w:color w:val="000000"/>
        </w:rPr>
        <w:t xml:space="preserve"> (dále jen "</w:t>
      </w:r>
      <w:proofErr w:type="spellStart"/>
      <w:r w:rsidR="008C716F" w:rsidRPr="008C298C">
        <w:rPr>
          <w:color w:val="000000"/>
        </w:rPr>
        <w:t>InfZ</w:t>
      </w:r>
      <w:proofErr w:type="spellEnd"/>
      <w:r w:rsidR="008C716F" w:rsidRPr="008C298C">
        <w:rPr>
          <w:color w:val="000000"/>
        </w:rPr>
        <w:t>")</w:t>
      </w:r>
      <w:r w:rsidRPr="008C298C">
        <w:rPr>
          <w:color w:val="000000"/>
        </w:rPr>
        <w:t>,</w:t>
      </w:r>
      <w:r w:rsidR="00AE6EE8" w:rsidRPr="008C298C">
        <w:rPr>
          <w:color w:val="000000"/>
        </w:rPr>
        <w:t xml:space="preserve"> v </w:t>
      </w:r>
      <w:r w:rsidRPr="008C298C">
        <w:rPr>
          <w:color w:val="000000"/>
        </w:rPr>
        <w:t>níž se domáháte poskytnutí</w:t>
      </w:r>
      <w:r w:rsidR="00F9619F" w:rsidRPr="008C298C">
        <w:rPr>
          <w:color w:val="000000"/>
        </w:rPr>
        <w:t xml:space="preserve"> informací</w:t>
      </w:r>
      <w:r w:rsidRPr="008C298C">
        <w:rPr>
          <w:color w:val="000000"/>
        </w:rPr>
        <w:t>:</w:t>
      </w:r>
      <w:r w:rsidR="00F9619F" w:rsidRPr="008C298C">
        <w:t xml:space="preserve"> </w:t>
      </w:r>
    </w:p>
    <w:p w14:paraId="63534F27" w14:textId="3A474992" w:rsidR="00F9619F" w:rsidRPr="008C298C" w:rsidRDefault="00F9619F" w:rsidP="00F9619F">
      <w:r w:rsidRPr="008C298C">
        <w:t>Ve vztahu k povinnosti odsouzeného k náhradě odměny a hotových výdajů uhrazených ustanovenému obhájci státem:</w:t>
      </w:r>
    </w:p>
    <w:p w14:paraId="19F2BB2D" w14:textId="77777777" w:rsidR="00F9619F" w:rsidRPr="008C298C" w:rsidRDefault="00F9619F" w:rsidP="00F9619F">
      <w:pPr>
        <w:pStyle w:val="Default"/>
        <w:numPr>
          <w:ilvl w:val="0"/>
          <w:numId w:val="6"/>
        </w:numPr>
        <w:spacing w:after="70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Kolik rozhodnutí bylo zdejším soudem vydáno </w:t>
      </w:r>
      <w:r w:rsidRPr="008C298C">
        <w:rPr>
          <w:rFonts w:ascii="Garamond" w:hAnsi="Garamond"/>
        </w:rPr>
        <w:t xml:space="preserve">o povinnosti k náhradě odměny a hotových výdajů uhrazených ustanovenému obhájci státem (jednotlivě za kalendářní rok 2021, 2022, 2023 a 2024)? </w:t>
      </w:r>
    </w:p>
    <w:p w14:paraId="1003755B" w14:textId="43D43508" w:rsidR="00F9619F" w:rsidRPr="008C298C" w:rsidRDefault="00F9619F" w:rsidP="00F9619F">
      <w:pPr>
        <w:pStyle w:val="Default"/>
        <w:numPr>
          <w:ilvl w:val="0"/>
          <w:numId w:val="6"/>
        </w:numPr>
        <w:spacing w:after="70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Jaká celková částka byla odsouzeným osobám uložena k náhradě </w:t>
      </w:r>
      <w:r w:rsidRPr="008C298C">
        <w:rPr>
          <w:rFonts w:ascii="Garamond" w:hAnsi="Garamond"/>
        </w:rPr>
        <w:t xml:space="preserve">odměny a hotových výdajů uhrazených ustanovenému obhájci státem (jednotlivě za kalendářní rok 2021, 2022, 2023 a 2024)? </w:t>
      </w:r>
    </w:p>
    <w:p w14:paraId="6FB9ECE3" w14:textId="3F035AA2" w:rsidR="00F9619F" w:rsidRPr="008C298C" w:rsidRDefault="00F9619F" w:rsidP="00F9619F">
      <w:pPr>
        <w:pStyle w:val="Default"/>
        <w:numPr>
          <w:ilvl w:val="0"/>
          <w:numId w:val="6"/>
        </w:numPr>
        <w:spacing w:after="70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Jaká celková částka byla vymožena k náhradě </w:t>
      </w:r>
      <w:r w:rsidRPr="008C298C">
        <w:rPr>
          <w:rFonts w:ascii="Garamond" w:hAnsi="Garamond"/>
        </w:rPr>
        <w:t xml:space="preserve">odměny a hotových výdajů uhrazených ustanovenému obhájci státem (jednotlivě za kalendářní rok 2021, 2022, 2023 a 2024)? </w:t>
      </w:r>
    </w:p>
    <w:p w14:paraId="4AC1AF95" w14:textId="7EB8D3D0" w:rsidR="00F9619F" w:rsidRPr="008C298C" w:rsidRDefault="00F9619F" w:rsidP="00F9619F">
      <w:pPr>
        <w:pStyle w:val="Default"/>
        <w:numPr>
          <w:ilvl w:val="0"/>
          <w:numId w:val="6"/>
        </w:numPr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V kolika případech vymáhá zdejší soud pohledávky prostřednictvím soudního </w:t>
      </w:r>
      <w:proofErr w:type="gramStart"/>
      <w:r w:rsidRPr="008C298C">
        <w:rPr>
          <w:rFonts w:ascii="Garamond" w:hAnsi="Garamond"/>
          <w:b/>
          <w:bCs/>
        </w:rPr>
        <w:t>exekutora</w:t>
      </w:r>
      <w:proofErr w:type="gramEnd"/>
      <w:r w:rsidRPr="008C298C">
        <w:rPr>
          <w:rFonts w:ascii="Garamond" w:hAnsi="Garamond"/>
          <w:b/>
          <w:bCs/>
        </w:rPr>
        <w:t xml:space="preserve"> resp. celního úřadu </w:t>
      </w:r>
      <w:r w:rsidRPr="008C298C">
        <w:rPr>
          <w:rFonts w:ascii="Garamond" w:hAnsi="Garamond"/>
        </w:rPr>
        <w:t xml:space="preserve">vzniklé z povinnosti odsouzeného k náhradě odměny a hotových výdajů uhrazených ustanovenému obhájci státem? </w:t>
      </w:r>
    </w:p>
    <w:p w14:paraId="7839ECED" w14:textId="77777777" w:rsidR="00F9619F" w:rsidRPr="008C298C" w:rsidRDefault="00F9619F" w:rsidP="00F9619F">
      <w:pPr>
        <w:pStyle w:val="Default"/>
        <w:ind w:left="66"/>
        <w:jc w:val="both"/>
        <w:rPr>
          <w:rFonts w:ascii="Garamond" w:hAnsi="Garamond"/>
        </w:rPr>
      </w:pPr>
    </w:p>
    <w:p w14:paraId="0379CF5C" w14:textId="5BDE3F94" w:rsidR="00F9619F" w:rsidRPr="008C298C" w:rsidRDefault="00F9619F" w:rsidP="00F9619F">
      <w:pPr>
        <w:pStyle w:val="Default"/>
        <w:spacing w:after="120"/>
        <w:ind w:left="68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Ve vztahu k povinnosti odsouzeného hradit státu náklady vzniklé přibráním zmocněnce poškozeného, který má nárok na právní pomoc poskytovanou zmocněncem bezplatně nebo za sníženou odměnu: </w:t>
      </w:r>
    </w:p>
    <w:p w14:paraId="7314A2EF" w14:textId="77777777" w:rsidR="00F9619F" w:rsidRPr="008C298C" w:rsidRDefault="00F9619F" w:rsidP="00F9619F">
      <w:pPr>
        <w:pStyle w:val="Default"/>
        <w:numPr>
          <w:ilvl w:val="0"/>
          <w:numId w:val="6"/>
        </w:numPr>
        <w:spacing w:after="73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Kolik rozhodnutí bylo zdejším soudem vydáno </w:t>
      </w:r>
      <w:r w:rsidRPr="008C298C">
        <w:rPr>
          <w:rFonts w:ascii="Garamond" w:hAnsi="Garamond"/>
        </w:rPr>
        <w:t xml:space="preserve">o povinnosti k náhradě nákladů státu vzniklých přibráním zmocněnce poškozeného, který má nárok na právní pomoc poskytovanou zmocněncem bezplatně nebo za sníženou odměnu (jednotlivě za kalendářní rok 2021, 2022, 2023 a 2024)? </w:t>
      </w:r>
    </w:p>
    <w:p w14:paraId="79BB9299" w14:textId="77777777" w:rsidR="00F9619F" w:rsidRPr="008C298C" w:rsidRDefault="00F9619F" w:rsidP="00F9619F">
      <w:pPr>
        <w:pStyle w:val="Default"/>
        <w:numPr>
          <w:ilvl w:val="0"/>
          <w:numId w:val="6"/>
        </w:numPr>
        <w:spacing w:after="73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t xml:space="preserve">Jaká celková částka byla odsouzeným osobám uložena k náhradě </w:t>
      </w:r>
      <w:r w:rsidRPr="008C298C">
        <w:rPr>
          <w:rFonts w:ascii="Garamond" w:hAnsi="Garamond"/>
        </w:rPr>
        <w:t xml:space="preserve">nákladů státu vzniklých přibráním zmocněnce poškozeného, který má nárok na právní pomoc poskytovanou zmocněncem bezplatně nebo za sníženou odměnu (jednotlivě za kalendářní rok 2021, 2022, 2023 a 2024)? </w:t>
      </w:r>
    </w:p>
    <w:p w14:paraId="2BF3E774" w14:textId="77777777" w:rsidR="00F9619F" w:rsidRPr="008C298C" w:rsidRDefault="00F9619F" w:rsidP="00CB74FB">
      <w:pPr>
        <w:pStyle w:val="Default"/>
        <w:numPr>
          <w:ilvl w:val="0"/>
          <w:numId w:val="6"/>
        </w:numPr>
        <w:spacing w:after="120"/>
        <w:ind w:left="425" w:hanging="357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</w:rPr>
        <w:lastRenderedPageBreak/>
        <w:t xml:space="preserve">Jaká celková částka byla vymožena k náhradě </w:t>
      </w:r>
      <w:r w:rsidRPr="008C298C">
        <w:rPr>
          <w:rFonts w:ascii="Garamond" w:hAnsi="Garamond"/>
        </w:rPr>
        <w:t xml:space="preserve">nákladů státu vzniklých přibráním zmocněnce poškozeného, který má nárok na právní pomoc poskytovanou zmocněncem bezplatně nebo za sníženou odměnu (jednotlivě za kalendářní rok 2021, 2022, 2023 a 2024)? </w:t>
      </w:r>
    </w:p>
    <w:p w14:paraId="47AB8037" w14:textId="3020F1A7" w:rsidR="00F9619F" w:rsidRPr="008C298C" w:rsidRDefault="00CB74FB" w:rsidP="00564965">
      <w:pPr>
        <w:pStyle w:val="Default"/>
        <w:numPr>
          <w:ilvl w:val="0"/>
          <w:numId w:val="6"/>
        </w:numPr>
        <w:spacing w:after="120"/>
        <w:ind w:left="425" w:hanging="357"/>
        <w:jc w:val="both"/>
        <w:rPr>
          <w:rFonts w:ascii="Garamond" w:hAnsi="Garamond"/>
        </w:rPr>
      </w:pPr>
      <w:r w:rsidRPr="008C298C">
        <w:rPr>
          <w:rFonts w:ascii="Garamond" w:hAnsi="Garamond"/>
          <w:b/>
          <w:bCs/>
          <w:sz w:val="22"/>
          <w:szCs w:val="22"/>
        </w:rPr>
        <w:t>V kolika případech vymáhá zdejší soud pohledávky prostřednictvím soudního exekutora</w:t>
      </w:r>
      <w:r w:rsidR="00564965" w:rsidRPr="008C298C">
        <w:rPr>
          <w:rFonts w:ascii="Garamond" w:hAnsi="Garamond"/>
          <w:b/>
          <w:bCs/>
          <w:sz w:val="22"/>
          <w:szCs w:val="22"/>
        </w:rPr>
        <w:t>,</w:t>
      </w:r>
      <w:r w:rsidRPr="008C298C">
        <w:rPr>
          <w:rFonts w:ascii="Garamond" w:hAnsi="Garamond"/>
          <w:b/>
          <w:bCs/>
          <w:sz w:val="22"/>
          <w:szCs w:val="22"/>
        </w:rPr>
        <w:t xml:space="preserve"> resp. celního úřadu </w:t>
      </w:r>
      <w:r w:rsidRPr="008C298C">
        <w:rPr>
          <w:rFonts w:ascii="Garamond" w:hAnsi="Garamond"/>
          <w:sz w:val="22"/>
          <w:szCs w:val="22"/>
        </w:rPr>
        <w:t xml:space="preserve">vzniklé z povinnosti odsouzeného k náhradě odměny a hotových výdajů uhrazených zmocněnci poškozeného, který má nárok na právní pomoc poskytovanou zmocněncem bezplatně nebo za sníženou odměnu státem? </w:t>
      </w:r>
    </w:p>
    <w:p w14:paraId="6F99EF98" w14:textId="56109A27" w:rsidR="00F9619F" w:rsidRPr="008C298C" w:rsidRDefault="00F9619F" w:rsidP="00F9619F">
      <w:pPr>
        <w:pStyle w:val="Default"/>
        <w:ind w:left="6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Nejdříve je potřeba uvést, že veškeré náklady řízení spojené s úhradou nákladů </w:t>
      </w:r>
      <w:r w:rsidR="002F7530" w:rsidRPr="008C298C">
        <w:rPr>
          <w:rFonts w:ascii="Garamond" w:hAnsi="Garamond"/>
        </w:rPr>
        <w:t>řízení</w:t>
      </w:r>
      <w:r w:rsidRPr="008C298C">
        <w:rPr>
          <w:rFonts w:ascii="Garamond" w:hAnsi="Garamond"/>
        </w:rPr>
        <w:t xml:space="preserve"> za zatupování</w:t>
      </w:r>
      <w:r w:rsidR="00CB74FB" w:rsidRPr="008C298C">
        <w:rPr>
          <w:rFonts w:ascii="Garamond" w:hAnsi="Garamond"/>
        </w:rPr>
        <w:t xml:space="preserve"> obhájce, opatrovníka a zmocněnce poškozené osoby </w:t>
      </w:r>
      <w:r w:rsidR="002F7530" w:rsidRPr="008C298C">
        <w:rPr>
          <w:rFonts w:ascii="Garamond" w:hAnsi="Garamond"/>
        </w:rPr>
        <w:t>jsou</w:t>
      </w:r>
      <w:r w:rsidR="00CB74FB" w:rsidRPr="008C298C">
        <w:rPr>
          <w:rFonts w:ascii="Garamond" w:hAnsi="Garamond"/>
        </w:rPr>
        <w:t xml:space="preserve"> veden</w:t>
      </w:r>
      <w:r w:rsidR="002F7530" w:rsidRPr="008C298C">
        <w:rPr>
          <w:rFonts w:ascii="Garamond" w:hAnsi="Garamond"/>
        </w:rPr>
        <w:t>y</w:t>
      </w:r>
      <w:r w:rsidR="00CB74FB" w:rsidRPr="008C298C">
        <w:rPr>
          <w:rFonts w:ascii="Garamond" w:hAnsi="Garamond"/>
        </w:rPr>
        <w:t xml:space="preserve"> v jedné nákladové řadě jako „NÁKLADY ADVOKÁTA“. Nelze tedy objektivně bez bližšího vyhodnocování získaných údajů určit, zda byla určena povinnost uhradit náklady státu za zastupování obhájcem, opatrovníkem či zmocněncem. Z evidenčních prostředků vedených pro trestní řízení rovněž nelze přesně rozlišit o jaký druh „NÁKLADŮ ADVOKÁTA“ se jedná</w:t>
      </w:r>
      <w:r w:rsidR="00FA76B3" w:rsidRPr="008C298C">
        <w:rPr>
          <w:rFonts w:ascii="Garamond" w:hAnsi="Garamond"/>
        </w:rPr>
        <w:t xml:space="preserve"> a rozlišit kolik rozhodnutí týkající se určení povinnosti hradit náklady obhájce nebo zmocněnce státu</w:t>
      </w:r>
      <w:r w:rsidR="00CB74FB" w:rsidRPr="008C298C">
        <w:rPr>
          <w:rFonts w:ascii="Garamond" w:hAnsi="Garamond"/>
        </w:rPr>
        <w:t>.</w:t>
      </w:r>
    </w:p>
    <w:p w14:paraId="4CECF80B" w14:textId="77777777" w:rsidR="00FA76B3" w:rsidRPr="008C298C" w:rsidRDefault="00FA76B3" w:rsidP="00F9619F">
      <w:pPr>
        <w:pStyle w:val="Default"/>
        <w:ind w:left="66"/>
        <w:jc w:val="both"/>
        <w:rPr>
          <w:rFonts w:ascii="Garamond" w:hAnsi="Garamond"/>
        </w:rPr>
      </w:pPr>
    </w:p>
    <w:p w14:paraId="0B215C93" w14:textId="1DA1F467" w:rsidR="00CB74FB" w:rsidRPr="008C298C" w:rsidRDefault="00CB74FB" w:rsidP="00F9619F">
      <w:pPr>
        <w:pStyle w:val="Default"/>
        <w:ind w:left="6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Lze tedy bez vyčíslení nákladů pojených s poskytnutím informací sdělit:</w:t>
      </w:r>
    </w:p>
    <w:p w14:paraId="79BAB421" w14:textId="77777777" w:rsidR="00FA76B3" w:rsidRPr="008C298C" w:rsidRDefault="00FA76B3" w:rsidP="00F9619F">
      <w:pPr>
        <w:pStyle w:val="Default"/>
        <w:ind w:left="66"/>
        <w:jc w:val="both"/>
        <w:rPr>
          <w:rFonts w:ascii="Garamond" w:hAnsi="Garamond"/>
        </w:rPr>
      </w:pPr>
    </w:p>
    <w:p w14:paraId="490E9810" w14:textId="7D3EC2EA" w:rsidR="000F269E" w:rsidRPr="008C298C" w:rsidRDefault="00FA76B3" w:rsidP="00BA7085">
      <w:pPr>
        <w:pStyle w:val="Default"/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 w:rsidRPr="008C298C">
        <w:rPr>
          <w:rFonts w:ascii="Garamond" w:hAnsi="Garamond"/>
        </w:rPr>
        <w:t>Zdejším soudem byl</w:t>
      </w:r>
      <w:r w:rsidR="001F076A" w:rsidRPr="008C298C">
        <w:rPr>
          <w:rFonts w:ascii="Garamond" w:hAnsi="Garamond"/>
        </w:rPr>
        <w:t>a</w:t>
      </w:r>
      <w:r w:rsidRPr="008C298C">
        <w:rPr>
          <w:rFonts w:ascii="Garamond" w:hAnsi="Garamond"/>
        </w:rPr>
        <w:t xml:space="preserve"> vydán</w:t>
      </w:r>
      <w:r w:rsidR="001F076A" w:rsidRPr="008C298C">
        <w:rPr>
          <w:rFonts w:ascii="Garamond" w:hAnsi="Garamond"/>
        </w:rPr>
        <w:t>a</w:t>
      </w:r>
      <w:r w:rsidRPr="008C298C">
        <w:rPr>
          <w:rFonts w:ascii="Garamond" w:hAnsi="Garamond"/>
        </w:rPr>
        <w:t xml:space="preserve"> rozhodnutí o povinnosti </w:t>
      </w:r>
      <w:r w:rsidR="000F269E" w:rsidRPr="008C298C">
        <w:rPr>
          <w:rFonts w:ascii="Garamond" w:hAnsi="Garamond"/>
        </w:rPr>
        <w:t>odsouzeného uhradit náklady advokáta (obhájce ustanoveného státem, opatrovníka a zmocněnce ustanoveného státem nebo zmocněnce na plnou moc poškozeného</w:t>
      </w:r>
      <w:r w:rsidR="000F269E" w:rsidRPr="008C298C">
        <w:rPr>
          <w:rFonts w:ascii="Garamond" w:hAnsi="Garamond"/>
          <w:u w:val="single"/>
        </w:rPr>
        <w:t>, kdy náklady zmocněnce byla stanovena hradit přímo poškozeným osobám</w:t>
      </w:r>
      <w:r w:rsidR="002F7530" w:rsidRPr="008C298C">
        <w:rPr>
          <w:rFonts w:ascii="Garamond" w:hAnsi="Garamond"/>
          <w:u w:val="single"/>
        </w:rPr>
        <w:t xml:space="preserve"> nikoliv státu</w:t>
      </w:r>
      <w:r w:rsidR="000F269E" w:rsidRPr="008C298C">
        <w:rPr>
          <w:rFonts w:ascii="Garamond" w:hAnsi="Garamond"/>
        </w:rPr>
        <w:t xml:space="preserve">); </w:t>
      </w:r>
      <w:r w:rsidR="000F269E" w:rsidRPr="008C298C">
        <w:rPr>
          <w:rFonts w:ascii="Garamond" w:hAnsi="Garamond"/>
          <w:b/>
          <w:bCs/>
        </w:rPr>
        <w:t>informace vyhledán</w:t>
      </w:r>
      <w:r w:rsidR="002F7530" w:rsidRPr="008C298C">
        <w:rPr>
          <w:rFonts w:ascii="Garamond" w:hAnsi="Garamond"/>
          <w:b/>
          <w:bCs/>
        </w:rPr>
        <w:t>y</w:t>
      </w:r>
      <w:r w:rsidR="000F269E" w:rsidRPr="008C298C">
        <w:rPr>
          <w:rFonts w:ascii="Garamond" w:hAnsi="Garamond"/>
          <w:b/>
          <w:bCs/>
        </w:rPr>
        <w:t xml:space="preserve"> v evidenčním systému ISAS z vydaných rozhodnutí k rejstříku T a </w:t>
      </w:r>
      <w:proofErr w:type="spellStart"/>
      <w:r w:rsidR="000F269E" w:rsidRPr="008C298C">
        <w:rPr>
          <w:rFonts w:ascii="Garamond" w:hAnsi="Garamond"/>
          <w:b/>
          <w:bCs/>
        </w:rPr>
        <w:t>Tm</w:t>
      </w:r>
      <w:proofErr w:type="spellEnd"/>
      <w:r w:rsidR="000F269E" w:rsidRPr="008C298C">
        <w:rPr>
          <w:rFonts w:ascii="Garamond" w:hAnsi="Garamond"/>
          <w:b/>
          <w:bCs/>
        </w:rPr>
        <w:t>:</w:t>
      </w:r>
    </w:p>
    <w:p w14:paraId="6A37029B" w14:textId="6BC8800B" w:rsidR="000F269E" w:rsidRPr="008C298C" w:rsidRDefault="00FA76B3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v roce 2021 cca </w:t>
      </w:r>
      <w:r w:rsidR="000F269E" w:rsidRPr="008C298C">
        <w:rPr>
          <w:rFonts w:ascii="Garamond" w:hAnsi="Garamond"/>
        </w:rPr>
        <w:t>266 rozhodnutí</w:t>
      </w:r>
      <w:r w:rsidR="002F7530" w:rsidRPr="008C298C">
        <w:rPr>
          <w:rFonts w:ascii="Garamond" w:hAnsi="Garamond"/>
        </w:rPr>
        <w:t>,</w:t>
      </w:r>
    </w:p>
    <w:p w14:paraId="44E0E11E" w14:textId="05E51BB6" w:rsidR="000F269E" w:rsidRPr="008C298C" w:rsidRDefault="000F269E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2022 cca 214 rozhodnutí</w:t>
      </w:r>
      <w:r w:rsidR="002F7530" w:rsidRPr="008C298C">
        <w:rPr>
          <w:rFonts w:ascii="Garamond" w:hAnsi="Garamond"/>
        </w:rPr>
        <w:t>,</w:t>
      </w:r>
    </w:p>
    <w:p w14:paraId="133F3F5B" w14:textId="4164D661" w:rsidR="000F269E" w:rsidRPr="008C298C" w:rsidRDefault="000F269E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2023 cca 268 rozhodnutí</w:t>
      </w:r>
      <w:r w:rsidR="002F7530" w:rsidRPr="008C298C">
        <w:rPr>
          <w:rFonts w:ascii="Garamond" w:hAnsi="Garamond"/>
        </w:rPr>
        <w:t>,</w:t>
      </w:r>
    </w:p>
    <w:p w14:paraId="14739FA9" w14:textId="55CB4536" w:rsidR="000F269E" w:rsidRPr="008C298C" w:rsidRDefault="000F269E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2024, za období od 1. 1. 2024 do 31. 8. 2024, cca 205 rozhodnutí;</w:t>
      </w:r>
    </w:p>
    <w:p w14:paraId="5B9BE82F" w14:textId="2643F70D" w:rsidR="000F269E" w:rsidRPr="008C298C" w:rsidRDefault="000F269E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pro informace byly vyhledány další informace v systému IRES (účtárna), </w:t>
      </w:r>
      <w:r w:rsidRPr="008C298C">
        <w:rPr>
          <w:rFonts w:ascii="Garamond" w:hAnsi="Garamond"/>
          <w:b/>
          <w:bCs/>
        </w:rPr>
        <w:t>o počtu zaevidovaných pohledávek</w:t>
      </w:r>
      <w:r w:rsidRPr="008C298C">
        <w:rPr>
          <w:rFonts w:ascii="Garamond" w:hAnsi="Garamond"/>
        </w:rPr>
        <w:t>, které odpovídají počtu osob, kterým byly náklady stanoveny hradit, a které pohledávku neuhradily a byly zaevidovány jako pohledávky; nikoliv však počtu rozhodnutí:</w:t>
      </w:r>
    </w:p>
    <w:p w14:paraId="2D4FC524" w14:textId="259DF461" w:rsidR="00FA76B3" w:rsidRPr="008C298C" w:rsidRDefault="000F269E" w:rsidP="000F269E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</w:t>
      </w:r>
      <w:r w:rsidR="00CB74FB" w:rsidRPr="008C298C">
        <w:rPr>
          <w:rFonts w:ascii="Garamond" w:hAnsi="Garamond"/>
        </w:rPr>
        <w:t> roce 2021 bylo celkem zaevidováno 251 pohledávek nákladů advokáta</w:t>
      </w:r>
      <w:r w:rsidR="00FA76B3" w:rsidRPr="008C298C">
        <w:rPr>
          <w:rFonts w:ascii="Garamond" w:hAnsi="Garamond"/>
        </w:rPr>
        <w:t xml:space="preserve">, </w:t>
      </w:r>
    </w:p>
    <w:p w14:paraId="07661B53" w14:textId="1056EDC0" w:rsidR="00CB74FB" w:rsidRPr="008C298C" w:rsidRDefault="00FA76B3" w:rsidP="00FA76B3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2022 bylo zaevidováno 243 pohledávek nákladů advokáta,</w:t>
      </w:r>
    </w:p>
    <w:p w14:paraId="74E571C8" w14:textId="38F51341" w:rsidR="00FA76B3" w:rsidRPr="008C298C" w:rsidRDefault="00FA76B3" w:rsidP="00FA76B3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2023 bylo zaevidováno 286 pohledávek nákladů advokáta</w:t>
      </w:r>
      <w:r w:rsidR="001F076A" w:rsidRPr="008C298C">
        <w:rPr>
          <w:rFonts w:ascii="Garamond" w:hAnsi="Garamond"/>
        </w:rPr>
        <w:t>,</w:t>
      </w:r>
    </w:p>
    <w:p w14:paraId="57805464" w14:textId="43EEBDD3" w:rsidR="00FA76B3" w:rsidRPr="008C298C" w:rsidRDefault="00FA76B3" w:rsidP="00564965">
      <w:pPr>
        <w:pStyle w:val="Default"/>
        <w:spacing w:after="120"/>
        <w:ind w:left="425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v roce 2024 </w:t>
      </w:r>
      <w:r w:rsidR="000F269E" w:rsidRPr="008C298C">
        <w:rPr>
          <w:rFonts w:ascii="Garamond" w:hAnsi="Garamond"/>
        </w:rPr>
        <w:t xml:space="preserve">v období od </w:t>
      </w:r>
      <w:r w:rsidRPr="008C298C">
        <w:rPr>
          <w:rFonts w:ascii="Garamond" w:hAnsi="Garamond"/>
        </w:rPr>
        <w:t>1.</w:t>
      </w:r>
      <w:r w:rsidR="000F269E" w:rsidRPr="008C298C">
        <w:rPr>
          <w:rFonts w:ascii="Garamond" w:hAnsi="Garamond"/>
        </w:rPr>
        <w:t> </w:t>
      </w:r>
      <w:r w:rsidRPr="008C298C">
        <w:rPr>
          <w:rFonts w:ascii="Garamond" w:hAnsi="Garamond"/>
        </w:rPr>
        <w:t>1.</w:t>
      </w:r>
      <w:r w:rsidR="000F269E" w:rsidRPr="008C298C">
        <w:rPr>
          <w:rFonts w:ascii="Garamond" w:hAnsi="Garamond"/>
        </w:rPr>
        <w:t xml:space="preserve"> 2024 do </w:t>
      </w:r>
      <w:r w:rsidRPr="008C298C">
        <w:rPr>
          <w:rFonts w:ascii="Garamond" w:hAnsi="Garamond"/>
        </w:rPr>
        <w:t>31.</w:t>
      </w:r>
      <w:r w:rsidR="000F269E" w:rsidRPr="008C298C">
        <w:rPr>
          <w:rFonts w:ascii="Garamond" w:hAnsi="Garamond"/>
        </w:rPr>
        <w:t> </w:t>
      </w:r>
      <w:r w:rsidRPr="008C298C">
        <w:rPr>
          <w:rFonts w:ascii="Garamond" w:hAnsi="Garamond"/>
        </w:rPr>
        <w:t>8.</w:t>
      </w:r>
      <w:r w:rsidR="000F269E" w:rsidRPr="008C298C">
        <w:rPr>
          <w:rFonts w:ascii="Garamond" w:hAnsi="Garamond"/>
        </w:rPr>
        <w:t> </w:t>
      </w:r>
      <w:r w:rsidRPr="008C298C">
        <w:rPr>
          <w:rFonts w:ascii="Garamond" w:hAnsi="Garamond"/>
        </w:rPr>
        <w:t>2024</w:t>
      </w:r>
      <w:r w:rsidR="001F076A" w:rsidRPr="008C298C">
        <w:rPr>
          <w:rFonts w:ascii="Garamond" w:hAnsi="Garamond"/>
        </w:rPr>
        <w:t xml:space="preserve"> bylo zaevidováno</w:t>
      </w:r>
      <w:r w:rsidRPr="008C298C">
        <w:rPr>
          <w:rFonts w:ascii="Garamond" w:hAnsi="Garamond"/>
        </w:rPr>
        <w:t xml:space="preserve"> 192 pohledávek nákladů advokáta</w:t>
      </w:r>
      <w:r w:rsidR="000F269E" w:rsidRPr="008C298C">
        <w:rPr>
          <w:rFonts w:ascii="Garamond" w:hAnsi="Garamond"/>
        </w:rPr>
        <w:t>.</w:t>
      </w:r>
    </w:p>
    <w:p w14:paraId="56FC6283" w14:textId="0AE0EE54" w:rsidR="00FA76B3" w:rsidRPr="008C298C" w:rsidRDefault="00FA76B3" w:rsidP="00FA76B3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Celková částka </w:t>
      </w:r>
      <w:r w:rsidR="000F269E" w:rsidRPr="008C298C">
        <w:rPr>
          <w:rFonts w:ascii="Garamond" w:hAnsi="Garamond"/>
        </w:rPr>
        <w:t xml:space="preserve">stanovená </w:t>
      </w:r>
      <w:r w:rsidRPr="008C298C">
        <w:rPr>
          <w:rFonts w:ascii="Garamond" w:hAnsi="Garamond"/>
        </w:rPr>
        <w:t>odsouzeným osobám k náhradě odměny a hotových výdajů uhrazených ustanovenému advokátovi (obhájce, opatrovník, zmocněn</w:t>
      </w:r>
      <w:r w:rsidR="000F269E" w:rsidRPr="008C298C">
        <w:rPr>
          <w:rFonts w:ascii="Garamond" w:hAnsi="Garamond"/>
        </w:rPr>
        <w:t>c</w:t>
      </w:r>
      <w:r w:rsidRPr="008C298C">
        <w:rPr>
          <w:rFonts w:ascii="Garamond" w:hAnsi="Garamond"/>
        </w:rPr>
        <w:t>e) státem</w:t>
      </w:r>
      <w:r w:rsidR="00564965" w:rsidRPr="008C298C">
        <w:rPr>
          <w:rFonts w:ascii="Garamond" w:hAnsi="Garamond"/>
        </w:rPr>
        <w:t>, kdy informace byla poskytnuta účtárnou zdejšího soudu</w:t>
      </w:r>
      <w:r w:rsidRPr="008C298C">
        <w:rPr>
          <w:rFonts w:ascii="Garamond" w:hAnsi="Garamond"/>
        </w:rPr>
        <w:t>:</w:t>
      </w:r>
    </w:p>
    <w:p w14:paraId="5367D1D9" w14:textId="3A6595EB" w:rsidR="00FA76B3" w:rsidRPr="008C298C" w:rsidRDefault="000F269E" w:rsidP="00FA76B3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</w:t>
      </w:r>
      <w:r w:rsidR="00FA76B3" w:rsidRPr="008C298C">
        <w:rPr>
          <w:rFonts w:ascii="Garamond" w:hAnsi="Garamond"/>
        </w:rPr>
        <w:t> roce 2021</w:t>
      </w:r>
      <w:r w:rsidRPr="008C298C">
        <w:rPr>
          <w:rFonts w:ascii="Garamond" w:hAnsi="Garamond"/>
        </w:rPr>
        <w:t xml:space="preserve"> částka</w:t>
      </w:r>
      <w:r w:rsidR="00FA76B3" w:rsidRPr="008C298C">
        <w:rPr>
          <w:rFonts w:ascii="Garamond" w:hAnsi="Garamond"/>
        </w:rPr>
        <w:t xml:space="preserve"> 4 625 205,11 Kč</w:t>
      </w:r>
      <w:r w:rsidRPr="008C298C">
        <w:rPr>
          <w:rFonts w:ascii="Garamond" w:hAnsi="Garamond"/>
        </w:rPr>
        <w:t>,</w:t>
      </w:r>
    </w:p>
    <w:p w14:paraId="5F20AECE" w14:textId="1DFA1FA6" w:rsidR="00FA76B3" w:rsidRPr="008C298C" w:rsidRDefault="000F269E" w:rsidP="00FA76B3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</w:t>
      </w:r>
      <w:r w:rsidR="00FA76B3" w:rsidRPr="008C298C">
        <w:rPr>
          <w:rFonts w:ascii="Garamond" w:hAnsi="Garamond"/>
        </w:rPr>
        <w:t> roce 2022</w:t>
      </w:r>
      <w:r w:rsidRPr="008C298C">
        <w:rPr>
          <w:rFonts w:ascii="Garamond" w:hAnsi="Garamond"/>
        </w:rPr>
        <w:t xml:space="preserve"> částka</w:t>
      </w:r>
      <w:r w:rsidR="00FA76B3" w:rsidRPr="008C298C">
        <w:rPr>
          <w:rFonts w:ascii="Garamond" w:hAnsi="Garamond"/>
        </w:rPr>
        <w:t xml:space="preserve"> 4 322 452,58 Kč</w:t>
      </w:r>
      <w:r w:rsidRPr="008C298C">
        <w:rPr>
          <w:rFonts w:ascii="Garamond" w:hAnsi="Garamond"/>
        </w:rPr>
        <w:t>,</w:t>
      </w:r>
    </w:p>
    <w:p w14:paraId="7A8CFD72" w14:textId="66351882" w:rsidR="00FA76B3" w:rsidRPr="008C298C" w:rsidRDefault="000F269E" w:rsidP="00FA76B3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</w:t>
      </w:r>
      <w:r w:rsidR="00FA76B3" w:rsidRPr="008C298C">
        <w:rPr>
          <w:rFonts w:ascii="Garamond" w:hAnsi="Garamond"/>
        </w:rPr>
        <w:t> roce 2023</w:t>
      </w:r>
      <w:r w:rsidRPr="008C298C">
        <w:rPr>
          <w:rFonts w:ascii="Garamond" w:hAnsi="Garamond"/>
        </w:rPr>
        <w:t xml:space="preserve"> částka</w:t>
      </w:r>
      <w:r w:rsidR="00FA76B3" w:rsidRPr="008C298C">
        <w:rPr>
          <w:rFonts w:ascii="Garamond" w:hAnsi="Garamond"/>
        </w:rPr>
        <w:t xml:space="preserve"> 4 501 397,05 Kč</w:t>
      </w:r>
      <w:r w:rsidRPr="008C298C">
        <w:rPr>
          <w:rFonts w:ascii="Garamond" w:hAnsi="Garamond"/>
        </w:rPr>
        <w:t>,</w:t>
      </w:r>
    </w:p>
    <w:p w14:paraId="1B7C7482" w14:textId="1F9CF6C7" w:rsidR="00FA76B3" w:rsidRPr="008C298C" w:rsidRDefault="000F269E" w:rsidP="00564965">
      <w:pPr>
        <w:pStyle w:val="Default"/>
        <w:spacing w:after="120"/>
        <w:ind w:left="425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</w:t>
      </w:r>
      <w:r w:rsidR="00FA76B3" w:rsidRPr="008C298C">
        <w:rPr>
          <w:rFonts w:ascii="Garamond" w:hAnsi="Garamond"/>
        </w:rPr>
        <w:t> roce 2024</w:t>
      </w:r>
      <w:r w:rsidRPr="008C298C">
        <w:rPr>
          <w:rFonts w:ascii="Garamond" w:hAnsi="Garamond"/>
        </w:rPr>
        <w:t>,</w:t>
      </w:r>
      <w:r w:rsidR="00FA76B3" w:rsidRPr="008C298C">
        <w:rPr>
          <w:rFonts w:ascii="Garamond" w:hAnsi="Garamond"/>
        </w:rPr>
        <w:t xml:space="preserve"> </w:t>
      </w:r>
      <w:r w:rsidRPr="008C298C">
        <w:rPr>
          <w:rFonts w:ascii="Garamond" w:hAnsi="Garamond"/>
        </w:rPr>
        <w:t xml:space="preserve">za </w:t>
      </w:r>
      <w:r w:rsidR="00FA76B3" w:rsidRPr="008C298C">
        <w:rPr>
          <w:rFonts w:ascii="Garamond" w:hAnsi="Garamond"/>
        </w:rPr>
        <w:t>období od 1. 1. 2024 do 31. 8. 2024</w:t>
      </w:r>
      <w:r w:rsidRPr="008C298C">
        <w:rPr>
          <w:rFonts w:ascii="Garamond" w:hAnsi="Garamond"/>
        </w:rPr>
        <w:t>, částka</w:t>
      </w:r>
      <w:r w:rsidR="00FA76B3" w:rsidRPr="008C298C">
        <w:rPr>
          <w:rFonts w:ascii="Garamond" w:hAnsi="Garamond"/>
        </w:rPr>
        <w:t xml:space="preserve"> 3 078 755,82 Kč</w:t>
      </w:r>
      <w:r w:rsidRPr="008C298C">
        <w:rPr>
          <w:rFonts w:ascii="Garamond" w:hAnsi="Garamond"/>
        </w:rPr>
        <w:t>.</w:t>
      </w:r>
    </w:p>
    <w:p w14:paraId="47D1AAA2" w14:textId="2CF08905" w:rsidR="00564965" w:rsidRPr="008C298C" w:rsidRDefault="00564965" w:rsidP="00564965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8C298C">
        <w:rPr>
          <w:rFonts w:ascii="Garamond" w:hAnsi="Garamond"/>
        </w:rPr>
        <w:t>Celková částka vymožena k náhradě odměny a hotových výdajů uhrazených ustanovenému advokátovi (obhájci, opatrovníkovi, zmocněnci)</w:t>
      </w:r>
      <w:r w:rsidR="001F076A" w:rsidRPr="008C298C">
        <w:rPr>
          <w:rFonts w:ascii="Garamond" w:hAnsi="Garamond"/>
        </w:rPr>
        <w:t>:</w:t>
      </w:r>
    </w:p>
    <w:p w14:paraId="7E1A67DE" w14:textId="2D840B0B" w:rsidR="00564965" w:rsidRPr="008C298C" w:rsidRDefault="00564965" w:rsidP="00564965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2021 částka 3 149 446,03 Kč, z toho částka 540 272,85 Kč vymožena na pohledávky z nákladů advokátů zaevidovaných v roce 2021; odpověď bod 2.,</w:t>
      </w:r>
    </w:p>
    <w:p w14:paraId="6C474DE7" w14:textId="22C54794" w:rsidR="00564965" w:rsidRPr="008C298C" w:rsidRDefault="00564965" w:rsidP="00564965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2022 částka 3 423 358,88 Kč, z toho částka 817 396,57 Kč vymožena na pohledávky z nákladů advokátů zaevidovaných v roce 2022; odpověď bod 2.</w:t>
      </w:r>
      <w:r w:rsidR="001F076A" w:rsidRPr="008C298C">
        <w:rPr>
          <w:rFonts w:ascii="Garamond" w:hAnsi="Garamond"/>
        </w:rPr>
        <w:t>,</w:t>
      </w:r>
    </w:p>
    <w:p w14:paraId="11EABF84" w14:textId="2F6B2812" w:rsidR="00564965" w:rsidRPr="008C298C" w:rsidRDefault="00564965" w:rsidP="00564965">
      <w:pPr>
        <w:pStyle w:val="Default"/>
        <w:ind w:left="426"/>
        <w:jc w:val="both"/>
        <w:rPr>
          <w:rFonts w:ascii="Garamond" w:hAnsi="Garamond"/>
        </w:rPr>
      </w:pPr>
      <w:r w:rsidRPr="008C298C">
        <w:rPr>
          <w:rFonts w:ascii="Garamond" w:hAnsi="Garamond"/>
        </w:rPr>
        <w:lastRenderedPageBreak/>
        <w:t>v roce 2023 částka 2 860 441,43 Kč, z toho částka 400 123,10 Kč vymožena na pohledávky z nákladů advokátů zaevidovaných v roce 2023; odpověď bod 2.,</w:t>
      </w:r>
    </w:p>
    <w:p w14:paraId="134500F8" w14:textId="2426FDC4" w:rsidR="00564965" w:rsidRPr="008C298C" w:rsidRDefault="00564965" w:rsidP="00564965">
      <w:pPr>
        <w:pStyle w:val="Default"/>
        <w:spacing w:after="120"/>
        <w:ind w:left="425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v roce 2023 za období od 1. 1. 2024 do 31. 8. 2024 částka 2 192 368,13 Kč, z toho částka 382 781,11 Kč vymožena na pohledávky z nákladů advokátů zaevidovaných v roce 2024; odpověď bod 2.</w:t>
      </w:r>
    </w:p>
    <w:p w14:paraId="3EC5F1AB" w14:textId="6106945B" w:rsidR="00564965" w:rsidRPr="008C298C" w:rsidRDefault="00564965" w:rsidP="00564965">
      <w:pPr>
        <w:pStyle w:val="Default"/>
        <w:numPr>
          <w:ilvl w:val="0"/>
          <w:numId w:val="7"/>
        </w:numPr>
        <w:spacing w:after="120"/>
        <w:ind w:left="425" w:hanging="357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Zdejší soud nevymáhal ani nevymáhá pohledávky prostřednictvím soudního exekutora. Do 31. 8. 2024 bylo Celnímu úřadu pro Moravskoslezský kraj předáno 769 pohledávek z nákladů advokátů v částce 11 625 082,76 Kč.</w:t>
      </w:r>
    </w:p>
    <w:p w14:paraId="0ACDC7CD" w14:textId="29497561" w:rsidR="001F076A" w:rsidRPr="008C298C" w:rsidRDefault="00564965" w:rsidP="001F076A">
      <w:pPr>
        <w:pStyle w:val="Default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Věříme, že informace poskytnuté v uvedeném rozsahu </w:t>
      </w:r>
      <w:r w:rsidR="001F076A" w:rsidRPr="008C298C">
        <w:rPr>
          <w:rFonts w:ascii="Garamond" w:hAnsi="Garamond"/>
        </w:rPr>
        <w:t>jsou</w:t>
      </w:r>
      <w:r w:rsidRPr="008C298C">
        <w:rPr>
          <w:rFonts w:ascii="Garamond" w:hAnsi="Garamond"/>
        </w:rPr>
        <w:t xml:space="preserve"> dostačující</w:t>
      </w:r>
      <w:r w:rsidR="001F076A" w:rsidRPr="008C298C">
        <w:rPr>
          <w:rFonts w:ascii="Garamond" w:hAnsi="Garamond"/>
        </w:rPr>
        <w:t xml:space="preserve">. </w:t>
      </w:r>
    </w:p>
    <w:p w14:paraId="4F7FF57B" w14:textId="77777777" w:rsidR="001F076A" w:rsidRPr="008C298C" w:rsidRDefault="001F076A" w:rsidP="001F076A">
      <w:pPr>
        <w:pStyle w:val="Default"/>
        <w:jc w:val="both"/>
        <w:rPr>
          <w:rFonts w:ascii="Garamond" w:hAnsi="Garamond"/>
        </w:rPr>
      </w:pPr>
    </w:p>
    <w:p w14:paraId="1E7AF16D" w14:textId="43F3A637" w:rsidR="007739F3" w:rsidRPr="008C298C" w:rsidRDefault="001F076A" w:rsidP="001F076A">
      <w:pPr>
        <w:pStyle w:val="Default"/>
        <w:jc w:val="both"/>
        <w:rPr>
          <w:rFonts w:ascii="Garamond" w:hAnsi="Garamond"/>
        </w:rPr>
      </w:pPr>
      <w:r w:rsidRPr="008C298C">
        <w:rPr>
          <w:rFonts w:ascii="Garamond" w:hAnsi="Garamond"/>
        </w:rPr>
        <w:t xml:space="preserve">Pokud nesouhlasíte </w:t>
      </w:r>
      <w:r w:rsidR="00564965" w:rsidRPr="008C298C">
        <w:rPr>
          <w:rFonts w:ascii="Garamond" w:hAnsi="Garamond"/>
        </w:rPr>
        <w:t xml:space="preserve">s rozsahem poskytnutých informací </w:t>
      </w:r>
      <w:r w:rsidRPr="008C298C">
        <w:rPr>
          <w:rFonts w:ascii="Garamond" w:hAnsi="Garamond"/>
        </w:rPr>
        <w:t>bude</w:t>
      </w:r>
      <w:r w:rsidR="00564965" w:rsidRPr="008C298C">
        <w:rPr>
          <w:rFonts w:ascii="Garamond" w:hAnsi="Garamond"/>
        </w:rPr>
        <w:t xml:space="preserve"> nutné uhradit náklady spojené s</w:t>
      </w:r>
      <w:r w:rsidRPr="008C298C">
        <w:rPr>
          <w:rFonts w:ascii="Garamond" w:hAnsi="Garamond"/>
        </w:rPr>
        <w:t> vyhledáním informací při bližším přezkumu celkem 953 rozhodnutí, které budou vyčísleny samostatně na základě Vaší nové žádosti.</w:t>
      </w:r>
    </w:p>
    <w:p w14:paraId="48A760BD" w14:textId="77777777" w:rsidR="001F076A" w:rsidRPr="008C298C" w:rsidRDefault="001F076A" w:rsidP="001F076A">
      <w:pPr>
        <w:pStyle w:val="Default"/>
        <w:jc w:val="both"/>
        <w:rPr>
          <w:rFonts w:ascii="Garamond" w:hAnsi="Garamond"/>
        </w:rPr>
      </w:pPr>
    </w:p>
    <w:p w14:paraId="588F16C8" w14:textId="68560FC1" w:rsidR="001F076A" w:rsidRPr="008C298C" w:rsidRDefault="001F076A" w:rsidP="001F076A">
      <w:pPr>
        <w:pStyle w:val="Default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Tímto považujeme Vaši žádost za zcela vyřízenou.</w:t>
      </w:r>
    </w:p>
    <w:p w14:paraId="42B27AE6" w14:textId="77777777" w:rsidR="001F076A" w:rsidRPr="008C298C" w:rsidRDefault="001F076A" w:rsidP="001F076A">
      <w:pPr>
        <w:pStyle w:val="Default"/>
        <w:jc w:val="both"/>
        <w:rPr>
          <w:rFonts w:ascii="Garamond" w:hAnsi="Garamond"/>
        </w:rPr>
      </w:pPr>
    </w:p>
    <w:p w14:paraId="26E589A1" w14:textId="3B618E53" w:rsidR="001F076A" w:rsidRPr="008C298C" w:rsidRDefault="001F076A" w:rsidP="001F076A">
      <w:pPr>
        <w:pStyle w:val="Default"/>
        <w:jc w:val="both"/>
        <w:rPr>
          <w:rFonts w:ascii="Garamond" w:hAnsi="Garamond"/>
        </w:rPr>
      </w:pPr>
      <w:r w:rsidRPr="008C298C">
        <w:rPr>
          <w:rFonts w:ascii="Garamond" w:hAnsi="Garamond"/>
        </w:rPr>
        <w:t>S pozdravem</w:t>
      </w:r>
    </w:p>
    <w:p w14:paraId="0755F318" w14:textId="2BF31B25" w:rsidR="001F076A" w:rsidRPr="008C298C" w:rsidRDefault="001F076A" w:rsidP="001F076A">
      <w:pPr>
        <w:pStyle w:val="Default"/>
        <w:jc w:val="both"/>
        <w:rPr>
          <w:rFonts w:ascii="Garamond" w:hAnsi="Garamond"/>
        </w:rPr>
      </w:pPr>
    </w:p>
    <w:p w14:paraId="6D8CAA14" w14:textId="77777777" w:rsidR="00BD48B7" w:rsidRPr="008C298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865B18C" w14:textId="77777777" w:rsidR="00E8078F" w:rsidRPr="008C298C" w:rsidRDefault="00AE6EE8" w:rsidP="00D2205C">
      <w:pPr>
        <w:tabs>
          <w:tab w:val="center" w:pos="6379"/>
        </w:tabs>
        <w:spacing w:after="0"/>
        <w:rPr>
          <w:color w:val="000000"/>
        </w:rPr>
      </w:pPr>
      <w:r w:rsidRPr="008C298C">
        <w:rPr>
          <w:b/>
          <w:color w:val="000000"/>
        </w:rPr>
        <w:t>Silvie Hyklová</w:t>
      </w:r>
    </w:p>
    <w:p w14:paraId="005915DD" w14:textId="77777777" w:rsidR="00D2205C" w:rsidRPr="008C298C" w:rsidRDefault="00AE6EE8" w:rsidP="00D2205C">
      <w:pPr>
        <w:tabs>
          <w:tab w:val="center" w:pos="6379"/>
        </w:tabs>
        <w:spacing w:after="0"/>
        <w:rPr>
          <w:color w:val="000000"/>
        </w:rPr>
      </w:pPr>
      <w:r w:rsidRPr="008C298C">
        <w:rPr>
          <w:color w:val="000000"/>
        </w:rPr>
        <w:t>vyšší soudní úřednice</w:t>
      </w:r>
    </w:p>
    <w:p w14:paraId="74A87621" w14:textId="77777777" w:rsidR="00A84FE2" w:rsidRPr="008C298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C298C">
        <w:rPr>
          <w:color w:val="000000"/>
        </w:rPr>
        <w:t>pověřená vyřizováním žádosti</w:t>
      </w:r>
    </w:p>
    <w:p w14:paraId="7DC8CEB1" w14:textId="77777777" w:rsidR="008655DF" w:rsidRPr="008C298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C298C">
        <w:rPr>
          <w:color w:val="000000"/>
        </w:rPr>
        <w:t>dle zák.</w:t>
      </w:r>
      <w:r w:rsidR="00AE6EE8" w:rsidRPr="008C298C">
        <w:rPr>
          <w:color w:val="000000"/>
        </w:rPr>
        <w:t xml:space="preserve"> č. </w:t>
      </w:r>
      <w:r w:rsidRPr="008C298C">
        <w:rPr>
          <w:color w:val="000000"/>
        </w:rPr>
        <w:t>106/1999 Sb.</w:t>
      </w:r>
    </w:p>
    <w:sectPr w:rsidR="008655DF" w:rsidRPr="008C298C" w:rsidSect="00AE6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64B1" w14:textId="77777777" w:rsidR="00514239" w:rsidRDefault="00514239" w:rsidP="00AE1EE3">
      <w:pPr>
        <w:spacing w:after="0"/>
      </w:pPr>
      <w:r>
        <w:separator/>
      </w:r>
    </w:p>
  </w:endnote>
  <w:endnote w:type="continuationSeparator" w:id="0">
    <w:p w14:paraId="48465551" w14:textId="77777777" w:rsidR="00514239" w:rsidRDefault="0051423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E32" w14:textId="77777777" w:rsidR="00AE6EE8" w:rsidRPr="00AE6EE8" w:rsidRDefault="00AE6EE8" w:rsidP="00AE6EE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E108" w14:textId="77777777" w:rsidR="00AE6EE8" w:rsidRPr="00AE6EE8" w:rsidRDefault="00AE6EE8" w:rsidP="00AE6EE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7B85" w14:textId="77777777" w:rsidR="00181993" w:rsidRPr="00AE6EE8" w:rsidRDefault="00181993" w:rsidP="00AE6EE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7131" w14:textId="77777777" w:rsidR="00514239" w:rsidRDefault="00514239" w:rsidP="00AE1EE3">
      <w:pPr>
        <w:spacing w:after="0"/>
      </w:pPr>
      <w:r>
        <w:separator/>
      </w:r>
    </w:p>
  </w:footnote>
  <w:footnote w:type="continuationSeparator" w:id="0">
    <w:p w14:paraId="3E9E89C5" w14:textId="77777777" w:rsidR="00514239" w:rsidRDefault="0051423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8E59" w14:textId="77777777" w:rsidR="00181993" w:rsidRPr="00AE6EE8" w:rsidRDefault="007B7882" w:rsidP="00AE6EE8">
    <w:pPr>
      <w:pStyle w:val="Zhlav"/>
      <w:framePr w:wrap="around" w:vAnchor="text" w:hAnchor="margin" w:xAlign="center" w:y="1"/>
      <w:rPr>
        <w:rStyle w:val="slostrnky"/>
        <w:sz w:val="24"/>
      </w:rPr>
    </w:pPr>
    <w:r w:rsidRPr="00AE6EE8">
      <w:rPr>
        <w:rStyle w:val="slostrnky"/>
        <w:sz w:val="24"/>
      </w:rPr>
      <w:fldChar w:fldCharType="begin"/>
    </w:r>
    <w:r w:rsidR="00C65426" w:rsidRPr="00AE6EE8">
      <w:rPr>
        <w:rStyle w:val="slostrnky"/>
        <w:sz w:val="24"/>
      </w:rPr>
      <w:instrText xml:space="preserve">PAGE  </w:instrText>
    </w:r>
    <w:r w:rsidRPr="00AE6EE8">
      <w:rPr>
        <w:rStyle w:val="slostrnky"/>
        <w:sz w:val="24"/>
      </w:rPr>
      <w:fldChar w:fldCharType="end"/>
    </w:r>
  </w:p>
  <w:p w14:paraId="3B5DA9C6" w14:textId="77777777" w:rsidR="00181993" w:rsidRPr="00AE6EE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DCDD" w14:textId="77777777" w:rsidR="00AE6EE8" w:rsidRPr="00AE6EE8" w:rsidRDefault="00AE6EE8" w:rsidP="0029760D">
    <w:pPr>
      <w:pStyle w:val="Zhlav"/>
      <w:framePr w:wrap="around" w:vAnchor="text" w:hAnchor="margin" w:xAlign="center" w:y="1"/>
      <w:rPr>
        <w:rStyle w:val="slostrnky"/>
        <w:sz w:val="24"/>
      </w:rPr>
    </w:pPr>
    <w:r w:rsidRPr="00AE6EE8">
      <w:rPr>
        <w:rStyle w:val="slostrnky"/>
        <w:sz w:val="24"/>
      </w:rPr>
      <w:fldChar w:fldCharType="begin"/>
    </w:r>
    <w:r w:rsidRPr="00AE6EE8">
      <w:rPr>
        <w:rStyle w:val="slostrnky"/>
        <w:sz w:val="24"/>
      </w:rPr>
      <w:instrText xml:space="preserve"> PAGE </w:instrText>
    </w:r>
    <w:r w:rsidRPr="00AE6EE8">
      <w:rPr>
        <w:rStyle w:val="slostrnky"/>
        <w:sz w:val="24"/>
      </w:rPr>
      <w:fldChar w:fldCharType="separate"/>
    </w:r>
    <w:r w:rsidRPr="00AE6EE8">
      <w:rPr>
        <w:rStyle w:val="slostrnky"/>
        <w:noProof/>
        <w:sz w:val="24"/>
      </w:rPr>
      <w:t>1</w:t>
    </w:r>
    <w:r w:rsidRPr="00AE6EE8">
      <w:rPr>
        <w:rStyle w:val="slostrnky"/>
        <w:sz w:val="24"/>
      </w:rPr>
      <w:fldChar w:fldCharType="end"/>
    </w:r>
  </w:p>
  <w:p w14:paraId="461DBD9C" w14:textId="77777777" w:rsidR="00181993" w:rsidRPr="00AE6EE8" w:rsidRDefault="00AE6EE8" w:rsidP="00AE6EE8">
    <w:pPr>
      <w:pStyle w:val="Zhlav"/>
      <w:rPr>
        <w:sz w:val="24"/>
      </w:rPr>
    </w:pPr>
    <w:r w:rsidRPr="00AE6EE8">
      <w:rPr>
        <w:sz w:val="24"/>
      </w:rPr>
      <w:tab/>
    </w:r>
    <w:r w:rsidRPr="00AE6EE8">
      <w:rPr>
        <w:sz w:val="24"/>
      </w:rPr>
      <w:tab/>
      <w:t>0 Si 200/2024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8FED" w14:textId="77777777" w:rsidR="00AE6EE8" w:rsidRPr="00AE6EE8" w:rsidRDefault="00AE6EE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14A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021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AD4B4B"/>
    <w:multiLevelType w:val="hybridMultilevel"/>
    <w:tmpl w:val="557611DC"/>
    <w:lvl w:ilvl="0" w:tplc="79CE381C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603DC"/>
    <w:multiLevelType w:val="hybridMultilevel"/>
    <w:tmpl w:val="9A6E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4558">
    <w:abstractNumId w:val="4"/>
  </w:num>
  <w:num w:numId="2" w16cid:durableId="1163469273">
    <w:abstractNumId w:val="0"/>
  </w:num>
  <w:num w:numId="3" w16cid:durableId="145224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918897">
    <w:abstractNumId w:val="1"/>
  </w:num>
  <w:num w:numId="5" w16cid:durableId="314265173">
    <w:abstractNumId w:val="2"/>
  </w:num>
  <w:num w:numId="6" w16cid:durableId="732966440">
    <w:abstractNumId w:val="5"/>
  </w:num>
  <w:num w:numId="7" w16cid:durableId="167091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00-2024--09-11--12-16-5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9-11&quot;&gt;&lt;HlavniSpis Key=&quot;44214,27100&quot; PredmetRizeni=&quot;Žádost o poskytnutí informací dle zák. č. 106/1999 Sb.&quot; DatumDoslo=&quot;2024-08-28&quot; IsEPR=&quot;0&quot; SOPCastka=&quot;0&quot; SOPDatum=&quot;1899-12-30&quot; IsSenatni=&quot;0&quot;&gt;&lt;SpisovaZnacka Key=&quot;44165,399&quot; Senat=&quot;0&quot; Rejstrik=&quot;SI&quot; Cislo=&quot;200&quot; Rok=&quot;2024&quot; CL=&quot;3&quot; Oddeleni=&quot;N&quot;/&gt;&lt;SpisovaZnackaCizi Key=&quot;44214,27111&quot; Senat=&quot;0&quot; Rejstrik=&quot;&quot; Cislo=&quot;0&quot; Rok=&quot;0&quot; CL=&quot;&quot; Oddeleni=&quot;N&quot;/&gt;&lt;SpisovaZnackaDalsi Key=&quot;44214,28141&quot; Senat=&quot;0&quot; Rejstrik=&quot;&quot; Cislo=&quot;0&quot; Rok=&quot;0&quot; CL=&quot;&quot; Oddeleni=&quot;N&quot;/&gt;&lt;SpisoveZnackyPanc Key=&quot;44214,97185&quot;/&gt;&lt;UcastniciA Key=&quot;44214,27102&quot; Role=&quot;&quot; Rod=&quot;1&quot;&gt;&lt;Zastupci Key=&quot;44214,27103&quot;/&gt;&lt;Osoby/&gt;&lt;/UcastniciA&gt;&lt;Ucastnici1 Key=&quot;44214,27104&quot; Role=&quot;žadatel&quot; Rod=&quot;2&quot;&gt;&lt;Zastupci Key=&quot;44214,27105&quot;/&gt;&lt;Osoby&gt;&lt;Osoba Key=&quot;KROUMANJANA030182  1&quot; OsobaRootType=&quot;1&quot; OsobaType=&quot;1&quot; Poradi=&quot;01&quot; KrestniJmeno=&quot;Jana&quot; Prijmeni=&quot;Krouman&quot; TitulyPred=&quot;Mgr. Ing.&quot; TitulyZa=&quot;BA&quot; Narozeni=&quot;1982-01-03&quot; Role=&quot;žadatel&quot; Rod=&quot;2&quot; IDDS=&quot;ykmsy57&quot; IsasID=&quot;KROUMANJANA030182  1&quot;&gt;&lt;Adresy&gt;&lt;Adresa Key=&quot;713560&quot; Druh=&quot;TRVALÁ&quot;&gt;&lt;ComplexAdress Ulice=&quot;Jenewinova&quot; CisloPopisne=&quot;154/67&quot; PSC=&quot;617 00&quot; Mesto=&quot;Brno&quot;/&gt;&lt;/Adresa&gt;&lt;/Adresy&gt;&lt;/Osoba&gt;&lt;/Osoby&gt;&lt;/Ucastnici1&gt;&lt;OsobyAll Key=&quot;44214,28125&quot; Role=&quot;žadatel&quot; Rod=&quot;2&quot;&gt;&lt;Zastupci Key=&quot;44214,28126&quot;/&gt;&lt;Osoby&gt;&lt;Osoba Key=&quot;KROUMANJANA030182  1&quot; OsobaRootType=&quot;1&quot; OsobaType=&quot;1&quot; Poradi=&quot;01&quot; KrestniJmeno=&quot;Jana&quot; Prijmeni=&quot;Krouman&quot; TitulyPred=&quot;Mgr. Ing.&quot; TitulyZa=&quot;BA&quot; Narozeni=&quot;1982-01-03&quot; Role=&quot;žadatel&quot; Rod=&quot;2&quot; IDDS=&quot;ykmsy57&quot; IsasID=&quot;KROUMANJANA030182  1&quot;&gt;&lt;Adresy&gt;&lt;Adresa Key=&quot;713560&quot; Druh=&quot;TRVALÁ&quot;&gt;&lt;ComplexAdress Ulice=&quot;Jenewinova&quot; CisloPopisne=&quot;154/67&quot; PSC=&quot;617 00&quot; Mesto=&quot;Brno&quot;/&gt;&lt;/Adresa&gt;&lt;/Adresy&gt;&lt;/Osoba&gt;&lt;/Osoby&gt;&lt;/OsobyAll&gt;&lt;VydanaRozhodnuti Key=&quot;44214,98186&quot; ExTOnly=&quot;0&quot; FullInfo=&quot;0&quot;/&gt;&lt;ExekucniTituly Key=&quot;44214,27101&quot; ExTOnly=&quot;-1&quot; FullInfo=&quot;0&quot;/&gt;&lt;UdajeZIS Key=&quot;44214,27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16&quot;/&gt;&lt;Udaj Popis=&quot;SYSTEMOVY_DATUM&quot; Value=&quot;2024-09-1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0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00/2024*&quot;/&gt;&lt;Udaj Popis=&quot;DATUM_A_CAS_AKTUALIZACE&quot; Value=&quot;29.08.2024 11:24:28&quot;/&gt;&lt;Udaj Popis=&quot;DATUM_A_CAS_VLOZENI&quot; Value=&quot;28.08.2024 15:34:16&quot;/&gt;&lt;Udaj Popis=&quot;DATUM_DOSLO&quot; Value=&quot;28.08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0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0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00/2024&quot;/&gt;&lt;Udaj Popis=&quot;OSOBA&quot; Value=&quot;KROUMANJANA03018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a&quot;/&gt;&lt;Udaj Popis=&quot;NAZEV_OSOBY_PRESNY&quot; Value=&quot;Krouman&quot;/&gt;&lt;Udaj Popis=&quot;NAZEV_OSOBY&quot; Value=&quot;Krouman&quot;/&gt;&lt;Udaj Popis=&quot;TITUL_PRED_JMENEM&quot; Value=&quot;Mgr. Ing.&quot;/&gt;&lt;Udaj Popis=&quot;TITUL_ZA_JMENEM&quot; Value=&quot;BA&quot;/&gt;&lt;Udaj Popis=&quot;POHLAVI&quot; Value=&quot;Neurceno&quot;/&gt;&lt;Udaj Popis=&quot;DRUH_OSOBY&quot; Value=&quot;fyzická osoba&quot;/&gt;&lt;Udaj Popis=&quot;DATUM_NAROZENI&quot; Value=&quot;1982-01-03&quot;/&gt;&lt;Udaj Popis=&quot;PRIZNAK_AN_UMRTI&quot; Value=&quot;F&quot;/&gt;&lt;Udaj Popis=&quot;PRIZNAK_DOVOLATEL&quot; Value=&quot;F&quot;/&gt;&lt;Udaj Popis=&quot;IDDS&quot; Value=&quot;ykmsy57&quot;/&gt;&lt;Udaj Popis=&quot;ID_ADRESY&quot; Value=&quot;713560&quot;/&gt;&lt;Udaj Popis=&quot;DRUH_ADRESY&quot; Value=&quot;TRVALÁ&quot;/&gt;&lt;Udaj Popis=&quot;ULICE&quot; Value=&quot;Jenewinova&quot;/&gt;&lt;Udaj Popis=&quot;CISLO_POPISNE&quot; Value=&quot;154/67&quot;/&gt;&lt;Udaj Popis=&quot;MESTO&quot; Value=&quot;Brno&quot;/&gt;&lt;Udaj Popis=&quot;PSC&quot; Value=&quot;617 00&quot;/&gt;&lt;Udaj Popis=&quot;SOUCET_PREDEPSANYCH_POPLATKU&quot; Value=&quot;0&quot;/&gt;&lt;/UdajeZIS&gt;&lt;Resitel Key=&quot;44214,27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4214,27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KROUMANJANA03018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ROUMANJANA030182  1&quot;/&gt;&lt;/KolekceOsob&gt;&lt;KolekceOsob JmenoKolekce=&quot;účastníci a&quot;/&gt;&lt;KolekceOsob JmenoKolekce=&quot;účastníci 1&quot;&gt;&lt;OsobaKey Key=&quot;KROUMANJANA030182  1&quot;/&gt;&lt;/KolekceOsob&gt;&lt;KolekceOsob JmenoKolekce=&quot;účastníci&quot;&gt;&lt;OsobaKey Key=&quot;KROUMANJANA03018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218,25217&quot;/&gt;&lt;/KolekceOsob&gt;&lt;KolekceOsob JmenoKolekce=&quot;adresát pro oslovení&quot;/&gt;&lt;GlobalniSlovnikOsob Key=&quot;44219,95235&quot; Role=&quot;žadatel&quot; Rod=&quot;4&quot;&gt;&lt;Zastupci Key=&quot;44219,95236&quot;/&gt;&lt;Osoby&gt;&lt;Osoba Key=&quot;KROUMANJANA030182  1&quot; OsobaRootType=&quot;1&quot; OsobaType=&quot;1&quot; Poradi=&quot;01&quot; KrestniJmeno=&quot;Jana&quot; Prijmeni=&quot;Krouman&quot; TitulyPred=&quot;Mgr. Ing.&quot; TitulyZa=&quot;BA&quot; Narozeni=&quot;1982-01-03&quot; Role=&quot;žadatel&quot; Rod=&quot;2&quot; IDDS=&quot;ykmsy57&quot; IsasID=&quot;KROUMANJANA030182  1&quot;&gt;&lt;Adresy&gt;&lt;Adresa Key=&quot;713560&quot; Druh=&quot;TRVALÁ&quot;&gt;&lt;ComplexAdress Ulice=&quot;Jenewinova&quot; CisloPopisne=&quot;154/67&quot; PSC=&quot;617 00&quot; Mesto=&quot;Brno&quot;/&gt;&lt;/Adresa&gt;&lt;/Adresy&gt;&lt;/Osoba&gt;&lt;Osoba Key=&quot;44218,25217&quot; OsobaRootType=&quot;1&quot; OsobaType=&quot;1&quot; Poradi=&quot;01&quot; KrestniJmeno=&quot;Jana&quot; Prijmeni=&quot;Krouman&quot; TitulyPred=&quot;Mgr. Ing.&quot; TitulyZa=&quot;BA&quot; Narozeni=&quot;1982-01-03&quot; Role=&quot;žadatel&quot; Rod=&quot;2&quot; IDDS=&quot;ykmsy57&quot; IsasID=&quot;KROUMANJANA030182  1&quot;&gt;&lt;Adresy&gt;&lt;Adresa Key=&quot;713560&quot; Druh=&quot;TRVALÁ&quot;&gt;&lt;ComplexAdress Ulice=&quot;Jenewinova&quot; CisloPopisne=&quot;154/67&quot; PSC=&quot;617 00&quot; Mesto=&quot;Brno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9/17 09:43:19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220,25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0F269E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076A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530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1C3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14239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4965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6B0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88E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298C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E6EE8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B74FB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3DD3"/>
    <w:rsid w:val="00E86305"/>
    <w:rsid w:val="00E935F3"/>
    <w:rsid w:val="00E9522F"/>
    <w:rsid w:val="00EA1B93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9619F"/>
    <w:rsid w:val="00FA0115"/>
    <w:rsid w:val="00FA0261"/>
    <w:rsid w:val="00FA0585"/>
    <w:rsid w:val="00FA76B3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CF1858"/>
  <w15:docId w15:val="{FB87715E-79FA-4822-992D-B2A40CCE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F961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2024-09-11T11:46:00Z</cp:lastPrinted>
  <dcterms:created xsi:type="dcterms:W3CDTF">2024-12-02T05:52:00Z</dcterms:created>
  <dcterms:modified xsi:type="dcterms:W3CDTF">2024-12-02T05:52:00Z</dcterms:modified>
</cp:coreProperties>
</file>