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F2423B" w:rsidRDefault="007F1A9D" w:rsidP="007F1A9D">
      <w:pPr>
        <w:spacing w:after="0"/>
        <w:jc w:val="center"/>
        <w:rPr>
          <w:color w:val="000000"/>
          <w:szCs w:val="22"/>
        </w:rPr>
      </w:pPr>
      <w:r w:rsidRPr="00F2423B">
        <w:rPr>
          <w:b/>
          <w:smallCaps/>
          <w:color w:val="000000"/>
          <w:sz w:val="32"/>
        </w:rPr>
        <w:t>Okresní soud ve Frýdku-Místku</w:t>
      </w:r>
      <w:r w:rsidRPr="00F2423B">
        <w:rPr>
          <w:b/>
          <w:smallCaps/>
          <w:color w:val="000000"/>
          <w:sz w:val="28"/>
        </w:rPr>
        <w:t> </w:t>
      </w:r>
    </w:p>
    <w:p w14:paraId="19CCDB54" w14:textId="77777777" w:rsidR="007F1A9D" w:rsidRPr="00F2423B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2423B">
        <w:rPr>
          <w:color w:val="000000"/>
        </w:rPr>
        <w:t> Na Poříčí 3206, 738 13</w:t>
      </w:r>
      <w:r w:rsidRPr="00F2423B">
        <w:rPr>
          <w:color w:val="000000"/>
        </w:rPr>
        <w:t> </w:t>
      </w:r>
      <w:r w:rsidRPr="00F2423B">
        <w:rPr>
          <w:color w:val="000000"/>
        </w:rPr>
        <w:t>Frýdek-Místek </w:t>
      </w:r>
    </w:p>
    <w:p w14:paraId="6306EBCC" w14:textId="77777777" w:rsidR="007F1A9D" w:rsidRPr="00F2423B" w:rsidRDefault="007F1A9D" w:rsidP="007F1A9D">
      <w:pPr>
        <w:spacing w:after="240"/>
        <w:jc w:val="center"/>
        <w:rPr>
          <w:color w:val="000000"/>
        </w:rPr>
      </w:pPr>
      <w:r w:rsidRPr="00F2423B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F2423B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F2423B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5CCB2146" w:rsidR="007F1A9D" w:rsidRPr="00F2423B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21</w:t>
            </w:r>
            <w:r w:rsidR="0063145B"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6</w:t>
            </w:r>
            <w:r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576A9593" w:rsidR="007F1A9D" w:rsidRPr="00F2423B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63145B" w:rsidRPr="00F2423B">
              <w:rPr>
                <w:color w:val="000000"/>
                <w:kern w:val="2"/>
                <w:lang w:eastAsia="en-US"/>
                <w14:ligatures w14:val="standardContextual"/>
              </w:rPr>
              <w:t>ý</w:t>
            </w:r>
            <w:r w:rsidRPr="00F2423B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</w:p>
          <w:p w14:paraId="28ACD1AF" w14:textId="30C38CAA" w:rsidR="007F1A9D" w:rsidRPr="00F2423B" w:rsidRDefault="0063145B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b/>
                <w:color w:val="000000"/>
                <w:kern w:val="2"/>
                <w:lang w:eastAsia="en-US"/>
                <w14:ligatures w14:val="standardContextual"/>
              </w:rPr>
              <w:t>Ing. David Č</w:t>
            </w:r>
            <w:r w:rsidR="008F4381" w:rsidRPr="00F2423B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  <w:p w14:paraId="08F4F9AC" w14:textId="0B9C6CB5" w:rsidR="007F1A9D" w:rsidRPr="00F2423B" w:rsidRDefault="008F4381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391AFFD2" w14:textId="572DB8E0" w:rsidR="007F1A9D" w:rsidRPr="00F2423B" w:rsidRDefault="008F4381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F2423B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r w:rsidR="007F1A9D" w:rsidRPr="00F2423B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F2423B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F2423B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F2423B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F2423B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F2423B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F2423B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F2423B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F2423B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F2423B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F2423B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3DA422A7" w:rsidR="007F1A9D" w:rsidRPr="00F2423B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B44FB3"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5</w:t>
            </w:r>
            <w:r w:rsidR="007F1A9D"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. </w:t>
            </w:r>
            <w:r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září</w:t>
            </w:r>
            <w:r w:rsidR="007F1A9D" w:rsidRPr="00F2423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F2423B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F2423B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F2423B" w:rsidRDefault="007F1A9D" w:rsidP="007F1A9D">
      <w:pPr>
        <w:rPr>
          <w:b/>
          <w:color w:val="000000"/>
        </w:rPr>
      </w:pPr>
      <w:r w:rsidRPr="00F2423B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F2423B" w:rsidRDefault="007F1A9D" w:rsidP="007F1A9D">
      <w:pPr>
        <w:ind w:left="2127" w:hanging="2127"/>
        <w:jc w:val="left"/>
        <w:rPr>
          <w:color w:val="000000"/>
        </w:rPr>
      </w:pPr>
    </w:p>
    <w:p w14:paraId="1097DFE4" w14:textId="7F1FC400" w:rsidR="007F1A9D" w:rsidRPr="00F2423B" w:rsidRDefault="007F1A9D" w:rsidP="007F1A9D">
      <w:pPr>
        <w:rPr>
          <w:color w:val="000000"/>
        </w:rPr>
      </w:pPr>
      <w:r w:rsidRPr="00F2423B">
        <w:rPr>
          <w:color w:val="000000"/>
        </w:rPr>
        <w:t>Vážen</w:t>
      </w:r>
      <w:r w:rsidR="0063145B" w:rsidRPr="00F2423B">
        <w:rPr>
          <w:color w:val="000000"/>
        </w:rPr>
        <w:t>ý</w:t>
      </w:r>
      <w:r w:rsidRPr="00F2423B">
        <w:rPr>
          <w:color w:val="000000"/>
        </w:rPr>
        <w:t xml:space="preserve"> </w:t>
      </w:r>
      <w:r w:rsidR="0081223A" w:rsidRPr="00F2423B">
        <w:rPr>
          <w:color w:val="000000"/>
        </w:rPr>
        <w:t>pan</w:t>
      </w:r>
      <w:r w:rsidR="0063145B" w:rsidRPr="00F2423B">
        <w:rPr>
          <w:color w:val="000000"/>
        </w:rPr>
        <w:t>e</w:t>
      </w:r>
      <w:r w:rsidR="0081223A" w:rsidRPr="00F2423B">
        <w:rPr>
          <w:color w:val="000000"/>
        </w:rPr>
        <w:t xml:space="preserve"> </w:t>
      </w:r>
      <w:r w:rsidR="0063145B" w:rsidRPr="00F2423B">
        <w:rPr>
          <w:color w:val="000000"/>
        </w:rPr>
        <w:t>inženýre</w:t>
      </w:r>
      <w:r w:rsidRPr="00F2423B">
        <w:rPr>
          <w:color w:val="000000"/>
        </w:rPr>
        <w:t>,</w:t>
      </w:r>
    </w:p>
    <w:p w14:paraId="2D74EFC2" w14:textId="77777777" w:rsidR="007F1A9D" w:rsidRPr="00F2423B" w:rsidRDefault="007F1A9D" w:rsidP="007F1A9D">
      <w:pPr>
        <w:rPr>
          <w:color w:val="000000"/>
        </w:rPr>
      </w:pPr>
    </w:p>
    <w:p w14:paraId="7A1EAA12" w14:textId="3458A568" w:rsidR="007F1A9D" w:rsidRPr="00F2423B" w:rsidRDefault="007F1A9D" w:rsidP="007F1A9D">
      <w:pPr>
        <w:rPr>
          <w:i/>
          <w:iCs/>
          <w:color w:val="000000"/>
        </w:rPr>
      </w:pPr>
      <w:r w:rsidRPr="00F2423B">
        <w:rPr>
          <w:color w:val="000000"/>
        </w:rPr>
        <w:t xml:space="preserve">Okresní soud ve Frýdku-Místku obdržel dne </w:t>
      </w:r>
      <w:r w:rsidR="0063145B" w:rsidRPr="00F2423B">
        <w:rPr>
          <w:color w:val="000000"/>
        </w:rPr>
        <w:t>25</w:t>
      </w:r>
      <w:r w:rsidR="0081223A" w:rsidRPr="00F2423B">
        <w:rPr>
          <w:color w:val="000000"/>
        </w:rPr>
        <w:t>. 9. 2024</w:t>
      </w:r>
      <w:r w:rsidRPr="00F2423B">
        <w:rPr>
          <w:color w:val="000000"/>
        </w:rPr>
        <w:t xml:space="preserve"> Vaši žádost, která podle svého obsahu spadá pod zákon č. 106/1999 Sb., o svobodném přístupu k informacím, ve znění pozdějších předpisů (dále jen "InfZ"), v níž se domáháte poskytnutí </w:t>
      </w:r>
      <w:r w:rsidR="0063145B" w:rsidRPr="00F2423B">
        <w:rPr>
          <w:i/>
          <w:iCs/>
          <w:color w:val="000000"/>
        </w:rPr>
        <w:t>informací týkající se soudního znalce: Ing. Libor Meduňa, soudní znalec, K. H. Máchy 735/16, Kuřim, 664 34, a to:</w:t>
      </w:r>
    </w:p>
    <w:p w14:paraId="701A8C7D" w14:textId="6771EDE1" w:rsidR="0063145B" w:rsidRPr="00F2423B" w:rsidRDefault="0063145B" w:rsidP="007F1A9D">
      <w:pPr>
        <w:rPr>
          <w:i/>
          <w:iCs/>
          <w:color w:val="000000"/>
        </w:rPr>
      </w:pPr>
      <w:r w:rsidRPr="00F2423B">
        <w:rPr>
          <w:i/>
          <w:iCs/>
          <w:color w:val="000000"/>
        </w:rPr>
        <w:t>a) v kolika řízeních v letech 2022, 2021, 2020, 2019, 2018, 2017 bylo Vaším soudem zadáno zpracování znaleckého posudku</w:t>
      </w:r>
    </w:p>
    <w:p w14:paraId="0CA1B8B5" w14:textId="156BCD6F" w:rsidR="0063145B" w:rsidRPr="00F2423B" w:rsidRDefault="0063145B" w:rsidP="007F1A9D">
      <w:pPr>
        <w:rPr>
          <w:i/>
          <w:iCs/>
          <w:color w:val="000000"/>
        </w:rPr>
      </w:pPr>
      <w:r w:rsidRPr="00F2423B">
        <w:rPr>
          <w:i/>
          <w:iCs/>
          <w:color w:val="000000"/>
        </w:rPr>
        <w:t>b) žádám o poskytnutí spisových značek těchto řízení</w:t>
      </w:r>
    </w:p>
    <w:p w14:paraId="77B9BEBC" w14:textId="3F50EA78" w:rsidR="0063145B" w:rsidRPr="00F2423B" w:rsidRDefault="0063145B" w:rsidP="007F1A9D">
      <w:pPr>
        <w:rPr>
          <w:color w:val="000000"/>
        </w:rPr>
      </w:pPr>
      <w:r w:rsidRPr="00F2423B">
        <w:rPr>
          <w:color w:val="000000"/>
        </w:rPr>
        <w:t xml:space="preserve">V souladu s ustanovením § 14 odst. 5 písm. d) InfZ bylo Vaší žádosti zcela vyhověno a v odpovědi na otázku pod písm. a) sděluji, že </w:t>
      </w:r>
      <w:r w:rsidRPr="00F2423B">
        <w:rPr>
          <w:b/>
          <w:bCs/>
          <w:color w:val="000000"/>
        </w:rPr>
        <w:t>soudní znalec Ing. Libor Meduňa</w:t>
      </w:r>
      <w:r w:rsidRPr="00F2423B">
        <w:rPr>
          <w:color w:val="000000"/>
        </w:rPr>
        <w:t xml:space="preserve"> z oboru ekonomika, odvětví ceny a odhady, specializace nemovitosti, a oboru stavebnictví, odvětví stavby obytné, stavby průmyslové, specializace vlastnosti stavebních hmot a výrobků, střešní systémy,</w:t>
      </w:r>
      <w:r w:rsidR="00F4635E" w:rsidRPr="00F2423B">
        <w:rPr>
          <w:color w:val="000000"/>
        </w:rPr>
        <w:t xml:space="preserve"> šikmé a ploché střechy,</w:t>
      </w:r>
      <w:r w:rsidRPr="00F2423B">
        <w:rPr>
          <w:color w:val="000000"/>
        </w:rPr>
        <w:t xml:space="preserve"> a dále odvětví stavební odvětví různá, stavební materiál, specializace cihlářství a cihlářské výrobky</w:t>
      </w:r>
      <w:r w:rsidR="00F4635E" w:rsidRPr="00F2423B">
        <w:rPr>
          <w:color w:val="000000"/>
        </w:rPr>
        <w:t xml:space="preserve">, IČO: 62098721, se sídlem K. H. Máchy 735/16, 66434 Kuřim, </w:t>
      </w:r>
      <w:r w:rsidR="00F4635E" w:rsidRPr="00F2423B">
        <w:rPr>
          <w:b/>
          <w:bCs/>
          <w:color w:val="000000"/>
        </w:rPr>
        <w:t>nebyl zdejším soudem ve Vámi specifikovaných letech ustanoven k podání znaleckého posudku v žádném řízení.</w:t>
      </w:r>
      <w:r w:rsidR="00F4635E" w:rsidRPr="00F2423B">
        <w:rPr>
          <w:color w:val="000000"/>
        </w:rPr>
        <w:t xml:space="preserve"> Informace byly vyhledávány prostřednictvím Informačního systému administrativy soudu (ISAS) – podrobný výpis seznamu jmen – druh osoby – znalec, tlumočník. </w:t>
      </w:r>
    </w:p>
    <w:p w14:paraId="12200BFB" w14:textId="51B12F2E" w:rsidR="00F4635E" w:rsidRPr="00F2423B" w:rsidRDefault="00F4635E" w:rsidP="007F1A9D">
      <w:pPr>
        <w:rPr>
          <w:color w:val="000000"/>
        </w:rPr>
      </w:pPr>
      <w:r w:rsidRPr="00F2423B">
        <w:rPr>
          <w:color w:val="000000"/>
        </w:rPr>
        <w:t>Odpověď na otázku pod písm. b) tedy již vyplývá z odpovědi na otázku písm. a).</w:t>
      </w:r>
    </w:p>
    <w:p w14:paraId="3213EF53" w14:textId="77777777" w:rsidR="007F1A9D" w:rsidRPr="00F2423B" w:rsidRDefault="007F1A9D" w:rsidP="007F1A9D">
      <w:pPr>
        <w:rPr>
          <w:color w:val="000000"/>
        </w:rPr>
      </w:pPr>
    </w:p>
    <w:p w14:paraId="41D0FE6C" w14:textId="77777777" w:rsidR="007F1A9D" w:rsidRPr="00F2423B" w:rsidRDefault="007F1A9D" w:rsidP="007F1A9D">
      <w:pPr>
        <w:rPr>
          <w:color w:val="000000"/>
        </w:rPr>
      </w:pPr>
      <w:r w:rsidRPr="00F2423B">
        <w:rPr>
          <w:color w:val="000000"/>
        </w:rPr>
        <w:t>Tímto považujeme Vaši žádost za zcela vyřízenou.</w:t>
      </w:r>
    </w:p>
    <w:p w14:paraId="3CB512EA" w14:textId="77777777" w:rsidR="007F1A9D" w:rsidRPr="00F2423B" w:rsidRDefault="007F1A9D" w:rsidP="007F1A9D">
      <w:pPr>
        <w:rPr>
          <w:color w:val="000000"/>
        </w:rPr>
      </w:pPr>
    </w:p>
    <w:p w14:paraId="09A369D6" w14:textId="5257E090" w:rsidR="007F1A9D" w:rsidRPr="00F2423B" w:rsidRDefault="007F1A9D" w:rsidP="007F1A9D">
      <w:pPr>
        <w:rPr>
          <w:color w:val="000000"/>
        </w:rPr>
      </w:pPr>
      <w:r w:rsidRPr="00F2423B">
        <w:rPr>
          <w:color w:val="000000"/>
        </w:rPr>
        <w:t>S</w:t>
      </w:r>
      <w:r w:rsidR="005675BA" w:rsidRPr="00F2423B">
        <w:rPr>
          <w:color w:val="000000"/>
        </w:rPr>
        <w:t> </w:t>
      </w:r>
      <w:r w:rsidRPr="00F2423B">
        <w:rPr>
          <w:color w:val="000000"/>
        </w:rPr>
        <w:t>pozdravem</w:t>
      </w:r>
      <w:r w:rsidR="005675BA" w:rsidRPr="00F2423B">
        <w:rPr>
          <w:color w:val="000000"/>
        </w:rPr>
        <w:t>,</w:t>
      </w:r>
    </w:p>
    <w:p w14:paraId="4FB0FE08" w14:textId="77777777" w:rsidR="007F1A9D" w:rsidRPr="00F2423B" w:rsidRDefault="007F1A9D" w:rsidP="007F1A9D">
      <w:pPr>
        <w:tabs>
          <w:tab w:val="center" w:pos="6379"/>
        </w:tabs>
        <w:spacing w:after="0"/>
        <w:rPr>
          <w:b/>
          <w:color w:val="000000"/>
        </w:rPr>
      </w:pPr>
    </w:p>
    <w:p w14:paraId="540E579D" w14:textId="77777777" w:rsidR="007F1A9D" w:rsidRPr="00F2423B" w:rsidRDefault="007F1A9D" w:rsidP="007F1A9D">
      <w:pPr>
        <w:tabs>
          <w:tab w:val="center" w:pos="6379"/>
        </w:tabs>
        <w:spacing w:after="0"/>
        <w:rPr>
          <w:b/>
          <w:color w:val="000000"/>
        </w:rPr>
      </w:pPr>
    </w:p>
    <w:p w14:paraId="454412A7" w14:textId="72F1EE34" w:rsidR="007F1A9D" w:rsidRPr="00F2423B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F2423B">
        <w:rPr>
          <w:b/>
          <w:color w:val="000000"/>
        </w:rPr>
        <w:t>JUDr</w:t>
      </w:r>
      <w:r w:rsidR="007F1A9D" w:rsidRPr="00F2423B">
        <w:rPr>
          <w:b/>
          <w:color w:val="000000"/>
        </w:rPr>
        <w:t xml:space="preserve">. </w:t>
      </w:r>
      <w:r w:rsidRPr="00F2423B">
        <w:rPr>
          <w:b/>
          <w:color w:val="000000"/>
        </w:rPr>
        <w:t>Lucie Gavendová</w:t>
      </w:r>
      <w:r w:rsidR="007F1A9D" w:rsidRPr="00F2423B">
        <w:rPr>
          <w:b/>
          <w:color w:val="000000"/>
        </w:rPr>
        <w:t xml:space="preserve"> </w:t>
      </w:r>
      <w:r w:rsidR="00BA5673" w:rsidRPr="00F2423B">
        <w:rPr>
          <w:b/>
          <w:color w:val="000000"/>
        </w:rPr>
        <w:t xml:space="preserve">v. r. </w:t>
      </w:r>
    </w:p>
    <w:p w14:paraId="5F8C6ABB" w14:textId="77777777" w:rsidR="007F1A9D" w:rsidRPr="00F2423B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F2423B">
        <w:rPr>
          <w:color w:val="000000"/>
        </w:rPr>
        <w:t>justiční čekatelka</w:t>
      </w:r>
    </w:p>
    <w:p w14:paraId="28E76E83" w14:textId="77777777" w:rsidR="007F1A9D" w:rsidRPr="00F2423B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F2423B">
        <w:rPr>
          <w:color w:val="000000"/>
        </w:rPr>
        <w:t>pověřená vyřizováním žádosti</w:t>
      </w:r>
    </w:p>
    <w:p w14:paraId="4DAA8586" w14:textId="4BCC3BF5" w:rsidR="007F1A9D" w:rsidRPr="00F2423B" w:rsidRDefault="007F1A9D" w:rsidP="008F4381">
      <w:pPr>
        <w:tabs>
          <w:tab w:val="center" w:pos="6379"/>
        </w:tabs>
        <w:spacing w:after="0"/>
        <w:rPr>
          <w:color w:val="000000"/>
        </w:rPr>
      </w:pPr>
      <w:r w:rsidRPr="00F2423B">
        <w:rPr>
          <w:color w:val="000000"/>
        </w:rPr>
        <w:t>dle zák. č. 106/1999 Sb</w:t>
      </w:r>
    </w:p>
    <w:sectPr w:rsidR="007F1A9D" w:rsidRPr="00F2423B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B5BF" w14:textId="77777777" w:rsidR="001A2D9F" w:rsidRDefault="001A2D9F" w:rsidP="0081223A">
      <w:pPr>
        <w:spacing w:after="0"/>
      </w:pPr>
      <w:r>
        <w:separator/>
      </w:r>
    </w:p>
  </w:endnote>
  <w:endnote w:type="continuationSeparator" w:id="0">
    <w:p w14:paraId="6369B7EB" w14:textId="77777777" w:rsidR="001A2D9F" w:rsidRDefault="001A2D9F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2C6A" w14:textId="77777777" w:rsidR="00BA5673" w:rsidRDefault="00BA5673" w:rsidP="00BA5673">
    <w:pPr>
      <w:pStyle w:val="Zpat"/>
    </w:pPr>
    <w:r>
      <w:t xml:space="preserve">Shodu s prvopisem potvrzuje Iveta Jakubowská. </w:t>
    </w:r>
  </w:p>
  <w:p w14:paraId="7C3BBD17" w14:textId="77777777" w:rsidR="00BA5673" w:rsidRDefault="00BA5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025A" w14:textId="77777777" w:rsidR="001A2D9F" w:rsidRDefault="001A2D9F" w:rsidP="0081223A">
      <w:pPr>
        <w:spacing w:after="0"/>
      </w:pPr>
      <w:r>
        <w:separator/>
      </w:r>
    </w:p>
  </w:footnote>
  <w:footnote w:type="continuationSeparator" w:id="0">
    <w:p w14:paraId="36582371" w14:textId="77777777" w:rsidR="001A2D9F" w:rsidRDefault="001A2D9F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přípis 216_2024.docx 2024/09/25 10:40:00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1A2D9F"/>
    <w:rsid w:val="003D1914"/>
    <w:rsid w:val="0045085C"/>
    <w:rsid w:val="005675BA"/>
    <w:rsid w:val="0063145B"/>
    <w:rsid w:val="007F1A9D"/>
    <w:rsid w:val="0081223A"/>
    <w:rsid w:val="008F4381"/>
    <w:rsid w:val="00985410"/>
    <w:rsid w:val="00B44FB3"/>
    <w:rsid w:val="00BA5673"/>
    <w:rsid w:val="00CA34E1"/>
    <w:rsid w:val="00DC67E4"/>
    <w:rsid w:val="00F2423B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2024-09-25T11:48:00Z</cp:lastPrinted>
  <dcterms:created xsi:type="dcterms:W3CDTF">2024-12-02T05:55:00Z</dcterms:created>
  <dcterms:modified xsi:type="dcterms:W3CDTF">2024-12-02T05:55:00Z</dcterms:modified>
</cp:coreProperties>
</file>