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0882" w14:textId="77777777" w:rsidR="002B18C9" w:rsidRPr="00C15100" w:rsidRDefault="002B18C9" w:rsidP="002B18C9">
      <w:pPr>
        <w:spacing w:after="0"/>
        <w:jc w:val="center"/>
        <w:rPr>
          <w:color w:val="000000"/>
          <w:szCs w:val="22"/>
        </w:rPr>
      </w:pPr>
      <w:r w:rsidRPr="00C15100">
        <w:rPr>
          <w:b/>
          <w:smallCaps/>
          <w:color w:val="000000"/>
          <w:sz w:val="32"/>
        </w:rPr>
        <w:t>Okresní soud ve Frýdku-Místku</w:t>
      </w:r>
      <w:r w:rsidRPr="00C15100">
        <w:rPr>
          <w:b/>
          <w:smallCaps/>
          <w:color w:val="000000"/>
          <w:sz w:val="28"/>
        </w:rPr>
        <w:t> </w:t>
      </w:r>
    </w:p>
    <w:p w14:paraId="675E4229" w14:textId="77777777" w:rsidR="002B18C9" w:rsidRPr="00C15100" w:rsidRDefault="002B18C9" w:rsidP="002B18C9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15100">
        <w:rPr>
          <w:color w:val="000000"/>
        </w:rPr>
        <w:t> Na Poříčí 3206, 738 13</w:t>
      </w:r>
      <w:r w:rsidRPr="00C15100">
        <w:rPr>
          <w:color w:val="000000"/>
        </w:rPr>
        <w:t> </w:t>
      </w:r>
      <w:r w:rsidRPr="00C15100">
        <w:rPr>
          <w:color w:val="000000"/>
        </w:rPr>
        <w:t>Frýdek-Místek </w:t>
      </w:r>
    </w:p>
    <w:p w14:paraId="261CFE0E" w14:textId="77777777" w:rsidR="002B18C9" w:rsidRPr="00C15100" w:rsidRDefault="002B18C9" w:rsidP="002B18C9">
      <w:pPr>
        <w:spacing w:after="240"/>
        <w:jc w:val="center"/>
        <w:rPr>
          <w:color w:val="000000"/>
        </w:rPr>
      </w:pPr>
      <w:r w:rsidRPr="00C15100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2B18C9" w:rsidRPr="00C15100" w14:paraId="612EB5E0" w14:textId="77777777" w:rsidTr="00EE69A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4B2CC9" w14:textId="77777777" w:rsidR="002B18C9" w:rsidRPr="00C15100" w:rsidRDefault="002B18C9" w:rsidP="00EE69A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C0202B8" w14:textId="77777777" w:rsidR="002B18C9" w:rsidRPr="00C15100" w:rsidRDefault="002B18C9" w:rsidP="00EE69A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218/2024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42F35AA" w14:textId="77777777" w:rsidR="002B18C9" w:rsidRPr="00C15100" w:rsidRDefault="002B18C9" w:rsidP="00EE69A8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522ABF74" w14:textId="4C2F0C08" w:rsidR="002B18C9" w:rsidRPr="00C15100" w:rsidRDefault="002B18C9" w:rsidP="00EE69A8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b/>
                <w:color w:val="000000"/>
                <w:kern w:val="2"/>
                <w:lang w:eastAsia="en-US"/>
                <w14:ligatures w14:val="standardContextual"/>
              </w:rPr>
              <w:t>O. K.</w:t>
            </w:r>
          </w:p>
          <w:p w14:paraId="4CFFB95B" w14:textId="6A919FB2" w:rsidR="002B18C9" w:rsidRPr="00C15100" w:rsidRDefault="002B18C9" w:rsidP="00EE69A8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C15100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0976A756" w14:textId="68B515CF" w:rsidR="002B18C9" w:rsidRPr="00C15100" w:rsidRDefault="002B18C9" w:rsidP="00EE69A8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C15100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27FE4877" w14:textId="77777777" w:rsidR="002B18C9" w:rsidRPr="00C15100" w:rsidRDefault="002B18C9" w:rsidP="00EE69A8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2B18C9" w:rsidRPr="00C15100" w14:paraId="730571ED" w14:textId="77777777" w:rsidTr="00EE69A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043880" w14:textId="77777777" w:rsidR="002B18C9" w:rsidRPr="00C15100" w:rsidRDefault="002B18C9" w:rsidP="00EE69A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F87672" w14:textId="77777777" w:rsidR="002B18C9" w:rsidRPr="00C15100" w:rsidRDefault="002B18C9" w:rsidP="00EE69A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E4B520" w14:textId="77777777" w:rsidR="002B18C9" w:rsidRPr="00C15100" w:rsidRDefault="002B18C9" w:rsidP="00EE69A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2B18C9" w:rsidRPr="00C15100" w14:paraId="4ABDF832" w14:textId="77777777" w:rsidTr="00EE69A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F0811E" w14:textId="77777777" w:rsidR="002B18C9" w:rsidRPr="00C15100" w:rsidRDefault="002B18C9" w:rsidP="00EE69A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F9624A7" w14:textId="77777777" w:rsidR="002B18C9" w:rsidRPr="00C15100" w:rsidRDefault="002B18C9" w:rsidP="00EE69A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0902D1" w14:textId="77777777" w:rsidR="002B18C9" w:rsidRPr="00C15100" w:rsidRDefault="002B18C9" w:rsidP="00EE69A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2B18C9" w:rsidRPr="00C15100" w14:paraId="65E0946E" w14:textId="77777777" w:rsidTr="00EE69A8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4E7820F" w14:textId="77777777" w:rsidR="002B18C9" w:rsidRPr="00C15100" w:rsidRDefault="002B18C9" w:rsidP="00EE69A8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7568DD" w14:textId="77777777" w:rsidR="002B18C9" w:rsidRPr="00C15100" w:rsidRDefault="002B18C9" w:rsidP="00EE69A8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C15100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30. září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44EA62" w14:textId="77777777" w:rsidR="002B18C9" w:rsidRPr="00C15100" w:rsidRDefault="002B18C9" w:rsidP="00EE69A8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73AB3033" w14:textId="77777777" w:rsidR="002B18C9" w:rsidRPr="00C15100" w:rsidRDefault="002B18C9" w:rsidP="002B18C9">
      <w:pPr>
        <w:jc w:val="left"/>
        <w:rPr>
          <w:b/>
          <w:color w:val="000000"/>
        </w:rPr>
      </w:pPr>
    </w:p>
    <w:p w14:paraId="0965187B" w14:textId="77777777" w:rsidR="002B18C9" w:rsidRPr="00C15100" w:rsidRDefault="002B18C9" w:rsidP="002B18C9">
      <w:pPr>
        <w:rPr>
          <w:b/>
          <w:color w:val="000000"/>
        </w:rPr>
      </w:pPr>
      <w:r w:rsidRPr="00C15100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68D538" w14:textId="77777777" w:rsidR="002B18C9" w:rsidRPr="00C15100" w:rsidRDefault="002B18C9" w:rsidP="002B18C9">
      <w:pPr>
        <w:ind w:left="2127" w:hanging="2127"/>
        <w:jc w:val="left"/>
        <w:rPr>
          <w:color w:val="000000"/>
        </w:rPr>
      </w:pPr>
    </w:p>
    <w:p w14:paraId="7EC87119" w14:textId="1258E82F" w:rsidR="002B18C9" w:rsidRPr="00C15100" w:rsidRDefault="002B18C9" w:rsidP="002B18C9">
      <w:pPr>
        <w:rPr>
          <w:color w:val="000000"/>
        </w:rPr>
      </w:pPr>
      <w:r w:rsidRPr="00C15100">
        <w:rPr>
          <w:color w:val="000000"/>
        </w:rPr>
        <w:t>Vážený pane K.,</w:t>
      </w:r>
    </w:p>
    <w:p w14:paraId="6AA7CF47" w14:textId="77777777" w:rsidR="002B18C9" w:rsidRPr="00C15100" w:rsidRDefault="002B18C9" w:rsidP="002B18C9">
      <w:pPr>
        <w:rPr>
          <w:color w:val="000000"/>
        </w:rPr>
      </w:pPr>
    </w:p>
    <w:p w14:paraId="42C7D918" w14:textId="11223EC8" w:rsidR="002B18C9" w:rsidRPr="00C15100" w:rsidRDefault="002B18C9" w:rsidP="002B18C9">
      <w:pPr>
        <w:rPr>
          <w:i/>
          <w:iCs/>
          <w:color w:val="000000"/>
        </w:rPr>
      </w:pPr>
      <w:r w:rsidRPr="00C15100">
        <w:rPr>
          <w:color w:val="000000"/>
        </w:rPr>
        <w:t>Okresní soud ve Frýdku-Místku obdržel dne 20. 9. 2024 Vaši žádost, která podle svého obsahu spadá pod zákon č. 106/1999 Sb., o svobodném přístupu k informacím, ve znění pozdějších předpisů (dále jen "</w:t>
      </w:r>
      <w:proofErr w:type="spellStart"/>
      <w:r w:rsidRPr="00C15100">
        <w:rPr>
          <w:color w:val="000000"/>
        </w:rPr>
        <w:t>InfZ</w:t>
      </w:r>
      <w:proofErr w:type="spellEnd"/>
      <w:r w:rsidRPr="00C15100">
        <w:rPr>
          <w:color w:val="000000"/>
        </w:rPr>
        <w:t xml:space="preserve">"), v níž se domáháte poskytnutí </w:t>
      </w:r>
      <w:r w:rsidRPr="00C15100">
        <w:rPr>
          <w:i/>
          <w:iCs/>
          <w:color w:val="000000"/>
        </w:rPr>
        <w:t xml:space="preserve">informace o řízeních, ve kterých zastupoval některého z účastníků Mgr. M. M., nar. </w:t>
      </w:r>
      <w:proofErr w:type="spellStart"/>
      <w:r w:rsidRPr="00C15100">
        <w:rPr>
          <w:i/>
          <w:iCs/>
          <w:color w:val="000000"/>
        </w:rPr>
        <w:t>xxx</w:t>
      </w:r>
      <w:proofErr w:type="spellEnd"/>
      <w:r w:rsidRPr="00C15100">
        <w:rPr>
          <w:i/>
          <w:iCs/>
          <w:color w:val="000000"/>
        </w:rPr>
        <w:t xml:space="preserve">, trvale bytem </w:t>
      </w:r>
      <w:proofErr w:type="spellStart"/>
      <w:r w:rsidRPr="00C15100">
        <w:rPr>
          <w:i/>
          <w:iCs/>
          <w:color w:val="000000"/>
        </w:rPr>
        <w:t>xxx</w:t>
      </w:r>
      <w:proofErr w:type="spellEnd"/>
      <w:r w:rsidRPr="00C15100">
        <w:rPr>
          <w:i/>
          <w:iCs/>
          <w:color w:val="000000"/>
        </w:rPr>
        <w:t>, jako obecný zmocněnec.</w:t>
      </w:r>
    </w:p>
    <w:p w14:paraId="07E042B1" w14:textId="77777777" w:rsidR="002B18C9" w:rsidRPr="00C15100" w:rsidRDefault="002B18C9" w:rsidP="002B18C9">
      <w:pPr>
        <w:rPr>
          <w:i/>
          <w:color w:val="000000"/>
        </w:rPr>
      </w:pPr>
    </w:p>
    <w:p w14:paraId="416B3307" w14:textId="77777777" w:rsidR="002B18C9" w:rsidRPr="00C15100" w:rsidRDefault="002B18C9" w:rsidP="002B18C9">
      <w:pPr>
        <w:rPr>
          <w:color w:val="000000"/>
        </w:rPr>
      </w:pPr>
      <w:r w:rsidRPr="00C15100">
        <w:rPr>
          <w:color w:val="000000"/>
        </w:rPr>
        <w:t xml:space="preserve">Vaší žádosti bylo zcela vyhověno v souladu s ustanovením § 14 odst. 5 písm. d) </w:t>
      </w:r>
      <w:proofErr w:type="spellStart"/>
      <w:r w:rsidRPr="00C15100">
        <w:rPr>
          <w:color w:val="000000"/>
        </w:rPr>
        <w:t>InfZ</w:t>
      </w:r>
      <w:proofErr w:type="spellEnd"/>
      <w:r w:rsidRPr="00C15100">
        <w:rPr>
          <w:color w:val="000000"/>
        </w:rPr>
        <w:t xml:space="preserve"> a sdělujeme, že takovéto řízení povinný subjekt neeviduje.</w:t>
      </w:r>
    </w:p>
    <w:p w14:paraId="48916C42" w14:textId="77777777" w:rsidR="002B18C9" w:rsidRPr="00C15100" w:rsidRDefault="002B18C9" w:rsidP="002B18C9">
      <w:pPr>
        <w:rPr>
          <w:color w:val="000000"/>
        </w:rPr>
      </w:pPr>
    </w:p>
    <w:p w14:paraId="0DF2FC37" w14:textId="77777777" w:rsidR="002B18C9" w:rsidRPr="00C15100" w:rsidRDefault="002B18C9" w:rsidP="002B18C9">
      <w:pPr>
        <w:rPr>
          <w:color w:val="000000"/>
        </w:rPr>
      </w:pPr>
      <w:r w:rsidRPr="00C15100">
        <w:rPr>
          <w:color w:val="000000"/>
        </w:rPr>
        <w:t>Tímto považujeme Vaši žádost za zcela vyřízenou.</w:t>
      </w:r>
    </w:p>
    <w:p w14:paraId="3DC29476" w14:textId="77777777" w:rsidR="002B18C9" w:rsidRPr="00C15100" w:rsidRDefault="002B18C9" w:rsidP="002B18C9">
      <w:pPr>
        <w:rPr>
          <w:color w:val="000000"/>
        </w:rPr>
      </w:pPr>
    </w:p>
    <w:p w14:paraId="6CC63B78" w14:textId="77777777" w:rsidR="002B18C9" w:rsidRPr="00C15100" w:rsidRDefault="002B18C9" w:rsidP="002B18C9">
      <w:pPr>
        <w:rPr>
          <w:color w:val="000000"/>
        </w:rPr>
      </w:pPr>
    </w:p>
    <w:p w14:paraId="0BE46B2D" w14:textId="77777777" w:rsidR="002B18C9" w:rsidRPr="00C15100" w:rsidRDefault="002B18C9" w:rsidP="002B18C9">
      <w:pPr>
        <w:rPr>
          <w:color w:val="000000"/>
        </w:rPr>
      </w:pPr>
      <w:r w:rsidRPr="00C15100">
        <w:rPr>
          <w:color w:val="000000"/>
        </w:rPr>
        <w:t>S pozdravem</w:t>
      </w:r>
    </w:p>
    <w:p w14:paraId="54F04522" w14:textId="77777777" w:rsidR="002B18C9" w:rsidRPr="00C15100" w:rsidRDefault="002B18C9" w:rsidP="002B18C9">
      <w:pPr>
        <w:tabs>
          <w:tab w:val="center" w:pos="6379"/>
        </w:tabs>
        <w:spacing w:after="0"/>
        <w:rPr>
          <w:color w:val="000000"/>
        </w:rPr>
      </w:pPr>
    </w:p>
    <w:p w14:paraId="20991480" w14:textId="77777777" w:rsidR="002B18C9" w:rsidRPr="00C15100" w:rsidRDefault="002B18C9" w:rsidP="002B18C9">
      <w:pPr>
        <w:tabs>
          <w:tab w:val="center" w:pos="6379"/>
        </w:tabs>
        <w:spacing w:after="0"/>
        <w:rPr>
          <w:b/>
          <w:color w:val="000000"/>
        </w:rPr>
      </w:pPr>
    </w:p>
    <w:p w14:paraId="2BB4429A" w14:textId="77777777" w:rsidR="002B18C9" w:rsidRPr="00C15100" w:rsidRDefault="002B18C9" w:rsidP="002B18C9">
      <w:pPr>
        <w:tabs>
          <w:tab w:val="center" w:pos="6379"/>
        </w:tabs>
        <w:spacing w:after="0"/>
        <w:rPr>
          <w:b/>
          <w:color w:val="000000"/>
        </w:rPr>
      </w:pPr>
    </w:p>
    <w:p w14:paraId="3D6BC817" w14:textId="68105DC7" w:rsidR="002B18C9" w:rsidRPr="00C15100" w:rsidRDefault="002B18C9" w:rsidP="002B18C9">
      <w:pPr>
        <w:tabs>
          <w:tab w:val="center" w:pos="6379"/>
        </w:tabs>
        <w:spacing w:after="0"/>
        <w:rPr>
          <w:color w:val="000000"/>
        </w:rPr>
      </w:pPr>
      <w:r w:rsidRPr="00C15100">
        <w:rPr>
          <w:b/>
          <w:color w:val="000000"/>
        </w:rPr>
        <w:t>Mgr. Karin Kantorová</w:t>
      </w:r>
      <w:r w:rsidR="007F3370" w:rsidRPr="00C15100">
        <w:rPr>
          <w:b/>
          <w:color w:val="000000"/>
        </w:rPr>
        <w:t xml:space="preserve"> v. r. </w:t>
      </w:r>
    </w:p>
    <w:p w14:paraId="6AE7F265" w14:textId="77777777" w:rsidR="002B18C9" w:rsidRPr="00C15100" w:rsidRDefault="002B18C9" w:rsidP="002B18C9">
      <w:pPr>
        <w:tabs>
          <w:tab w:val="center" w:pos="6379"/>
        </w:tabs>
        <w:spacing w:after="0"/>
        <w:rPr>
          <w:color w:val="000000"/>
        </w:rPr>
      </w:pPr>
      <w:r w:rsidRPr="00C15100">
        <w:rPr>
          <w:color w:val="000000"/>
        </w:rPr>
        <w:t>justiční čekatelka</w:t>
      </w:r>
    </w:p>
    <w:p w14:paraId="5F4AF6F0" w14:textId="77777777" w:rsidR="002B18C9" w:rsidRPr="00C15100" w:rsidRDefault="002B18C9" w:rsidP="002B18C9">
      <w:pPr>
        <w:tabs>
          <w:tab w:val="center" w:pos="6379"/>
        </w:tabs>
        <w:spacing w:after="0"/>
        <w:rPr>
          <w:color w:val="000000"/>
        </w:rPr>
      </w:pPr>
      <w:r w:rsidRPr="00C15100">
        <w:rPr>
          <w:color w:val="000000"/>
        </w:rPr>
        <w:t>pověřená vyřizováním žádosti</w:t>
      </w:r>
    </w:p>
    <w:p w14:paraId="59F044E8" w14:textId="77777777" w:rsidR="002B18C9" w:rsidRPr="00C15100" w:rsidRDefault="002B18C9" w:rsidP="002B18C9">
      <w:pPr>
        <w:tabs>
          <w:tab w:val="center" w:pos="6379"/>
        </w:tabs>
        <w:spacing w:after="0"/>
        <w:rPr>
          <w:color w:val="000000"/>
        </w:rPr>
      </w:pPr>
      <w:r w:rsidRPr="00C15100">
        <w:rPr>
          <w:color w:val="000000"/>
        </w:rPr>
        <w:t>dle zák. č. 106/1999 Sb.</w:t>
      </w:r>
    </w:p>
    <w:p w14:paraId="17670077" w14:textId="77777777" w:rsidR="006B5421" w:rsidRPr="00C15100" w:rsidRDefault="006B5421"/>
    <w:sectPr w:rsidR="006B5421" w:rsidRPr="00C1510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2E714" w14:textId="77777777" w:rsidR="00757758" w:rsidRDefault="00757758" w:rsidP="007F3370">
      <w:pPr>
        <w:spacing w:after="0"/>
      </w:pPr>
      <w:r>
        <w:separator/>
      </w:r>
    </w:p>
  </w:endnote>
  <w:endnote w:type="continuationSeparator" w:id="0">
    <w:p w14:paraId="647D1FDA" w14:textId="77777777" w:rsidR="00757758" w:rsidRDefault="00757758" w:rsidP="007F33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E98CD" w14:textId="52DC5FA2" w:rsidR="007F3370" w:rsidRDefault="007F3370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8662" w14:textId="77777777" w:rsidR="00757758" w:rsidRDefault="00757758" w:rsidP="007F3370">
      <w:pPr>
        <w:spacing w:after="0"/>
      </w:pPr>
      <w:r>
        <w:separator/>
      </w:r>
    </w:p>
  </w:footnote>
  <w:footnote w:type="continuationSeparator" w:id="0">
    <w:p w14:paraId="1F665B48" w14:textId="77777777" w:rsidR="00757758" w:rsidRDefault="00757758" w:rsidP="007F337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nonymizovaný přípis 218_ 2024/09/30 13:18:16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2B18C9"/>
    <w:rsid w:val="002B18C9"/>
    <w:rsid w:val="006B5421"/>
    <w:rsid w:val="00734F1D"/>
    <w:rsid w:val="00757758"/>
    <w:rsid w:val="007F3370"/>
    <w:rsid w:val="009A23FE"/>
    <w:rsid w:val="00AA6EB0"/>
    <w:rsid w:val="00C15100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A73F"/>
  <w15:chartTrackingRefBased/>
  <w15:docId w15:val="{A3C60C0E-9F79-4097-9C67-42634FC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18C9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B18C9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7F337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F337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337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337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161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2024-11-29T13:11:00Z</cp:lastPrinted>
  <dcterms:created xsi:type="dcterms:W3CDTF">2024-12-02T05:56:00Z</dcterms:created>
  <dcterms:modified xsi:type="dcterms:W3CDTF">2024-12-02T05:56:00Z</dcterms:modified>
</cp:coreProperties>
</file>