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948D" w14:textId="77777777" w:rsidR="001224B3" w:rsidRPr="00965A46" w:rsidRDefault="00D76BC8" w:rsidP="001224B3">
      <w:pPr>
        <w:spacing w:after="0"/>
        <w:jc w:val="right"/>
        <w:rPr>
          <w:color w:val="000000"/>
          <w:sz w:val="22"/>
          <w:szCs w:val="22"/>
        </w:rPr>
      </w:pPr>
      <w:r w:rsidRPr="00965A46">
        <w:rPr>
          <w:color w:val="000000"/>
          <w:sz w:val="22"/>
          <w:szCs w:val="22"/>
        </w:rPr>
        <w:t>0 Si 223/2024-4</w:t>
      </w:r>
    </w:p>
    <w:p w14:paraId="382BDE3C" w14:textId="77777777" w:rsidR="00753C7F" w:rsidRPr="00965A46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5F964C3" w14:textId="77777777" w:rsidR="00753C7F" w:rsidRPr="00965A46" w:rsidRDefault="00753C7F" w:rsidP="00753C7F">
      <w:pPr>
        <w:spacing w:after="0"/>
        <w:jc w:val="center"/>
        <w:rPr>
          <w:color w:val="000000"/>
          <w:szCs w:val="22"/>
        </w:rPr>
      </w:pPr>
      <w:r w:rsidRPr="00965A46">
        <w:rPr>
          <w:b/>
          <w:smallCaps/>
          <w:color w:val="000000"/>
          <w:sz w:val="28"/>
        </w:rPr>
        <w:t> </w:t>
      </w:r>
      <w:r w:rsidR="00D76BC8" w:rsidRPr="00965A46">
        <w:rPr>
          <w:b/>
          <w:smallCaps/>
          <w:color w:val="000000"/>
          <w:sz w:val="32"/>
        </w:rPr>
        <w:t>Okresní soud ve Frýdku-Místku</w:t>
      </w:r>
      <w:r w:rsidRPr="00965A46">
        <w:rPr>
          <w:b/>
          <w:smallCaps/>
          <w:color w:val="000000"/>
          <w:sz w:val="28"/>
        </w:rPr>
        <w:t> </w:t>
      </w:r>
    </w:p>
    <w:p w14:paraId="4B9B52D3" w14:textId="77777777" w:rsidR="00753C7F" w:rsidRPr="00965A46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65A46">
        <w:rPr>
          <w:color w:val="000000"/>
        </w:rPr>
        <w:t> </w:t>
      </w:r>
      <w:r w:rsidR="00343D0F" w:rsidRPr="00965A46">
        <w:rPr>
          <w:color w:val="000000"/>
        </w:rPr>
        <w:t xml:space="preserve">Na Poříčí 3206, </w:t>
      </w:r>
      <w:r w:rsidR="00D76BC8" w:rsidRPr="00965A46">
        <w:rPr>
          <w:color w:val="000000"/>
        </w:rPr>
        <w:t>738 13</w:t>
      </w:r>
      <w:r w:rsidR="00D76BC8" w:rsidRPr="00965A46">
        <w:rPr>
          <w:color w:val="000000"/>
        </w:rPr>
        <w:t> </w:t>
      </w:r>
      <w:r w:rsidR="00343D0F" w:rsidRPr="00965A46">
        <w:rPr>
          <w:color w:val="000000"/>
        </w:rPr>
        <w:t>Frýdek-Místek</w:t>
      </w:r>
      <w:r w:rsidRPr="00965A46">
        <w:rPr>
          <w:color w:val="000000"/>
        </w:rPr>
        <w:t> </w:t>
      </w:r>
    </w:p>
    <w:p w14:paraId="20C53528" w14:textId="77777777" w:rsidR="00753C7F" w:rsidRPr="00965A46" w:rsidRDefault="00753C7F" w:rsidP="00C14235">
      <w:pPr>
        <w:spacing w:after="240"/>
        <w:jc w:val="center"/>
        <w:rPr>
          <w:color w:val="000000"/>
        </w:rPr>
      </w:pPr>
      <w:r w:rsidRPr="00965A46">
        <w:rPr>
          <w:color w:val="000000"/>
        </w:rPr>
        <w:t>tel.: </w:t>
      </w:r>
      <w:r w:rsidR="00D76BC8" w:rsidRPr="00965A46">
        <w:rPr>
          <w:color w:val="000000"/>
        </w:rPr>
        <w:t>558411111</w:t>
      </w:r>
      <w:r w:rsidRPr="00965A46">
        <w:rPr>
          <w:color w:val="000000"/>
        </w:rPr>
        <w:t xml:space="preserve">, fax: </w:t>
      </w:r>
      <w:r w:rsidR="00D76BC8" w:rsidRPr="00965A46">
        <w:rPr>
          <w:color w:val="000000"/>
        </w:rPr>
        <w:t>558 62</w:t>
      </w:r>
      <w:r w:rsidRPr="00965A46">
        <w:rPr>
          <w:color w:val="000000"/>
        </w:rPr>
        <w:t>7 707,</w:t>
      </w:r>
      <w:r w:rsidR="000859E5" w:rsidRPr="00965A46">
        <w:rPr>
          <w:color w:val="000000"/>
        </w:rPr>
        <w:t> </w:t>
      </w:r>
      <w:r w:rsidRPr="00965A46">
        <w:rPr>
          <w:color w:val="000000"/>
        </w:rPr>
        <w:t xml:space="preserve">e-mail: podatelna@osoud.frm.justice.cz, </w:t>
      </w:r>
      <w:r w:rsidR="00C22C2E" w:rsidRPr="00965A46">
        <w:rPr>
          <w:color w:val="000000"/>
        </w:rPr>
        <w:t xml:space="preserve">IDDS </w:t>
      </w:r>
      <w:r w:rsidR="00C14235" w:rsidRPr="00965A46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65A46" w14:paraId="020A89E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8950477" w14:textId="77777777" w:rsidR="0096108C" w:rsidRPr="00965A4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65A46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7D92745" w14:textId="77777777" w:rsidR="0096108C" w:rsidRPr="00965A46" w:rsidRDefault="00D76BC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65A46">
              <w:rPr>
                <w:rFonts w:ascii="Garamond" w:hAnsi="Garamond"/>
                <w:color w:val="000000"/>
              </w:rPr>
              <w:t>0 Si 223/2024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C88C68E" w14:textId="2BA18443" w:rsidR="00F62388" w:rsidRPr="00965A46" w:rsidRDefault="00F62388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965A46">
              <w:rPr>
                <w:b/>
                <w:color w:val="000000"/>
              </w:rPr>
              <w:t>Vážený pan</w:t>
            </w:r>
          </w:p>
          <w:p w14:paraId="6B4DEEB4" w14:textId="77777777" w:rsidR="000E113E" w:rsidRPr="00965A46" w:rsidRDefault="00D76BC8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965A46">
              <w:rPr>
                <w:b/>
                <w:color w:val="000000"/>
              </w:rPr>
              <w:t xml:space="preserve">Mgr. Albert </w:t>
            </w:r>
            <w:r w:rsidR="000E113E" w:rsidRPr="00965A46">
              <w:rPr>
                <w:b/>
                <w:color w:val="000000"/>
              </w:rPr>
              <w:t>K.</w:t>
            </w:r>
          </w:p>
          <w:p w14:paraId="00C433F9" w14:textId="2CC53574" w:rsidR="0096108C" w:rsidRPr="00965A46" w:rsidRDefault="000E113E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965A46">
              <w:rPr>
                <w:color w:val="000000"/>
              </w:rPr>
              <w:t>xxx</w:t>
            </w:r>
          </w:p>
        </w:tc>
      </w:tr>
      <w:tr w:rsidR="0096108C" w:rsidRPr="00965A46" w14:paraId="0531938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958864E" w14:textId="77777777" w:rsidR="0096108C" w:rsidRPr="00965A4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65A46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425568F" w14:textId="77777777" w:rsidR="0096108C" w:rsidRPr="00965A46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7766C9D" w14:textId="77777777" w:rsidR="0096108C" w:rsidRPr="00965A4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65A46" w14:paraId="236A587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F4BF36" w14:textId="77777777" w:rsidR="0096108C" w:rsidRPr="00965A4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65A46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D58646B" w14:textId="77777777" w:rsidR="0096108C" w:rsidRPr="00965A46" w:rsidRDefault="00D76BC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65A46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31122A1" w14:textId="77777777" w:rsidR="0096108C" w:rsidRPr="00965A4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65A46" w14:paraId="531F389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1D00513" w14:textId="77777777" w:rsidR="0096108C" w:rsidRPr="00965A46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65A46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45F86D0" w14:textId="77777777" w:rsidR="0096108C" w:rsidRPr="00965A46" w:rsidRDefault="00D76BC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65A46">
              <w:rPr>
                <w:rFonts w:ascii="Garamond" w:hAnsi="Garamond"/>
                <w:color w:val="000000"/>
              </w:rPr>
              <w:t>2. října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FC3BC65" w14:textId="77777777" w:rsidR="0096108C" w:rsidRPr="00965A46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6FCA169F" w14:textId="77777777" w:rsidR="00A84FE2" w:rsidRPr="00965A46" w:rsidRDefault="00A84FE2" w:rsidP="007739F3">
      <w:pPr>
        <w:jc w:val="left"/>
        <w:rPr>
          <w:b/>
          <w:color w:val="000000"/>
        </w:rPr>
      </w:pPr>
    </w:p>
    <w:p w14:paraId="36D2CCF2" w14:textId="77777777" w:rsidR="00D037B5" w:rsidRPr="00965A46" w:rsidRDefault="007739F3" w:rsidP="0066361E">
      <w:pPr>
        <w:rPr>
          <w:b/>
          <w:color w:val="000000"/>
        </w:rPr>
      </w:pPr>
      <w:r w:rsidRPr="00965A46">
        <w:rPr>
          <w:b/>
          <w:color w:val="000000"/>
        </w:rPr>
        <w:t>Poskytnutí informace podle</w:t>
      </w:r>
      <w:r w:rsidR="00D76BC8" w:rsidRPr="00965A46">
        <w:rPr>
          <w:b/>
          <w:color w:val="000000"/>
        </w:rPr>
        <w:t xml:space="preserve"> § </w:t>
      </w:r>
      <w:r w:rsidRPr="00965A46">
        <w:rPr>
          <w:b/>
          <w:color w:val="000000"/>
        </w:rPr>
        <w:t>14 odst. 5 písm. d) zák.</w:t>
      </w:r>
      <w:r w:rsidR="00D76BC8" w:rsidRPr="00965A46">
        <w:rPr>
          <w:b/>
          <w:color w:val="000000"/>
        </w:rPr>
        <w:t xml:space="preserve"> č. </w:t>
      </w:r>
      <w:r w:rsidRPr="00965A46">
        <w:rPr>
          <w:b/>
          <w:color w:val="000000"/>
        </w:rPr>
        <w:t>106/1999 Sb.,</w:t>
      </w:r>
      <w:r w:rsidR="00D76BC8" w:rsidRPr="00965A46">
        <w:rPr>
          <w:b/>
          <w:color w:val="000000"/>
        </w:rPr>
        <w:t xml:space="preserve"> o </w:t>
      </w:r>
      <w:r w:rsidRPr="00965A46">
        <w:rPr>
          <w:b/>
          <w:color w:val="000000"/>
        </w:rPr>
        <w:t>svobodném přístupu k informacím, ve znění pozdějších předpisů</w:t>
      </w:r>
    </w:p>
    <w:p w14:paraId="243A0C23" w14:textId="34203090" w:rsidR="00D67330" w:rsidRPr="00965A46" w:rsidRDefault="00F62388" w:rsidP="007739F3">
      <w:pPr>
        <w:rPr>
          <w:color w:val="000000"/>
        </w:rPr>
      </w:pPr>
      <w:r w:rsidRPr="00965A46">
        <w:rPr>
          <w:color w:val="000000"/>
        </w:rPr>
        <w:t>Vážený pane</w:t>
      </w:r>
      <w:r w:rsidR="00170DC8" w:rsidRPr="00965A46">
        <w:rPr>
          <w:color w:val="000000"/>
        </w:rPr>
        <w:t>,</w:t>
      </w:r>
    </w:p>
    <w:p w14:paraId="6AD837F0" w14:textId="15EB1EF7" w:rsidR="007739F3" w:rsidRPr="00965A46" w:rsidRDefault="007739F3" w:rsidP="007739F3">
      <w:pPr>
        <w:rPr>
          <w:color w:val="000000"/>
        </w:rPr>
      </w:pPr>
      <w:r w:rsidRPr="00965A46">
        <w:rPr>
          <w:color w:val="000000"/>
        </w:rPr>
        <w:t xml:space="preserve">Okresní soud ve Frýdku-Místku obdržel dne </w:t>
      </w:r>
      <w:r w:rsidR="00D76BC8" w:rsidRPr="00965A46">
        <w:rPr>
          <w:color w:val="000000"/>
        </w:rPr>
        <w:t>29.</w:t>
      </w:r>
      <w:r w:rsidR="00F62388" w:rsidRPr="00965A46">
        <w:rPr>
          <w:color w:val="000000"/>
        </w:rPr>
        <w:t> </w:t>
      </w:r>
      <w:r w:rsidR="00D76BC8" w:rsidRPr="00965A46">
        <w:rPr>
          <w:color w:val="000000"/>
        </w:rPr>
        <w:t>09.</w:t>
      </w:r>
      <w:r w:rsidR="00F62388" w:rsidRPr="00965A46">
        <w:rPr>
          <w:color w:val="000000"/>
        </w:rPr>
        <w:t> </w:t>
      </w:r>
      <w:r w:rsidR="00D76BC8" w:rsidRPr="00965A46">
        <w:rPr>
          <w:color w:val="000000"/>
        </w:rPr>
        <w:t>2024</w:t>
      </w:r>
      <w:r w:rsidRPr="00965A46">
        <w:rPr>
          <w:color w:val="000000"/>
        </w:rPr>
        <w:t xml:space="preserve"> Vaši žádost, která podle svého obsahu spadá pod zákon</w:t>
      </w:r>
      <w:r w:rsidR="00D76BC8" w:rsidRPr="00965A46">
        <w:rPr>
          <w:color w:val="000000"/>
        </w:rPr>
        <w:t xml:space="preserve"> č. </w:t>
      </w:r>
      <w:r w:rsidRPr="00965A46">
        <w:rPr>
          <w:color w:val="000000"/>
        </w:rPr>
        <w:t>106/1999 Sb.,</w:t>
      </w:r>
      <w:r w:rsidR="00D76BC8" w:rsidRPr="00965A46">
        <w:rPr>
          <w:color w:val="000000"/>
        </w:rPr>
        <w:t xml:space="preserve"> o </w:t>
      </w:r>
      <w:r w:rsidRPr="00965A46">
        <w:rPr>
          <w:color w:val="000000"/>
        </w:rPr>
        <w:t>svobodném přístupu k</w:t>
      </w:r>
      <w:r w:rsidR="003C751E" w:rsidRPr="00965A46">
        <w:rPr>
          <w:color w:val="000000"/>
        </w:rPr>
        <w:t> </w:t>
      </w:r>
      <w:r w:rsidRPr="00965A46">
        <w:rPr>
          <w:color w:val="000000"/>
        </w:rPr>
        <w:t xml:space="preserve">informacím, ve znění pozdějších </w:t>
      </w:r>
      <w:r w:rsidR="0066361E" w:rsidRPr="00965A46">
        <w:rPr>
          <w:color w:val="000000"/>
        </w:rPr>
        <w:t>předpisů</w:t>
      </w:r>
      <w:r w:rsidR="008C716F" w:rsidRPr="00965A46">
        <w:rPr>
          <w:color w:val="000000"/>
        </w:rPr>
        <w:t xml:space="preserve"> (dále jen "InfZ")</w:t>
      </w:r>
      <w:r w:rsidRPr="00965A46">
        <w:rPr>
          <w:color w:val="000000"/>
        </w:rPr>
        <w:t>,</w:t>
      </w:r>
      <w:r w:rsidR="00D76BC8" w:rsidRPr="00965A46">
        <w:rPr>
          <w:color w:val="000000"/>
        </w:rPr>
        <w:t xml:space="preserve"> v </w:t>
      </w:r>
      <w:r w:rsidRPr="00965A46">
        <w:rPr>
          <w:color w:val="000000"/>
        </w:rPr>
        <w:t>níž se domáháte poskytnutí</w:t>
      </w:r>
      <w:r w:rsidR="00F62388" w:rsidRPr="00965A46">
        <w:rPr>
          <w:color w:val="000000"/>
        </w:rPr>
        <w:t xml:space="preserve"> rozsudků následujících parametrů:</w:t>
      </w:r>
    </w:p>
    <w:p w14:paraId="31A8D7EF" w14:textId="77777777" w:rsidR="00D762E4" w:rsidRPr="00965A46" w:rsidRDefault="00D762E4" w:rsidP="00D762E4">
      <w:pPr>
        <w:pStyle w:val="Default"/>
        <w:numPr>
          <w:ilvl w:val="0"/>
          <w:numId w:val="4"/>
        </w:numPr>
        <w:ind w:left="360" w:hanging="360"/>
        <w:jc w:val="both"/>
        <w:rPr>
          <w:rFonts w:ascii="Garamond" w:hAnsi="Garamond"/>
        </w:rPr>
      </w:pPr>
      <w:r w:rsidRPr="00965A46">
        <w:rPr>
          <w:rFonts w:ascii="Garamond" w:hAnsi="Garamond"/>
        </w:rPr>
        <w:t xml:space="preserve">Veškeré pravomocné odsuzující rozsudky a trestní příkazy, které byly vyneseny v období od 1. 1. 2020 do 31. 12. 2023, a kterými byla konstatována vina ze spáchání některého z trestných činů uvedených v bodě 5. </w:t>
      </w:r>
    </w:p>
    <w:p w14:paraId="3E3FCBC3" w14:textId="5DEBCA42" w:rsidR="00D762E4" w:rsidRPr="00965A46" w:rsidRDefault="00D762E4" w:rsidP="00D762E4">
      <w:pPr>
        <w:pStyle w:val="Default"/>
        <w:numPr>
          <w:ilvl w:val="0"/>
          <w:numId w:val="4"/>
        </w:numPr>
        <w:ind w:left="360" w:hanging="360"/>
        <w:jc w:val="both"/>
        <w:rPr>
          <w:rFonts w:ascii="Garamond" w:hAnsi="Garamond"/>
        </w:rPr>
      </w:pPr>
      <w:r w:rsidRPr="00965A46">
        <w:rPr>
          <w:rFonts w:ascii="Garamond" w:hAnsi="Garamond"/>
        </w:rPr>
        <w:t xml:space="preserve">Veškeré pravomocné rozsudky, kterými byla schválena dohoda o vině a trestu, které byly vyneseny v období od 1. 1. 2020 do 31. 12. 2023, a kterými bylo založeno odsouzení pro spáchání některého z trestných činů uvedených v bodě 5. </w:t>
      </w:r>
    </w:p>
    <w:p w14:paraId="27D13DB6" w14:textId="126288EF" w:rsidR="00D762E4" w:rsidRPr="00965A46" w:rsidRDefault="00D762E4" w:rsidP="00D762E4">
      <w:pPr>
        <w:pStyle w:val="Default"/>
        <w:numPr>
          <w:ilvl w:val="0"/>
          <w:numId w:val="4"/>
        </w:numPr>
        <w:ind w:left="360" w:hanging="360"/>
        <w:jc w:val="both"/>
        <w:rPr>
          <w:rFonts w:ascii="Garamond" w:hAnsi="Garamond"/>
        </w:rPr>
      </w:pPr>
      <w:r w:rsidRPr="00965A46">
        <w:rPr>
          <w:rFonts w:ascii="Garamond" w:hAnsi="Garamond"/>
        </w:rPr>
        <w:t xml:space="preserve">Veškeré pravomocné rozsudky, které byly vyneseny v období od 1. 1. 2020 do 31. 12. 2023, kterými soud rozhodl o zproštění obžaloby, byla-li podána (příp. byl-li návrh na potrestání podán) pro podezření, že se obžalovaný dopustil některého z trestných činů uvedených v bodě 5. </w:t>
      </w:r>
    </w:p>
    <w:p w14:paraId="294423A2" w14:textId="23D1689B" w:rsidR="00D762E4" w:rsidRPr="00965A46" w:rsidRDefault="00D762E4" w:rsidP="00D762E4">
      <w:pPr>
        <w:pStyle w:val="Default"/>
        <w:numPr>
          <w:ilvl w:val="0"/>
          <w:numId w:val="4"/>
        </w:numPr>
        <w:ind w:left="360" w:hanging="360"/>
        <w:jc w:val="both"/>
        <w:rPr>
          <w:rFonts w:ascii="Garamond" w:hAnsi="Garamond"/>
        </w:rPr>
      </w:pPr>
      <w:r w:rsidRPr="00965A46">
        <w:rPr>
          <w:rFonts w:ascii="Garamond" w:hAnsi="Garamond"/>
        </w:rPr>
        <w:t xml:space="preserve">V případě, že rozsudky v bodech 1. až 3. byly předmětem přezkumu v odvolacím řízení, žádám zaslat i rozsudek odvolacího soudu. </w:t>
      </w:r>
    </w:p>
    <w:p w14:paraId="47C6A07F" w14:textId="24D0A035" w:rsidR="00D762E4" w:rsidRPr="00965A46" w:rsidRDefault="00D762E4" w:rsidP="00D762E4">
      <w:pPr>
        <w:pStyle w:val="Default"/>
        <w:numPr>
          <w:ilvl w:val="0"/>
          <w:numId w:val="4"/>
        </w:numPr>
        <w:ind w:left="360" w:hanging="360"/>
        <w:jc w:val="both"/>
        <w:rPr>
          <w:rFonts w:ascii="Garamond" w:hAnsi="Garamond"/>
        </w:rPr>
      </w:pPr>
      <w:r w:rsidRPr="00965A46">
        <w:rPr>
          <w:rFonts w:ascii="Garamond" w:hAnsi="Garamond"/>
        </w:rPr>
        <w:t xml:space="preserve">Relevantní trestné činy dle zákona č. 40/2009 Sb., trestního zákoníku: </w:t>
      </w:r>
    </w:p>
    <w:p w14:paraId="0F1B72B0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287 šíření toxikomanie </w:t>
      </w:r>
    </w:p>
    <w:p w14:paraId="2B0B7B51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312e podpora a propagace terorismu </w:t>
      </w:r>
    </w:p>
    <w:p w14:paraId="7286A0CC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312f vyhrožování teroristickým trestným činem </w:t>
      </w:r>
    </w:p>
    <w:p w14:paraId="31D3B22A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352 násilí proti skupině obyvatelů a proti jednotlivci </w:t>
      </w:r>
    </w:p>
    <w:p w14:paraId="2166B912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355 hanobení národa, rasy, etnické nebo jiné skupiny osob </w:t>
      </w:r>
    </w:p>
    <w:p w14:paraId="7CD6A9C6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356 podněcování k nenávisti vůči skupině osob nebo k omezování jejich práv a svobod </w:t>
      </w:r>
    </w:p>
    <w:p w14:paraId="523C00A6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357 šíření poplašné zprávy </w:t>
      </w:r>
    </w:p>
    <w:p w14:paraId="2E739E8C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364 podněcování k trestnému činu </w:t>
      </w:r>
    </w:p>
    <w:p w14:paraId="2496348E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365 schvalování trestného činu </w:t>
      </w:r>
    </w:p>
    <w:p w14:paraId="316B014E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400 odst. 2 genocidium </w:t>
      </w:r>
    </w:p>
    <w:p w14:paraId="711DDF61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403 založení, podpora a propagace hnutí směřujícího k potlačení práv a svobod člověka </w:t>
      </w:r>
    </w:p>
    <w:p w14:paraId="220F8879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403a šíření díla k propagaci hnutí směřujícího k potlačení práv a svobod člověka </w:t>
      </w:r>
    </w:p>
    <w:p w14:paraId="48F343BA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404 projev sympatií k hnutí směřujícímu k potlačení práv a svobod člověka </w:t>
      </w:r>
    </w:p>
    <w:p w14:paraId="377A1222" w14:textId="77777777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405 popírání, zpochybňování, schvalování a ospravedlňování genocidia </w:t>
      </w:r>
    </w:p>
    <w:p w14:paraId="61167AD7" w14:textId="03857775" w:rsidR="00D762E4" w:rsidRPr="00965A46" w:rsidRDefault="00D762E4" w:rsidP="00D762E4">
      <w:pPr>
        <w:pStyle w:val="Default"/>
        <w:ind w:left="426"/>
        <w:contextualSpacing/>
        <w:rPr>
          <w:rFonts w:ascii="Garamond" w:hAnsi="Garamond"/>
        </w:rPr>
      </w:pPr>
      <w:r w:rsidRPr="00965A46">
        <w:rPr>
          <w:rFonts w:ascii="Garamond" w:hAnsi="Garamond"/>
        </w:rPr>
        <w:t xml:space="preserve">§ 407 podněcování útočné války </w:t>
      </w:r>
    </w:p>
    <w:p w14:paraId="03E6EF06" w14:textId="77777777" w:rsidR="007739F3" w:rsidRPr="00965A46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05874487" w14:textId="451DEE75" w:rsidR="00D762E4" w:rsidRPr="00965A46" w:rsidRDefault="00D762E4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color w:val="000000"/>
        </w:rPr>
        <w:lastRenderedPageBreak/>
        <w:t xml:space="preserve">Vaší žádosti bylo v souladu s ustanovením § 14 odst. 5 písm. d) InfZ zcela vyhověno a </w:t>
      </w:r>
    </w:p>
    <w:p w14:paraId="699FFA36" w14:textId="77777777" w:rsidR="00D762E4" w:rsidRPr="00965A46" w:rsidRDefault="00D762E4" w:rsidP="00D2205C">
      <w:pPr>
        <w:tabs>
          <w:tab w:val="center" w:pos="6379"/>
        </w:tabs>
        <w:spacing w:after="0"/>
        <w:rPr>
          <w:color w:val="000000"/>
        </w:rPr>
      </w:pPr>
    </w:p>
    <w:p w14:paraId="2FE14FDA" w14:textId="22C35698" w:rsidR="00F62388" w:rsidRPr="00965A46" w:rsidRDefault="00D762E4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965A46">
        <w:rPr>
          <w:b/>
          <w:bCs/>
          <w:color w:val="000000"/>
        </w:rPr>
        <w:t>k</w:t>
      </w:r>
      <w:r w:rsidR="00F62388" w:rsidRPr="00965A46">
        <w:rPr>
          <w:b/>
          <w:bCs/>
          <w:color w:val="000000"/>
        </w:rPr>
        <w:t> bodu 1. dotazu poskytujeme tato rozhodnutí:</w:t>
      </w:r>
    </w:p>
    <w:p w14:paraId="5E277388" w14:textId="77777777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</w:p>
    <w:p w14:paraId="0CACFA49" w14:textId="4ECF9DE4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color w:val="000000"/>
        </w:rPr>
        <w:t>1 T 27/2020-170 rozsudek</w:t>
      </w:r>
      <w:r w:rsidR="00D762E4" w:rsidRPr="00965A46">
        <w:rPr>
          <w:color w:val="000000"/>
        </w:rPr>
        <w:t xml:space="preserve"> OS FM</w:t>
      </w:r>
      <w:r w:rsidRPr="00965A46">
        <w:rPr>
          <w:color w:val="000000"/>
        </w:rPr>
        <w:t xml:space="preserve"> – vina dle ustanovení § 352 a 355 </w:t>
      </w:r>
      <w:r w:rsidR="00D762E4" w:rsidRPr="00965A46">
        <w:rPr>
          <w:szCs w:val="24"/>
        </w:rPr>
        <w:t>zákona č. 40/2009 Sb., trestního zákoníku (dále jen „TRZ“)</w:t>
      </w:r>
      <w:r w:rsidRPr="00965A46">
        <w:rPr>
          <w:color w:val="000000"/>
        </w:rPr>
        <w:t>, č.j. 3 T 81 /2020-387 rozsudek OS FM a č.j. 4 To 80/2021-426 usnesení KS OVA – vina dle ustanovení § 352 TRZ, č.j. 4 T 8/2020-145 trestní příkaz OS FM – vina dle ustanovení § 356 TRZ, č.j. 3 T 68/2021-657 rozsudek OS FM – vina dle ustanovení § 356 TRZ, č.j. 2 T 2/2022-57 rozsudek OS FM – vina dle § 356 TRZ a č.j. 3 T 18/2022-298 rozsudek OS FM – vina dle § 356 TRZ.</w:t>
      </w:r>
    </w:p>
    <w:p w14:paraId="7484A0C4" w14:textId="77777777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</w:p>
    <w:p w14:paraId="188295F6" w14:textId="76030E5F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b/>
          <w:bCs/>
          <w:color w:val="000000"/>
        </w:rPr>
        <w:t>K bodu 2., 3. dotazu</w:t>
      </w:r>
      <w:r w:rsidR="00D762E4" w:rsidRPr="00965A46">
        <w:rPr>
          <w:b/>
          <w:bCs/>
          <w:color w:val="000000"/>
        </w:rPr>
        <w:t xml:space="preserve"> </w:t>
      </w:r>
      <w:r w:rsidRPr="00965A46">
        <w:rPr>
          <w:color w:val="000000"/>
        </w:rPr>
        <w:t xml:space="preserve">nebyly vyhledány žádné pravomocné rozsudky vydané v období od 1. 1. 2020 do 31. 12. 2023; </w:t>
      </w:r>
    </w:p>
    <w:p w14:paraId="4AA0998A" w14:textId="77777777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</w:p>
    <w:p w14:paraId="185659C5" w14:textId="42F8514A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color w:val="000000"/>
        </w:rPr>
        <w:t>K ostatním vyjmenovaným trestným činům dle TRZ, mimo výše uvedené, nebyly vyhledány žádné rozhodnutí vydané zdejším soudem nebo soudem odvolacím a spadající pod dotaz 1., 2., 3.</w:t>
      </w:r>
    </w:p>
    <w:p w14:paraId="1F678833" w14:textId="77777777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</w:p>
    <w:p w14:paraId="4D6C5DF8" w14:textId="4798116D" w:rsidR="00BD48B7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color w:val="000000"/>
        </w:rPr>
        <w:t>Tímto považujeme Vaši žádost za zcela vyřízenou</w:t>
      </w:r>
    </w:p>
    <w:p w14:paraId="342BCE33" w14:textId="77777777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</w:p>
    <w:p w14:paraId="7ADE15C6" w14:textId="27F53705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color w:val="000000"/>
        </w:rPr>
        <w:t>S pozdravem</w:t>
      </w:r>
    </w:p>
    <w:p w14:paraId="2DB80404" w14:textId="77777777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</w:p>
    <w:p w14:paraId="515DD40D" w14:textId="77777777" w:rsidR="00E8078F" w:rsidRPr="00965A46" w:rsidRDefault="00D76BC8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b/>
          <w:color w:val="000000"/>
        </w:rPr>
        <w:t>Silvie Hyklová</w:t>
      </w:r>
    </w:p>
    <w:p w14:paraId="179CD237" w14:textId="77777777" w:rsidR="00D2205C" w:rsidRPr="00965A46" w:rsidRDefault="00D76BC8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color w:val="000000"/>
        </w:rPr>
        <w:t>vyšší soudní úřednice</w:t>
      </w:r>
    </w:p>
    <w:p w14:paraId="76393323" w14:textId="77777777" w:rsidR="00A84FE2" w:rsidRPr="00965A4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color w:val="000000"/>
        </w:rPr>
        <w:t>pověřená vyřizováním žádosti</w:t>
      </w:r>
    </w:p>
    <w:p w14:paraId="0B6BB789" w14:textId="77777777" w:rsidR="008655DF" w:rsidRPr="00965A46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color w:val="000000"/>
        </w:rPr>
        <w:t>dle zák.</w:t>
      </w:r>
      <w:r w:rsidR="00D76BC8" w:rsidRPr="00965A46">
        <w:rPr>
          <w:color w:val="000000"/>
        </w:rPr>
        <w:t xml:space="preserve"> č. </w:t>
      </w:r>
      <w:r w:rsidRPr="00965A46">
        <w:rPr>
          <w:color w:val="000000"/>
        </w:rPr>
        <w:t>106/1999 Sb.</w:t>
      </w:r>
    </w:p>
    <w:p w14:paraId="6118DA71" w14:textId="77777777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</w:p>
    <w:p w14:paraId="1DCC5B7E" w14:textId="1D129FE4" w:rsidR="00F62388" w:rsidRPr="00965A46" w:rsidRDefault="00F62388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965A46">
        <w:rPr>
          <w:b/>
          <w:bCs/>
          <w:color w:val="000000"/>
        </w:rPr>
        <w:t>Příloha:</w:t>
      </w:r>
    </w:p>
    <w:p w14:paraId="27D233F2" w14:textId="587031AE" w:rsidR="00F62388" w:rsidRPr="00965A46" w:rsidRDefault="00F62388" w:rsidP="00D2205C">
      <w:pPr>
        <w:tabs>
          <w:tab w:val="center" w:pos="6379"/>
        </w:tabs>
        <w:spacing w:after="0"/>
        <w:rPr>
          <w:color w:val="000000"/>
        </w:rPr>
      </w:pPr>
      <w:r w:rsidRPr="00965A46">
        <w:rPr>
          <w:color w:val="000000"/>
        </w:rPr>
        <w:t>7 rozhodnutí - dle textu</w:t>
      </w:r>
    </w:p>
    <w:sectPr w:rsidR="00F62388" w:rsidRPr="00965A46" w:rsidSect="00D76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E6AE" w14:textId="77777777" w:rsidR="00581E3B" w:rsidRDefault="00581E3B" w:rsidP="00AE1EE3">
      <w:pPr>
        <w:spacing w:after="0"/>
      </w:pPr>
      <w:r>
        <w:separator/>
      </w:r>
    </w:p>
  </w:endnote>
  <w:endnote w:type="continuationSeparator" w:id="0">
    <w:p w14:paraId="11D7D3AC" w14:textId="77777777" w:rsidR="00581E3B" w:rsidRDefault="00581E3B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6F168" w14:textId="77777777" w:rsidR="00D76BC8" w:rsidRPr="00D76BC8" w:rsidRDefault="00D76BC8" w:rsidP="00D76BC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9BA2D" w14:textId="77777777" w:rsidR="00D76BC8" w:rsidRPr="00D76BC8" w:rsidRDefault="00D76BC8" w:rsidP="00D76BC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249F" w14:textId="77777777" w:rsidR="00181993" w:rsidRPr="00D76BC8" w:rsidRDefault="00181993" w:rsidP="00D76BC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CE38" w14:textId="77777777" w:rsidR="00581E3B" w:rsidRDefault="00581E3B" w:rsidP="00AE1EE3">
      <w:pPr>
        <w:spacing w:after="0"/>
      </w:pPr>
      <w:r>
        <w:separator/>
      </w:r>
    </w:p>
  </w:footnote>
  <w:footnote w:type="continuationSeparator" w:id="0">
    <w:p w14:paraId="70BC6D79" w14:textId="77777777" w:rsidR="00581E3B" w:rsidRDefault="00581E3B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ABFAE" w14:textId="77777777" w:rsidR="00181993" w:rsidRPr="00D76BC8" w:rsidRDefault="007B7882" w:rsidP="00D76BC8">
    <w:pPr>
      <w:pStyle w:val="Zhlav"/>
      <w:framePr w:wrap="around" w:vAnchor="text" w:hAnchor="margin" w:xAlign="center" w:y="1"/>
      <w:rPr>
        <w:rStyle w:val="slostrnky"/>
        <w:sz w:val="24"/>
      </w:rPr>
    </w:pPr>
    <w:r w:rsidRPr="00D76BC8">
      <w:rPr>
        <w:rStyle w:val="slostrnky"/>
        <w:sz w:val="24"/>
      </w:rPr>
      <w:fldChar w:fldCharType="begin"/>
    </w:r>
    <w:r w:rsidR="00C65426" w:rsidRPr="00D76BC8">
      <w:rPr>
        <w:rStyle w:val="slostrnky"/>
        <w:sz w:val="24"/>
      </w:rPr>
      <w:instrText xml:space="preserve">PAGE  </w:instrText>
    </w:r>
    <w:r w:rsidRPr="00D76BC8">
      <w:rPr>
        <w:rStyle w:val="slostrnky"/>
        <w:sz w:val="24"/>
      </w:rPr>
      <w:fldChar w:fldCharType="end"/>
    </w:r>
  </w:p>
  <w:p w14:paraId="6E185F43" w14:textId="77777777" w:rsidR="00181993" w:rsidRPr="00D76BC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702F" w14:textId="77777777" w:rsidR="00D76BC8" w:rsidRPr="00D76BC8" w:rsidRDefault="00D76BC8" w:rsidP="00C661BC">
    <w:pPr>
      <w:pStyle w:val="Zhlav"/>
      <w:framePr w:wrap="around" w:vAnchor="text" w:hAnchor="margin" w:xAlign="center" w:y="1"/>
      <w:rPr>
        <w:rStyle w:val="slostrnky"/>
        <w:sz w:val="24"/>
      </w:rPr>
    </w:pPr>
    <w:r w:rsidRPr="00D76BC8">
      <w:rPr>
        <w:rStyle w:val="slostrnky"/>
        <w:sz w:val="24"/>
      </w:rPr>
      <w:fldChar w:fldCharType="begin"/>
    </w:r>
    <w:r w:rsidRPr="00D76BC8">
      <w:rPr>
        <w:rStyle w:val="slostrnky"/>
        <w:sz w:val="24"/>
      </w:rPr>
      <w:instrText xml:space="preserve"> PAGE </w:instrText>
    </w:r>
    <w:r w:rsidRPr="00D76BC8">
      <w:rPr>
        <w:rStyle w:val="slostrnky"/>
        <w:sz w:val="24"/>
      </w:rPr>
      <w:fldChar w:fldCharType="separate"/>
    </w:r>
    <w:r w:rsidRPr="00D76BC8">
      <w:rPr>
        <w:rStyle w:val="slostrnky"/>
        <w:noProof/>
        <w:sz w:val="24"/>
      </w:rPr>
      <w:t>1</w:t>
    </w:r>
    <w:r w:rsidRPr="00D76BC8">
      <w:rPr>
        <w:rStyle w:val="slostrnky"/>
        <w:sz w:val="24"/>
      </w:rPr>
      <w:fldChar w:fldCharType="end"/>
    </w:r>
  </w:p>
  <w:p w14:paraId="6DDC8972" w14:textId="77777777" w:rsidR="00181993" w:rsidRPr="00D76BC8" w:rsidRDefault="00D76BC8" w:rsidP="00D76BC8">
    <w:pPr>
      <w:pStyle w:val="Zhlav"/>
      <w:rPr>
        <w:sz w:val="24"/>
      </w:rPr>
    </w:pPr>
    <w:r w:rsidRPr="00D76BC8">
      <w:rPr>
        <w:sz w:val="24"/>
      </w:rPr>
      <w:tab/>
    </w:r>
    <w:r w:rsidRPr="00D76BC8">
      <w:rPr>
        <w:sz w:val="24"/>
      </w:rPr>
      <w:tab/>
      <w:t>0 Si 223/2024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7B2D5" w14:textId="77777777" w:rsidR="00D76BC8" w:rsidRPr="00D76BC8" w:rsidRDefault="00D76BC8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2FA6E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E77C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83165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DF12D8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A6C9B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5E6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F50D76D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58203963">
    <w:abstractNumId w:val="6"/>
  </w:num>
  <w:num w:numId="2" w16cid:durableId="383647945">
    <w:abstractNumId w:val="4"/>
  </w:num>
  <w:num w:numId="3" w16cid:durableId="1071673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1318080">
    <w:abstractNumId w:val="8"/>
  </w:num>
  <w:num w:numId="5" w16cid:durableId="1972587018">
    <w:abstractNumId w:val="5"/>
  </w:num>
  <w:num w:numId="6" w16cid:durableId="812258570">
    <w:abstractNumId w:val="0"/>
  </w:num>
  <w:num w:numId="7" w16cid:durableId="1310592417">
    <w:abstractNumId w:val="2"/>
  </w:num>
  <w:num w:numId="8" w16cid:durableId="487020803">
    <w:abstractNumId w:val="3"/>
  </w:num>
  <w:num w:numId="9" w16cid:durableId="386491297">
    <w:abstractNumId w:val="7"/>
  </w:num>
  <w:num w:numId="10" w16cid:durableId="155662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223-2024--10-02--12-19-1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10-02&quot;&gt;&lt;HlavniSpis Key=&quot;44351,32100&quot; PredmetRizeni=&quot;Žádost o poskytnutí informací dle zák. č. 106/1999 Sb.&quot; DatumDoslo=&quot;2024-09-29&quot; IsEPR=&quot;0&quot; SOPCastka=&quot;0&quot; SOPDatum=&quot;1899-12-30&quot; IsSenatni=&quot;0&quot;&gt;&lt;SpisovaZnacka Key=&quot;44320,329&quot; Senat=&quot;0&quot; Rejstrik=&quot;SI&quot; Cislo=&quot;223&quot; Rok=&quot;2024&quot; CL=&quot;4&quot; Oddeleni=&quot;N&quot;/&gt;&lt;SpisovaZnackaCizi Key=&quot;44351,32111&quot; Senat=&quot;0&quot; Rejstrik=&quot;&quot; Cislo=&quot;0&quot; Rok=&quot;0&quot; CL=&quot;&quot; Oddeleni=&quot;N&quot;/&gt;&lt;SpisovaZnackaDalsi Key=&quot;44351,34141&quot; Senat=&quot;0&quot; Rejstrik=&quot;&quot; Cislo=&quot;0&quot; Rok=&quot;0&quot; CL=&quot;&quot; Oddeleni=&quot;N&quot;/&gt;&lt;SpisoveZnackyPanc Key=&quot;44352,02185&quot;/&gt;&lt;UcastniciA Key=&quot;44351,32102&quot; Role=&quot;&quot; Rod=&quot;1&quot;&gt;&lt;Zastupci Key=&quot;44351,32103&quot;/&gt;&lt;Osoby/&gt;&lt;/UcastniciA&gt;&lt;Ucastnici1 Key=&quot;44351,32104&quot; Role=&quot;žadatel&quot; Rod=&quot;1&quot;&gt;&lt;Zastupci Key=&quot;44351,32105&quot;/&gt;&lt;Osoby&gt;&lt;Osoba Key=&quot;KAYED  ALBE240295  1&quot; OsobaRootType=&quot;1&quot; OsobaType=&quot;1&quot; Poradi=&quot;01&quot; KrestniJmeno=&quot;Albert&quot; Prijmeni=&quot;Kayed&quot; TitulyPred=&quot;Mgr.&quot; Narozeni=&quot;1995-02-24&quot; Role=&quot;žadatel&quot; IDDS=&quot;w54qhby&quot; IsasID=&quot;KAYED  ALBE240295  1&quot;&gt;&lt;Adresy&gt;&lt;Adresa Key=&quot;714937&quot; Druh=&quot;TRVALÁ&quot;&gt;&lt;ComplexAdress Ulice=&quot;Teplická&quot; CisloPopisne=&quot;269/42&quot; PSC=&quot;190 00&quot; Mesto=&quot;Praha 9&quot;/&gt;&lt;/Adresa&gt;&lt;/Adresy&gt;&lt;/Osoba&gt;&lt;/Osoby&gt;&lt;/Ucastnici1&gt;&lt;OsobyAll Key=&quot;44351,34125&quot; Role=&quot;žadatel&quot; Rod=&quot;1&quot;&gt;&lt;Zastupci Key=&quot;44351,34126&quot;/&gt;&lt;Osoby&gt;&lt;Osoba Key=&quot;KAYED  ALBE240295  1&quot; OsobaRootType=&quot;1&quot; OsobaType=&quot;1&quot; Poradi=&quot;01&quot; KrestniJmeno=&quot;Albert&quot; Prijmeni=&quot;Kayed&quot; TitulyPred=&quot;Mgr.&quot; Narozeni=&quot;1995-02-24&quot; Role=&quot;žadatel&quot; IDDS=&quot;w54qhby&quot; IsasID=&quot;KAYED  ALBE240295  1&quot;&gt;&lt;Adresy&gt;&lt;Adresa Key=&quot;714937&quot; Druh=&quot;TRVALÁ&quot;&gt;&lt;ComplexAdress Ulice=&quot;Teplická&quot; CisloPopisne=&quot;269/42&quot; PSC=&quot;190 00&quot; Mesto=&quot;Praha 9&quot;/&gt;&lt;/Adresa&gt;&lt;/Adresy&gt;&lt;/Osoba&gt;&lt;/Osoby&gt;&lt;/OsobyAll&gt;&lt;VydanaRozhodnuti Key=&quot;44352,02186&quot; ExTOnly=&quot;0&quot; FullInfo=&quot;0&quot;/&gt;&lt;ExekucniTituly Key=&quot;44351,32101&quot; ExTOnly=&quot;-1&quot; FullInfo=&quot;0&quot;/&gt;&lt;UdajeZIS Key=&quot;44351,32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19&quot;/&gt;&lt;Udaj Popis=&quot;SYSTEMOVY_DATUM&quot; Value=&quot;2024-10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23&quot;/&gt;&lt;Udaj Popis=&quot;ROCNIK&quot; Value=&quot;2024&quot;/&gt;&lt;Udaj Popis=&quot;DRUH_STAV_VECI&quot; Value=&quot;NEVYRIZENA&quot;/&gt;&lt;Udaj Popis=&quot;PRIZNAK_AN_SENATNI_VEC&quot; Value=&quot;F&quot;/&gt;&lt;Udaj Popis=&quot;CAROVY_KOD_VEC&quot; Value=&quot;*0SI223/2024*&quot;/&gt;&lt;Udaj Popis=&quot;DATUM_A_CAS_AKTUALIZACE&quot; Value=&quot;01.10.2024 14:41:59&quot;/&gt;&lt;Udaj Popis=&quot;DATUM_A_CAS_VLOZENI&quot; Value=&quot;01.10.2024 07:57:32&quot;/&gt;&lt;Udaj Popis=&quot;DATUM_DOSLO&quot; Value=&quot;29.09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322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32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23/2024&quot;/&gt;&lt;Udaj Popis=&quot;OSOBA&quot; Value=&quot;KAYED  ALBE240295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Albert&quot;/&gt;&lt;Udaj Popis=&quot;NAZEV_OSOBY_PRESNY&quot; Value=&quot;Kayed&quot;/&gt;&lt;Udaj Popis=&quot;NAZEV_OSOBY&quot; Value=&quot;Kayed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95-02-24&quot;/&gt;&lt;Udaj Popis=&quot;PRIZNAK_AN_UMRTI&quot; Value=&quot;F&quot;/&gt;&lt;Udaj Popis=&quot;PRIZNAK_DOVOLATEL&quot; Value=&quot;F&quot;/&gt;&lt;Udaj Popis=&quot;IDDS&quot; Value=&quot;w54qhby&quot;/&gt;&lt;Udaj Popis=&quot;ID_ADRESY&quot; Value=&quot;714937&quot;/&gt;&lt;Udaj Popis=&quot;DRUH_ADRESY&quot; Value=&quot;TRVALÁ&quot;/&gt;&lt;Udaj Popis=&quot;ULICE&quot; Value=&quot;Teplická&quot;/&gt;&lt;Udaj Popis=&quot;CISLO_POPISNE&quot; Value=&quot;269/42&quot;/&gt;&lt;Udaj Popis=&quot;MESTO&quot; Value=&quot;Praha 9&quot;/&gt;&lt;Udaj Popis=&quot;PSC&quot; Value=&quot;190 00&quot;/&gt;&lt;Udaj Popis=&quot;SOUCET_PREDEPSANYCH_POPLATKU&quot; Value=&quot;0&quot;/&gt;&lt;/UdajeZIS&gt;&lt;Resitel Key=&quot;44351,34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4351,32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KAYED  ALBE240295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KAYED  ALBE240295  1&quot;/&gt;&lt;/KolekceOsob&gt;&lt;KolekceOsob JmenoKolekce=&quot;účastníci a&quot;/&gt;&lt;KolekceOsob JmenoKolekce=&quot;účastníci 1&quot;&gt;&lt;OsobaKey Key=&quot;KAYED  ALBE240295  1&quot;/&gt;&lt;/KolekceOsob&gt;&lt;KolekceOsob JmenoKolekce=&quot;účastníci&quot;&gt;&lt;OsobaKey Key=&quot;KAYED  ALBE240295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4355,27217&quot;/&gt;&lt;/KolekceOsob&gt;&lt;KolekceOsob JmenoKolekce=&quot;adresát pro oslovení&quot;/&gt;&lt;GlobalniSlovnikOsob Key=&quot;44357,32235&quot; Role=&quot;žadatel&quot; Rod=&quot;3&quot;&gt;&lt;Zastupci Key=&quot;44357,32236&quot;/&gt;&lt;Osoby&gt;&lt;Osoba Key=&quot;KAYED  ALBE240295  1&quot; OsobaRootType=&quot;1&quot; OsobaType=&quot;1&quot; Poradi=&quot;01&quot; KrestniJmeno=&quot;Albert&quot; Prijmeni=&quot;Kayed&quot; TitulyPred=&quot;Mgr.&quot; Narozeni=&quot;1995-02-24&quot; Role=&quot;žadatel&quot; IDDS=&quot;w54qhby&quot; IsasID=&quot;KAYED  ALBE240295  1&quot;&gt;&lt;Adresy&gt;&lt;Adresa Key=&quot;714937&quot; Druh=&quot;TRVALÁ&quot;&gt;&lt;ComplexAdress Ulice=&quot;Teplická&quot; CisloPopisne=&quot;269/42&quot; PSC=&quot;190 00&quot; Mesto=&quot;Praha 9&quot;/&gt;&lt;/Adresa&gt;&lt;/Adresy&gt;&lt;/Osoba&gt;&lt;Osoba Key=&quot;44355,27217&quot; OsobaRootType=&quot;1&quot; OsobaType=&quot;1&quot; Poradi=&quot;01&quot; KrestniJmeno=&quot;Albert&quot; Prijmeni=&quot;Kayed&quot; TitulyPred=&quot;Mgr.&quot; Narozeni=&quot;1995-02-24&quot; Role=&quot;žadatel&quot; IDDS=&quot;w54qhby&quot; IsasID=&quot;KAYED  ALBE240295  1&quot;&gt;&lt;Adresy&gt;&lt;Adresa Key=&quot;714937&quot; Druh=&quot;TRVALÁ&quot;&gt;&lt;ComplexAdress Ulice=&quot;Teplická&quot; CisloPopisne=&quot;269/42&quot; PSC=&quot;190 00&quot; Mesto=&quot;Praha 9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10/02 14:08:2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4357,6323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113E"/>
    <w:rsid w:val="000E5F83"/>
    <w:rsid w:val="000F2340"/>
    <w:rsid w:val="00106F03"/>
    <w:rsid w:val="0010765F"/>
    <w:rsid w:val="00117257"/>
    <w:rsid w:val="00117E11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2B1E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81E3B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8592C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2C5D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5A46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762E4"/>
    <w:rsid w:val="00D76BC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2388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C7A96D6"/>
  <w15:docId w15:val="{5E4AB4D0-DEA4-4947-8E95-C8D555CC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D762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514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2024-10-02T12:08:00Z</cp:lastPrinted>
  <dcterms:created xsi:type="dcterms:W3CDTF">2024-12-02T05:59:00Z</dcterms:created>
  <dcterms:modified xsi:type="dcterms:W3CDTF">2024-12-02T05:59:00Z</dcterms:modified>
</cp:coreProperties>
</file>