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A22FE7" w:rsidRDefault="007F1A9D" w:rsidP="007F1A9D">
      <w:pPr>
        <w:spacing w:after="0"/>
        <w:jc w:val="center"/>
        <w:rPr>
          <w:color w:val="000000"/>
          <w:szCs w:val="22"/>
        </w:rPr>
      </w:pPr>
      <w:r w:rsidRPr="00A22FE7">
        <w:rPr>
          <w:b/>
          <w:smallCaps/>
          <w:color w:val="000000"/>
          <w:sz w:val="32"/>
        </w:rPr>
        <w:t>Okresní soud ve Frýdku-Místku</w:t>
      </w:r>
      <w:r w:rsidRPr="00A22FE7">
        <w:rPr>
          <w:b/>
          <w:smallCaps/>
          <w:color w:val="000000"/>
          <w:sz w:val="28"/>
        </w:rPr>
        <w:t> </w:t>
      </w:r>
    </w:p>
    <w:p w14:paraId="19CCDB54" w14:textId="77777777" w:rsidR="007F1A9D" w:rsidRPr="00A22FE7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22FE7">
        <w:rPr>
          <w:color w:val="000000"/>
        </w:rPr>
        <w:t> Na Poříčí 3206, 738 13</w:t>
      </w:r>
      <w:r w:rsidRPr="00A22FE7">
        <w:rPr>
          <w:color w:val="000000"/>
        </w:rPr>
        <w:t> </w:t>
      </w:r>
      <w:r w:rsidRPr="00A22FE7">
        <w:rPr>
          <w:color w:val="000000"/>
        </w:rPr>
        <w:t>Frýdek-Místek </w:t>
      </w:r>
    </w:p>
    <w:p w14:paraId="6306EBCC" w14:textId="77777777" w:rsidR="007F1A9D" w:rsidRPr="00A22FE7" w:rsidRDefault="007F1A9D" w:rsidP="007F1A9D">
      <w:pPr>
        <w:spacing w:after="240"/>
        <w:jc w:val="center"/>
        <w:rPr>
          <w:color w:val="000000"/>
        </w:rPr>
      </w:pPr>
      <w:r w:rsidRPr="00A22FE7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A22FE7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A22FE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42E8F4D1" w:rsidR="007F1A9D" w:rsidRPr="00A22FE7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6602CA" w:rsidRPr="00A22FE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252</w:t>
            </w:r>
            <w:r w:rsidRPr="00A22FE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282F5F6D" w:rsidR="007F1A9D" w:rsidRPr="00A22FE7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6602CA" w:rsidRPr="00A22FE7">
              <w:rPr>
                <w:color w:val="000000"/>
                <w:kern w:val="2"/>
                <w:lang w:eastAsia="en-US"/>
                <w14:ligatures w14:val="standardContextual"/>
              </w:rPr>
              <w:t>ý</w:t>
            </w:r>
            <w:r w:rsidRPr="00A22FE7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</w:p>
          <w:p w14:paraId="28ACD1AF" w14:textId="2DBEE584" w:rsidR="007F1A9D" w:rsidRPr="00A22FE7" w:rsidRDefault="00015015" w:rsidP="005240E3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b/>
                <w:color w:val="000000"/>
                <w:kern w:val="2"/>
                <w:lang w:eastAsia="en-US"/>
                <w14:ligatures w14:val="standardContextual"/>
              </w:rPr>
              <w:t xml:space="preserve">Mgr. </w:t>
            </w:r>
            <w:r w:rsidR="006602CA" w:rsidRPr="00A22FE7">
              <w:rPr>
                <w:b/>
                <w:color w:val="000000"/>
                <w:kern w:val="2"/>
                <w:lang w:eastAsia="en-US"/>
                <w14:ligatures w14:val="standardContextual"/>
              </w:rPr>
              <w:t>Lukáš M</w:t>
            </w:r>
            <w:r w:rsidR="00ED6D89" w:rsidRPr="00A22FE7">
              <w:rPr>
                <w:b/>
                <w:color w:val="000000"/>
                <w:kern w:val="2"/>
                <w:lang w:eastAsia="en-US"/>
                <w14:ligatures w14:val="standardContextual"/>
              </w:rPr>
              <w:t>.</w:t>
            </w:r>
            <w:r w:rsidR="006602CA" w:rsidRPr="00A22FE7">
              <w:rPr>
                <w:b/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r w:rsidR="006602CA" w:rsidRPr="00A22FE7">
              <w:rPr>
                <w:bCs/>
                <w:color w:val="000000"/>
                <w:kern w:val="2"/>
                <w:lang w:eastAsia="en-US"/>
                <w14:ligatures w14:val="standardContextual"/>
              </w:rPr>
              <w:t>advokát</w:t>
            </w:r>
          </w:p>
          <w:p w14:paraId="08F4F9AC" w14:textId="16447C2B" w:rsidR="007F1A9D" w:rsidRPr="00A22FE7" w:rsidRDefault="00ED6D89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391AFFD2" w14:textId="7FDE6B5F" w:rsidR="007F1A9D" w:rsidRPr="00A22FE7" w:rsidRDefault="00ED6D89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A22FE7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  <w:r w:rsidR="007F1A9D" w:rsidRPr="00A22FE7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A22FE7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A22FE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A22FE7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A22FE7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A22FE7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A22FE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A22FE7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A22FE7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A22FE7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A22FE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3BA5137B" w:rsidR="007F1A9D" w:rsidRPr="00A22FE7" w:rsidRDefault="00BB3CC9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A22FE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8</w:t>
            </w:r>
            <w:r w:rsidR="00E6730E" w:rsidRPr="00A22FE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. </w:t>
            </w:r>
            <w:r w:rsidR="006602CA" w:rsidRPr="00A22FE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ledna</w:t>
            </w:r>
            <w:r w:rsidR="007F1A9D" w:rsidRPr="00A22FE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</w:t>
            </w:r>
            <w:r w:rsidR="006602CA" w:rsidRPr="00A22FE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A22FE7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A22FE7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A22FE7" w:rsidRDefault="007F1A9D" w:rsidP="007F1A9D">
      <w:pPr>
        <w:rPr>
          <w:b/>
          <w:color w:val="000000"/>
        </w:rPr>
      </w:pPr>
      <w:r w:rsidRPr="00A22FE7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A22FE7" w:rsidRDefault="007F1A9D" w:rsidP="007F1A9D">
      <w:pPr>
        <w:ind w:left="2127" w:hanging="2127"/>
        <w:jc w:val="left"/>
        <w:rPr>
          <w:color w:val="000000"/>
        </w:rPr>
      </w:pPr>
    </w:p>
    <w:p w14:paraId="1097DFE4" w14:textId="60FD41E8" w:rsidR="007F1A9D" w:rsidRPr="00A22FE7" w:rsidRDefault="007F1A9D" w:rsidP="007F1A9D">
      <w:pPr>
        <w:rPr>
          <w:color w:val="000000"/>
        </w:rPr>
      </w:pPr>
      <w:r w:rsidRPr="00A22FE7">
        <w:rPr>
          <w:color w:val="000000"/>
        </w:rPr>
        <w:t>Vážen</w:t>
      </w:r>
      <w:r w:rsidR="006602CA" w:rsidRPr="00A22FE7">
        <w:rPr>
          <w:color w:val="000000"/>
        </w:rPr>
        <w:t>ý</w:t>
      </w:r>
      <w:r w:rsidRPr="00A22FE7">
        <w:rPr>
          <w:color w:val="000000"/>
        </w:rPr>
        <w:t xml:space="preserve"> </w:t>
      </w:r>
      <w:r w:rsidR="0081223A" w:rsidRPr="00A22FE7">
        <w:rPr>
          <w:color w:val="000000"/>
        </w:rPr>
        <w:t>pan</w:t>
      </w:r>
      <w:r w:rsidR="006602CA" w:rsidRPr="00A22FE7">
        <w:rPr>
          <w:color w:val="000000"/>
        </w:rPr>
        <w:t>e</w:t>
      </w:r>
      <w:r w:rsidR="0081223A" w:rsidRPr="00A22FE7">
        <w:rPr>
          <w:color w:val="000000"/>
        </w:rPr>
        <w:t xml:space="preserve"> </w:t>
      </w:r>
      <w:r w:rsidR="00F14906" w:rsidRPr="00A22FE7">
        <w:rPr>
          <w:color w:val="000000"/>
        </w:rPr>
        <w:t>magist</w:t>
      </w:r>
      <w:r w:rsidR="006602CA" w:rsidRPr="00A22FE7">
        <w:rPr>
          <w:color w:val="000000"/>
        </w:rPr>
        <w:t>ře</w:t>
      </w:r>
      <w:r w:rsidRPr="00A22FE7">
        <w:rPr>
          <w:color w:val="000000"/>
        </w:rPr>
        <w:t>,</w:t>
      </w:r>
    </w:p>
    <w:p w14:paraId="2D74EFC2" w14:textId="77777777" w:rsidR="007F1A9D" w:rsidRPr="00A22FE7" w:rsidRDefault="007F1A9D" w:rsidP="007F1A9D">
      <w:pPr>
        <w:rPr>
          <w:color w:val="000000"/>
        </w:rPr>
      </w:pPr>
    </w:p>
    <w:p w14:paraId="0D90B2FC" w14:textId="069D0F05" w:rsidR="00BB3CC9" w:rsidRPr="00A22FE7" w:rsidRDefault="006602CA" w:rsidP="007F1A9D">
      <w:pPr>
        <w:rPr>
          <w:color w:val="000000"/>
        </w:rPr>
      </w:pPr>
      <w:r w:rsidRPr="00A22FE7">
        <w:rPr>
          <w:color w:val="000000"/>
        </w:rPr>
        <w:t xml:space="preserve">S ohledem na rozhodnutí </w:t>
      </w:r>
      <w:r w:rsidR="007F1A9D" w:rsidRPr="00A22FE7">
        <w:rPr>
          <w:color w:val="000000"/>
        </w:rPr>
        <w:t>Okresní</w:t>
      </w:r>
      <w:r w:rsidRPr="00A22FE7">
        <w:rPr>
          <w:color w:val="000000"/>
        </w:rPr>
        <w:t>ho</w:t>
      </w:r>
      <w:r w:rsidR="007F1A9D" w:rsidRPr="00A22FE7">
        <w:rPr>
          <w:color w:val="000000"/>
        </w:rPr>
        <w:t xml:space="preserve"> soud</w:t>
      </w:r>
      <w:r w:rsidRPr="00A22FE7">
        <w:rPr>
          <w:color w:val="000000"/>
        </w:rPr>
        <w:t>u</w:t>
      </w:r>
      <w:r w:rsidR="007F1A9D" w:rsidRPr="00A22FE7">
        <w:rPr>
          <w:color w:val="000000"/>
        </w:rPr>
        <w:t xml:space="preserve"> ve Frýdku-Místku </w:t>
      </w:r>
      <w:r w:rsidRPr="00A22FE7">
        <w:rPr>
          <w:color w:val="000000"/>
        </w:rPr>
        <w:t xml:space="preserve">ze dne </w:t>
      </w:r>
      <w:r w:rsidR="00A1779D" w:rsidRPr="00A22FE7">
        <w:rPr>
          <w:color w:val="000000"/>
        </w:rPr>
        <w:t>7</w:t>
      </w:r>
      <w:r w:rsidRPr="00A22FE7">
        <w:rPr>
          <w:color w:val="000000"/>
        </w:rPr>
        <w:t xml:space="preserve">. 1. 2025, č. j. 0 Si 252/2024 – 10 Vám tímto v souladu s ustanovením § 14 odst. 5 písm. d) </w:t>
      </w:r>
      <w:r w:rsidR="007F1A9D" w:rsidRPr="00A22FE7">
        <w:rPr>
          <w:color w:val="000000"/>
        </w:rPr>
        <w:t>zákon</w:t>
      </w:r>
      <w:r w:rsidRPr="00A22FE7">
        <w:rPr>
          <w:color w:val="000000"/>
        </w:rPr>
        <w:t>a</w:t>
      </w:r>
      <w:r w:rsidR="007F1A9D" w:rsidRPr="00A22FE7">
        <w:rPr>
          <w:color w:val="000000"/>
        </w:rPr>
        <w:t xml:space="preserve"> č. 106/1999 Sb., o svobodném přístupu k informacím, ve znění pozdějších předpisů (dále jen "InfZ"), </w:t>
      </w:r>
      <w:r w:rsidRPr="00A22FE7">
        <w:rPr>
          <w:color w:val="000000"/>
        </w:rPr>
        <w:t>poskytujeme následující informaci</w:t>
      </w:r>
    </w:p>
    <w:p w14:paraId="735481DE" w14:textId="354694E0" w:rsidR="00BB3CC9" w:rsidRPr="00A22FE7" w:rsidRDefault="006E44CE" w:rsidP="00BB3CC9">
      <w:pPr>
        <w:pStyle w:val="Odstavecseseznamem"/>
        <w:numPr>
          <w:ilvl w:val="0"/>
          <w:numId w:val="2"/>
        </w:numPr>
        <w:rPr>
          <w:color w:val="000000"/>
        </w:rPr>
      </w:pPr>
      <w:r w:rsidRPr="00A22FE7">
        <w:rPr>
          <w:color w:val="000000"/>
        </w:rPr>
        <w:t xml:space="preserve">anonymizovaná </w:t>
      </w:r>
      <w:r w:rsidR="006602CA" w:rsidRPr="00A22FE7">
        <w:rPr>
          <w:color w:val="000000"/>
        </w:rPr>
        <w:t>výroková část rozsudku Okresního soudu ve Frýdku-Místku ze dne 26. 9. 2024, č. j. 1 T 17/2023-419</w:t>
      </w:r>
      <w:r w:rsidR="00DC50A8" w:rsidRPr="00A22FE7">
        <w:rPr>
          <w:color w:val="000000"/>
        </w:rPr>
        <w:t xml:space="preserve">. </w:t>
      </w:r>
    </w:p>
    <w:p w14:paraId="039743A7" w14:textId="7CF8270B" w:rsidR="006E44CE" w:rsidRPr="00A22FE7" w:rsidRDefault="006E44CE" w:rsidP="006E44CE">
      <w:pPr>
        <w:ind w:left="60"/>
        <w:rPr>
          <w:color w:val="000000"/>
        </w:rPr>
      </w:pPr>
      <w:r w:rsidRPr="00A22FE7">
        <w:rPr>
          <w:color w:val="000000"/>
        </w:rPr>
        <w:t>V daném případě soud přistoupil k rozsáhlé anonymizaci údajů, které se týkají zejména ochrany soukromí nebo osobních údajů, které se k uvedeným fyzickým osobě váží.   Jde zejména o údaje týkající se sociálně právní ochrany dětí, opatrovnictví, osobního stavu či rodinného stavu, kde je vyšší pravděpodobnost zásahu do chráněných osobnostních práv.</w:t>
      </w:r>
    </w:p>
    <w:p w14:paraId="41D0FE6C" w14:textId="77777777" w:rsidR="007F1A9D" w:rsidRPr="00A22FE7" w:rsidRDefault="007F1A9D" w:rsidP="007F1A9D">
      <w:pPr>
        <w:rPr>
          <w:color w:val="000000"/>
        </w:rPr>
      </w:pPr>
      <w:r w:rsidRPr="00A22FE7">
        <w:rPr>
          <w:color w:val="000000"/>
        </w:rPr>
        <w:t>Tímto považujeme Vaši žádost za zcela vyřízenou.</w:t>
      </w:r>
    </w:p>
    <w:p w14:paraId="145F64F6" w14:textId="77777777" w:rsidR="005272D8" w:rsidRPr="00A22FE7" w:rsidRDefault="005272D8" w:rsidP="007F1A9D">
      <w:pPr>
        <w:rPr>
          <w:color w:val="000000"/>
        </w:rPr>
      </w:pPr>
    </w:p>
    <w:p w14:paraId="62C5FBEB" w14:textId="0D7C515F" w:rsidR="005272D8" w:rsidRPr="00A22FE7" w:rsidRDefault="007F1A9D" w:rsidP="007F1A9D">
      <w:pPr>
        <w:rPr>
          <w:color w:val="000000"/>
        </w:rPr>
      </w:pPr>
      <w:r w:rsidRPr="00A22FE7">
        <w:rPr>
          <w:color w:val="000000"/>
        </w:rPr>
        <w:t>S</w:t>
      </w:r>
      <w:r w:rsidR="005675BA" w:rsidRPr="00A22FE7">
        <w:rPr>
          <w:color w:val="000000"/>
        </w:rPr>
        <w:t> </w:t>
      </w:r>
      <w:r w:rsidRPr="00A22FE7">
        <w:rPr>
          <w:color w:val="000000"/>
        </w:rPr>
        <w:t>pozdravem</w:t>
      </w:r>
      <w:r w:rsidR="005675BA" w:rsidRPr="00A22FE7">
        <w:rPr>
          <w:color w:val="000000"/>
        </w:rPr>
        <w:t>,</w:t>
      </w:r>
    </w:p>
    <w:p w14:paraId="41EF3B4C" w14:textId="77777777" w:rsidR="00BA38AA" w:rsidRPr="00A22FE7" w:rsidRDefault="00BA38AA" w:rsidP="007F1A9D">
      <w:pPr>
        <w:rPr>
          <w:color w:val="000000"/>
        </w:rPr>
      </w:pPr>
    </w:p>
    <w:p w14:paraId="454412A7" w14:textId="33EB0CC3" w:rsidR="007F1A9D" w:rsidRPr="00A22FE7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A22FE7">
        <w:rPr>
          <w:b/>
          <w:color w:val="000000"/>
        </w:rPr>
        <w:t>JUDr</w:t>
      </w:r>
      <w:r w:rsidR="007F1A9D" w:rsidRPr="00A22FE7">
        <w:rPr>
          <w:b/>
          <w:color w:val="000000"/>
        </w:rPr>
        <w:t xml:space="preserve">. </w:t>
      </w:r>
      <w:r w:rsidRPr="00A22FE7">
        <w:rPr>
          <w:b/>
          <w:color w:val="000000"/>
        </w:rPr>
        <w:t>Lucie Gavendová</w:t>
      </w:r>
      <w:r w:rsidR="007F1A9D" w:rsidRPr="00A22FE7">
        <w:rPr>
          <w:b/>
          <w:color w:val="000000"/>
        </w:rPr>
        <w:t xml:space="preserve"> </w:t>
      </w:r>
      <w:r w:rsidR="006104DB" w:rsidRPr="00A22FE7">
        <w:rPr>
          <w:b/>
          <w:color w:val="000000"/>
        </w:rPr>
        <w:t xml:space="preserve">v. r. </w:t>
      </w:r>
    </w:p>
    <w:p w14:paraId="39104EF5" w14:textId="7F96E822" w:rsidR="008C0355" w:rsidRPr="00A22FE7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A22FE7">
        <w:rPr>
          <w:color w:val="000000"/>
        </w:rPr>
        <w:t>justiční čekatelka</w:t>
      </w:r>
    </w:p>
    <w:p w14:paraId="28E76E83" w14:textId="4B1328C8" w:rsidR="007F1A9D" w:rsidRPr="00A22FE7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A22FE7">
        <w:rPr>
          <w:color w:val="000000"/>
        </w:rPr>
        <w:t>pověřená vyřizováním žádosti</w:t>
      </w:r>
    </w:p>
    <w:p w14:paraId="1AD04034" w14:textId="5FE0AA6D" w:rsidR="00F4635E" w:rsidRPr="00A22FE7" w:rsidRDefault="007F1A9D" w:rsidP="00985410">
      <w:pPr>
        <w:tabs>
          <w:tab w:val="center" w:pos="6379"/>
        </w:tabs>
        <w:spacing w:after="0"/>
        <w:rPr>
          <w:color w:val="000000"/>
        </w:rPr>
      </w:pPr>
      <w:r w:rsidRPr="00A22FE7">
        <w:rPr>
          <w:color w:val="000000"/>
        </w:rPr>
        <w:t>dle zák. č. 106/1999 Sb</w:t>
      </w:r>
    </w:p>
    <w:p w14:paraId="2184E612" w14:textId="77777777" w:rsidR="006E44CE" w:rsidRPr="00A22FE7" w:rsidRDefault="006E44CE" w:rsidP="00985410">
      <w:pPr>
        <w:tabs>
          <w:tab w:val="center" w:pos="6379"/>
        </w:tabs>
        <w:spacing w:after="0"/>
        <w:rPr>
          <w:color w:val="000000"/>
        </w:rPr>
      </w:pPr>
    </w:p>
    <w:p w14:paraId="43D2F966" w14:textId="77777777" w:rsidR="006E44CE" w:rsidRPr="00A22FE7" w:rsidRDefault="006E44CE" w:rsidP="00985410">
      <w:pPr>
        <w:tabs>
          <w:tab w:val="center" w:pos="6379"/>
        </w:tabs>
        <w:spacing w:after="0"/>
        <w:rPr>
          <w:color w:val="000000"/>
        </w:rPr>
      </w:pPr>
    </w:p>
    <w:p w14:paraId="6A97D8BE" w14:textId="77777777" w:rsidR="006E44CE" w:rsidRPr="00A22FE7" w:rsidRDefault="006E44CE" w:rsidP="00985410">
      <w:pPr>
        <w:tabs>
          <w:tab w:val="center" w:pos="6379"/>
        </w:tabs>
        <w:spacing w:after="0"/>
        <w:rPr>
          <w:color w:val="000000"/>
        </w:rPr>
      </w:pPr>
    </w:p>
    <w:p w14:paraId="14A7B16D" w14:textId="77777777" w:rsidR="006E44CE" w:rsidRPr="00A22FE7" w:rsidRDefault="006E44CE" w:rsidP="00985410">
      <w:pPr>
        <w:tabs>
          <w:tab w:val="center" w:pos="6379"/>
        </w:tabs>
        <w:spacing w:after="0"/>
        <w:rPr>
          <w:color w:val="000000"/>
        </w:rPr>
      </w:pPr>
    </w:p>
    <w:p w14:paraId="5A7F2F18" w14:textId="77777777" w:rsidR="006E44CE" w:rsidRPr="00A22FE7" w:rsidRDefault="006E44CE" w:rsidP="00985410">
      <w:pPr>
        <w:tabs>
          <w:tab w:val="center" w:pos="6379"/>
        </w:tabs>
        <w:spacing w:after="0"/>
        <w:rPr>
          <w:color w:val="000000"/>
        </w:rPr>
      </w:pPr>
    </w:p>
    <w:p w14:paraId="6A56884D" w14:textId="77777777" w:rsidR="006E44CE" w:rsidRPr="00A22FE7" w:rsidRDefault="006E44CE" w:rsidP="00985410">
      <w:pPr>
        <w:tabs>
          <w:tab w:val="center" w:pos="6379"/>
        </w:tabs>
        <w:spacing w:after="0"/>
        <w:rPr>
          <w:color w:val="000000"/>
        </w:rPr>
      </w:pPr>
    </w:p>
    <w:p w14:paraId="6C82802B" w14:textId="77777777" w:rsidR="006E44CE" w:rsidRPr="00A22FE7" w:rsidRDefault="006E44CE" w:rsidP="00985410">
      <w:pPr>
        <w:tabs>
          <w:tab w:val="center" w:pos="6379"/>
        </w:tabs>
        <w:spacing w:after="0"/>
        <w:rPr>
          <w:color w:val="000000"/>
        </w:rPr>
      </w:pPr>
    </w:p>
    <w:p w14:paraId="5D1EB2D0" w14:textId="77777777" w:rsidR="006E44CE" w:rsidRPr="00A22FE7" w:rsidRDefault="006E44CE" w:rsidP="00985410">
      <w:pPr>
        <w:tabs>
          <w:tab w:val="center" w:pos="6379"/>
        </w:tabs>
        <w:spacing w:after="0"/>
        <w:rPr>
          <w:color w:val="000000"/>
        </w:rPr>
      </w:pPr>
    </w:p>
    <w:p w14:paraId="17CBEF0D" w14:textId="77777777" w:rsidR="006E44CE" w:rsidRPr="00A22FE7" w:rsidRDefault="006E44CE" w:rsidP="00985410">
      <w:pPr>
        <w:tabs>
          <w:tab w:val="center" w:pos="6379"/>
        </w:tabs>
        <w:spacing w:after="0"/>
        <w:rPr>
          <w:color w:val="000000"/>
        </w:rPr>
      </w:pPr>
    </w:p>
    <w:p w14:paraId="4DAA8586" w14:textId="77777777" w:rsidR="007F1A9D" w:rsidRPr="00A22FE7" w:rsidRDefault="007F1A9D"/>
    <w:sectPr w:rsidR="007F1A9D" w:rsidRPr="00A22FE7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A0BD" w14:textId="77777777" w:rsidR="005A348E" w:rsidRDefault="005A348E" w:rsidP="0081223A">
      <w:pPr>
        <w:spacing w:after="0"/>
      </w:pPr>
      <w:r>
        <w:separator/>
      </w:r>
    </w:p>
  </w:endnote>
  <w:endnote w:type="continuationSeparator" w:id="0">
    <w:p w14:paraId="34A9696C" w14:textId="77777777" w:rsidR="005A348E" w:rsidRDefault="005A348E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3CA5" w14:textId="102EA538" w:rsidR="006104DB" w:rsidRDefault="006104DB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1F60" w14:textId="77777777" w:rsidR="005A348E" w:rsidRDefault="005A348E" w:rsidP="0081223A">
      <w:pPr>
        <w:spacing w:after="0"/>
      </w:pPr>
      <w:r>
        <w:separator/>
      </w:r>
    </w:p>
  </w:footnote>
  <w:footnote w:type="continuationSeparator" w:id="0">
    <w:p w14:paraId="30AEE604" w14:textId="77777777" w:rsidR="005A348E" w:rsidRDefault="005A348E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0FEF"/>
    <w:multiLevelType w:val="hybridMultilevel"/>
    <w:tmpl w:val="849254FE"/>
    <w:lvl w:ilvl="0" w:tplc="F6EC7F26">
      <w:start w:val="748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i w:val="0"/>
      </w:rPr>
    </w:lvl>
    <w:lvl w:ilvl="1" w:tplc="040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58569881">
    <w:abstractNumId w:val="0"/>
  </w:num>
  <w:num w:numId="2" w16cid:durableId="23606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n_přípis 252_2024.docx 2025/01/08 13:39:57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015015"/>
    <w:rsid w:val="002C6D51"/>
    <w:rsid w:val="003175C7"/>
    <w:rsid w:val="003931DA"/>
    <w:rsid w:val="003E6B8F"/>
    <w:rsid w:val="0045085C"/>
    <w:rsid w:val="005272D8"/>
    <w:rsid w:val="005675BA"/>
    <w:rsid w:val="00590C96"/>
    <w:rsid w:val="005A348E"/>
    <w:rsid w:val="006104DB"/>
    <w:rsid w:val="0063145B"/>
    <w:rsid w:val="006602CA"/>
    <w:rsid w:val="006A097A"/>
    <w:rsid w:val="006E44CE"/>
    <w:rsid w:val="007F1A9D"/>
    <w:rsid w:val="0081223A"/>
    <w:rsid w:val="008C0355"/>
    <w:rsid w:val="009643B5"/>
    <w:rsid w:val="00985410"/>
    <w:rsid w:val="00A1779D"/>
    <w:rsid w:val="00A22FE7"/>
    <w:rsid w:val="00A562FD"/>
    <w:rsid w:val="00B44FB3"/>
    <w:rsid w:val="00BA38AA"/>
    <w:rsid w:val="00BB3CC9"/>
    <w:rsid w:val="00C05EF6"/>
    <w:rsid w:val="00CA34E1"/>
    <w:rsid w:val="00DC50A8"/>
    <w:rsid w:val="00E55DCB"/>
    <w:rsid w:val="00E6730E"/>
    <w:rsid w:val="00ED6D89"/>
    <w:rsid w:val="00F14906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2025-01-09T13:09:00Z</cp:lastPrinted>
  <dcterms:created xsi:type="dcterms:W3CDTF">2025-02-20T10:42:00Z</dcterms:created>
  <dcterms:modified xsi:type="dcterms:W3CDTF">2025-02-20T10:42:00Z</dcterms:modified>
</cp:coreProperties>
</file>