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6FBD" w14:textId="77777777" w:rsidR="001224B3" w:rsidRPr="007038F5" w:rsidRDefault="000F5028" w:rsidP="001224B3">
      <w:pPr>
        <w:spacing w:after="0"/>
        <w:jc w:val="right"/>
        <w:rPr>
          <w:color w:val="000000"/>
          <w:sz w:val="22"/>
          <w:szCs w:val="22"/>
        </w:rPr>
      </w:pPr>
      <w:r w:rsidRPr="007038F5">
        <w:rPr>
          <w:color w:val="000000"/>
          <w:sz w:val="22"/>
          <w:szCs w:val="22"/>
        </w:rPr>
        <w:t>0 Si 256/2023-3</w:t>
      </w:r>
    </w:p>
    <w:p w14:paraId="4E9A5B3C" w14:textId="77777777" w:rsidR="00753C7F" w:rsidRPr="007038F5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12AAE1C5" w14:textId="77777777" w:rsidR="00753C7F" w:rsidRPr="007038F5" w:rsidRDefault="00753C7F" w:rsidP="00753C7F">
      <w:pPr>
        <w:spacing w:after="0"/>
        <w:jc w:val="center"/>
        <w:rPr>
          <w:color w:val="000000"/>
          <w:szCs w:val="22"/>
        </w:rPr>
      </w:pPr>
      <w:r w:rsidRPr="007038F5">
        <w:rPr>
          <w:b/>
          <w:smallCaps/>
          <w:color w:val="000000"/>
          <w:sz w:val="28"/>
        </w:rPr>
        <w:t> </w:t>
      </w:r>
      <w:r w:rsidR="000F5028" w:rsidRPr="007038F5">
        <w:rPr>
          <w:b/>
          <w:smallCaps/>
          <w:color w:val="000000"/>
          <w:sz w:val="32"/>
        </w:rPr>
        <w:t>Okresní soud ve Frýdku-Místku</w:t>
      </w:r>
      <w:r w:rsidRPr="007038F5">
        <w:rPr>
          <w:b/>
          <w:smallCaps/>
          <w:color w:val="000000"/>
          <w:sz w:val="28"/>
        </w:rPr>
        <w:t> </w:t>
      </w:r>
    </w:p>
    <w:p w14:paraId="40A40C4C" w14:textId="77777777" w:rsidR="00753C7F" w:rsidRPr="007038F5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7038F5">
        <w:rPr>
          <w:color w:val="000000"/>
        </w:rPr>
        <w:t> </w:t>
      </w:r>
      <w:r w:rsidR="00343D0F" w:rsidRPr="007038F5">
        <w:rPr>
          <w:color w:val="000000"/>
        </w:rPr>
        <w:t xml:space="preserve">Na Poříčí 3206, </w:t>
      </w:r>
      <w:r w:rsidR="000F5028" w:rsidRPr="007038F5">
        <w:rPr>
          <w:color w:val="000000"/>
        </w:rPr>
        <w:t>738 13</w:t>
      </w:r>
      <w:r w:rsidR="000F5028" w:rsidRPr="007038F5">
        <w:rPr>
          <w:color w:val="000000"/>
        </w:rPr>
        <w:t> </w:t>
      </w:r>
      <w:r w:rsidR="00343D0F" w:rsidRPr="007038F5">
        <w:rPr>
          <w:color w:val="000000"/>
        </w:rPr>
        <w:t>Frýdek-Místek</w:t>
      </w:r>
      <w:r w:rsidRPr="007038F5">
        <w:rPr>
          <w:color w:val="000000"/>
        </w:rPr>
        <w:t> </w:t>
      </w:r>
    </w:p>
    <w:p w14:paraId="70788F41" w14:textId="77777777" w:rsidR="00753C7F" w:rsidRPr="007038F5" w:rsidRDefault="00753C7F" w:rsidP="00C14235">
      <w:pPr>
        <w:spacing w:after="240"/>
        <w:jc w:val="center"/>
        <w:rPr>
          <w:color w:val="000000"/>
        </w:rPr>
      </w:pPr>
      <w:r w:rsidRPr="007038F5">
        <w:rPr>
          <w:color w:val="000000"/>
        </w:rPr>
        <w:t>tel.: </w:t>
      </w:r>
      <w:r w:rsidR="000F5028" w:rsidRPr="007038F5">
        <w:rPr>
          <w:color w:val="000000"/>
        </w:rPr>
        <w:t>558411111</w:t>
      </w:r>
      <w:r w:rsidRPr="007038F5">
        <w:rPr>
          <w:color w:val="000000"/>
        </w:rPr>
        <w:t xml:space="preserve">, fax: </w:t>
      </w:r>
      <w:r w:rsidR="000F5028" w:rsidRPr="007038F5">
        <w:rPr>
          <w:color w:val="000000"/>
        </w:rPr>
        <w:t>558 62</w:t>
      </w:r>
      <w:r w:rsidRPr="007038F5">
        <w:rPr>
          <w:color w:val="000000"/>
        </w:rPr>
        <w:t>7 707,</w:t>
      </w:r>
      <w:r w:rsidR="000859E5" w:rsidRPr="007038F5">
        <w:rPr>
          <w:color w:val="000000"/>
        </w:rPr>
        <w:t> </w:t>
      </w:r>
      <w:r w:rsidRPr="007038F5">
        <w:rPr>
          <w:color w:val="000000"/>
        </w:rPr>
        <w:t xml:space="preserve">e-mail: podatelna@osoud.frm.justice.cz, </w:t>
      </w:r>
      <w:r w:rsidR="00C22C2E" w:rsidRPr="007038F5">
        <w:rPr>
          <w:color w:val="000000"/>
        </w:rPr>
        <w:t xml:space="preserve">IDDS </w:t>
      </w:r>
      <w:r w:rsidR="00C14235" w:rsidRPr="007038F5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7038F5" w14:paraId="7F81442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C1CB409" w14:textId="77777777" w:rsidR="0096108C" w:rsidRPr="007038F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7038F5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433AE30" w14:textId="77777777" w:rsidR="0096108C" w:rsidRPr="007038F5" w:rsidRDefault="000F502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7038F5">
              <w:rPr>
                <w:rFonts w:ascii="Garamond" w:hAnsi="Garamond"/>
                <w:color w:val="000000"/>
              </w:rPr>
              <w:t>0 Si 256/2023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44E86206" w14:textId="44C90533" w:rsidR="00257C12" w:rsidRPr="007038F5" w:rsidRDefault="00257C12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7038F5">
              <w:rPr>
                <w:b/>
                <w:color w:val="000000"/>
              </w:rPr>
              <w:t>Vážená paní</w:t>
            </w:r>
          </w:p>
          <w:p w14:paraId="5DAE3703" w14:textId="299332E5" w:rsidR="0096108C" w:rsidRPr="007038F5" w:rsidRDefault="000F5028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7038F5">
              <w:rPr>
                <w:b/>
                <w:color w:val="000000"/>
              </w:rPr>
              <w:t>Bc. Barbora V</w:t>
            </w:r>
            <w:r w:rsidR="003C7568" w:rsidRPr="007038F5">
              <w:rPr>
                <w:b/>
                <w:color w:val="000000"/>
              </w:rPr>
              <w:t>.</w:t>
            </w:r>
            <w:r w:rsidRPr="007038F5">
              <w:rPr>
                <w:color w:val="000000"/>
              </w:rPr>
              <w:br/>
            </w:r>
            <w:proofErr w:type="spellStart"/>
            <w:r w:rsidR="003C7568" w:rsidRPr="007038F5">
              <w:rPr>
                <w:color w:val="000000"/>
              </w:rPr>
              <w:t>xxx</w:t>
            </w:r>
            <w:proofErr w:type="spellEnd"/>
          </w:p>
        </w:tc>
      </w:tr>
      <w:tr w:rsidR="0096108C" w:rsidRPr="007038F5" w14:paraId="3626B98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D218D9A" w14:textId="77777777" w:rsidR="0096108C" w:rsidRPr="007038F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7038F5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B420E36" w14:textId="77777777" w:rsidR="0096108C" w:rsidRPr="007038F5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027E91D" w14:textId="77777777" w:rsidR="0096108C" w:rsidRPr="007038F5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7038F5" w14:paraId="44A2EF3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6A94306" w14:textId="77777777" w:rsidR="0096108C" w:rsidRPr="007038F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7038F5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67CE6C4" w14:textId="77777777" w:rsidR="0096108C" w:rsidRPr="007038F5" w:rsidRDefault="000F502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7038F5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0ADBFC7" w14:textId="77777777" w:rsidR="0096108C" w:rsidRPr="007038F5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7038F5" w14:paraId="6223F44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9BFD41E" w14:textId="77777777" w:rsidR="0096108C" w:rsidRPr="007038F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7038F5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F395326" w14:textId="77777777" w:rsidR="0096108C" w:rsidRPr="007038F5" w:rsidRDefault="000F502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7038F5">
              <w:rPr>
                <w:rFonts w:ascii="Garamond" w:hAnsi="Garamond"/>
                <w:color w:val="000000"/>
              </w:rPr>
              <w:t>15. listopadu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537A0E3" w14:textId="77777777" w:rsidR="0096108C" w:rsidRPr="007038F5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185E9957" w14:textId="77777777" w:rsidR="00A84FE2" w:rsidRPr="007038F5" w:rsidRDefault="00A84FE2" w:rsidP="007739F3">
      <w:pPr>
        <w:jc w:val="left"/>
        <w:rPr>
          <w:b/>
          <w:color w:val="000000"/>
        </w:rPr>
      </w:pPr>
    </w:p>
    <w:p w14:paraId="002D60C5" w14:textId="77777777" w:rsidR="00D037B5" w:rsidRPr="007038F5" w:rsidRDefault="007739F3" w:rsidP="0066361E">
      <w:pPr>
        <w:rPr>
          <w:b/>
          <w:color w:val="000000"/>
        </w:rPr>
      </w:pPr>
      <w:r w:rsidRPr="007038F5">
        <w:rPr>
          <w:b/>
          <w:color w:val="000000"/>
        </w:rPr>
        <w:t>Poskytnutí informace podle</w:t>
      </w:r>
      <w:r w:rsidR="000F5028" w:rsidRPr="007038F5">
        <w:rPr>
          <w:b/>
          <w:color w:val="000000"/>
        </w:rPr>
        <w:t xml:space="preserve"> § </w:t>
      </w:r>
      <w:r w:rsidRPr="007038F5">
        <w:rPr>
          <w:b/>
          <w:color w:val="000000"/>
        </w:rPr>
        <w:t>14 odst. 5 písm. d) zák.</w:t>
      </w:r>
      <w:r w:rsidR="000F5028" w:rsidRPr="007038F5">
        <w:rPr>
          <w:b/>
          <w:color w:val="000000"/>
        </w:rPr>
        <w:t xml:space="preserve"> č. </w:t>
      </w:r>
      <w:r w:rsidRPr="007038F5">
        <w:rPr>
          <w:b/>
          <w:color w:val="000000"/>
        </w:rPr>
        <w:t>106/1999 Sb.,</w:t>
      </w:r>
      <w:r w:rsidR="000F5028" w:rsidRPr="007038F5">
        <w:rPr>
          <w:b/>
          <w:color w:val="000000"/>
        </w:rPr>
        <w:t xml:space="preserve"> o </w:t>
      </w:r>
      <w:r w:rsidRPr="007038F5">
        <w:rPr>
          <w:b/>
          <w:color w:val="000000"/>
        </w:rPr>
        <w:t>svobodném přístupu k informacím, ve znění pozdějších předpisů</w:t>
      </w:r>
    </w:p>
    <w:p w14:paraId="67E627F3" w14:textId="77777777" w:rsidR="00FF3172" w:rsidRPr="007038F5" w:rsidRDefault="00FF3172" w:rsidP="00D037B5">
      <w:pPr>
        <w:ind w:left="2127" w:hanging="2127"/>
        <w:jc w:val="left"/>
        <w:rPr>
          <w:color w:val="000000"/>
        </w:rPr>
      </w:pPr>
    </w:p>
    <w:p w14:paraId="039792F0" w14:textId="77777777" w:rsidR="00D67330" w:rsidRPr="007038F5" w:rsidRDefault="000F5028" w:rsidP="007739F3">
      <w:pPr>
        <w:rPr>
          <w:color w:val="000000"/>
        </w:rPr>
      </w:pPr>
      <w:r w:rsidRPr="007038F5">
        <w:rPr>
          <w:color w:val="000000"/>
        </w:rPr>
        <w:t>Vážená paní bakalářko</w:t>
      </w:r>
      <w:r w:rsidR="00170DC8" w:rsidRPr="007038F5">
        <w:rPr>
          <w:color w:val="000000"/>
        </w:rPr>
        <w:t>,</w:t>
      </w:r>
    </w:p>
    <w:p w14:paraId="5BC79055" w14:textId="70C1A5FC" w:rsidR="007739F3" w:rsidRPr="007038F5" w:rsidRDefault="007739F3" w:rsidP="007739F3">
      <w:pPr>
        <w:rPr>
          <w:color w:val="000000"/>
        </w:rPr>
      </w:pPr>
      <w:r w:rsidRPr="007038F5">
        <w:rPr>
          <w:color w:val="000000"/>
        </w:rPr>
        <w:t xml:space="preserve">Okresní soud ve Frýdku-Místku obdržel dne </w:t>
      </w:r>
      <w:r w:rsidR="000F5028" w:rsidRPr="007038F5">
        <w:rPr>
          <w:color w:val="000000"/>
        </w:rPr>
        <w:t>02. 11. 2023</w:t>
      </w:r>
      <w:r w:rsidRPr="007038F5">
        <w:rPr>
          <w:color w:val="000000"/>
        </w:rPr>
        <w:t xml:space="preserve"> Vaši žádost, která podle svého obsahu spadá pod zákon</w:t>
      </w:r>
      <w:r w:rsidR="000F5028" w:rsidRPr="007038F5">
        <w:rPr>
          <w:color w:val="000000"/>
        </w:rPr>
        <w:t xml:space="preserve"> č. </w:t>
      </w:r>
      <w:r w:rsidRPr="007038F5">
        <w:rPr>
          <w:color w:val="000000"/>
        </w:rPr>
        <w:t>106/1999 Sb.,</w:t>
      </w:r>
      <w:r w:rsidR="000F5028" w:rsidRPr="007038F5">
        <w:rPr>
          <w:color w:val="000000"/>
        </w:rPr>
        <w:t xml:space="preserve"> o </w:t>
      </w:r>
      <w:r w:rsidRPr="007038F5">
        <w:rPr>
          <w:color w:val="000000"/>
        </w:rPr>
        <w:t>svobodném přístupu k</w:t>
      </w:r>
      <w:r w:rsidR="003C751E" w:rsidRPr="007038F5">
        <w:rPr>
          <w:color w:val="000000"/>
        </w:rPr>
        <w:t> </w:t>
      </w:r>
      <w:r w:rsidRPr="007038F5">
        <w:rPr>
          <w:color w:val="000000"/>
        </w:rPr>
        <w:t xml:space="preserve">informacím, ve znění pozdějších </w:t>
      </w:r>
      <w:r w:rsidR="0066361E" w:rsidRPr="007038F5">
        <w:rPr>
          <w:color w:val="000000"/>
        </w:rPr>
        <w:t>předpisů</w:t>
      </w:r>
      <w:r w:rsidR="008C716F" w:rsidRPr="007038F5">
        <w:rPr>
          <w:color w:val="000000"/>
        </w:rPr>
        <w:t xml:space="preserve"> (dále jen "</w:t>
      </w:r>
      <w:proofErr w:type="spellStart"/>
      <w:r w:rsidR="008C716F" w:rsidRPr="007038F5">
        <w:rPr>
          <w:color w:val="000000"/>
        </w:rPr>
        <w:t>InfZ</w:t>
      </w:r>
      <w:proofErr w:type="spellEnd"/>
      <w:r w:rsidR="008C716F" w:rsidRPr="007038F5">
        <w:rPr>
          <w:color w:val="000000"/>
        </w:rPr>
        <w:t>")</w:t>
      </w:r>
      <w:r w:rsidRPr="007038F5">
        <w:rPr>
          <w:color w:val="000000"/>
        </w:rPr>
        <w:t>,</w:t>
      </w:r>
      <w:r w:rsidR="000F5028" w:rsidRPr="007038F5">
        <w:rPr>
          <w:color w:val="000000"/>
        </w:rPr>
        <w:t xml:space="preserve"> v </w:t>
      </w:r>
      <w:r w:rsidRPr="007038F5">
        <w:rPr>
          <w:color w:val="000000"/>
        </w:rPr>
        <w:t>níž se domáháte poskytnutí</w:t>
      </w:r>
      <w:r w:rsidR="00183E5A" w:rsidRPr="007038F5">
        <w:rPr>
          <w:color w:val="000000"/>
        </w:rPr>
        <w:t xml:space="preserve"> informací uvedených v pěti bodech Vaší žádosti</w:t>
      </w:r>
      <w:r w:rsidR="00DA7114" w:rsidRPr="007038F5">
        <w:rPr>
          <w:color w:val="000000"/>
        </w:rPr>
        <w:t>,</w:t>
      </w:r>
      <w:r w:rsidR="00183E5A" w:rsidRPr="007038F5">
        <w:rPr>
          <w:color w:val="000000"/>
        </w:rPr>
        <w:t xml:space="preserve"> ke kterým souběžně poskytujeme i odpověď</w:t>
      </w:r>
      <w:r w:rsidRPr="007038F5">
        <w:rPr>
          <w:color w:val="000000"/>
        </w:rPr>
        <w:t>:</w:t>
      </w:r>
    </w:p>
    <w:p w14:paraId="11F9031E" w14:textId="458CA080" w:rsidR="007739F3" w:rsidRPr="007038F5" w:rsidRDefault="00257C12" w:rsidP="004C6CEC">
      <w:pPr>
        <w:numPr>
          <w:ilvl w:val="0"/>
          <w:numId w:val="4"/>
        </w:numPr>
        <w:ind w:left="426"/>
        <w:rPr>
          <w:i/>
          <w:color w:val="000000"/>
        </w:rPr>
      </w:pPr>
      <w:r w:rsidRPr="007038F5">
        <w:rPr>
          <w:i/>
          <w:color w:val="000000"/>
        </w:rPr>
        <w:t>V kolika případech b</w:t>
      </w:r>
      <w:r w:rsidR="004C6CEC" w:rsidRPr="007038F5">
        <w:rPr>
          <w:i/>
          <w:color w:val="000000"/>
        </w:rPr>
        <w:t>y</w:t>
      </w:r>
      <w:r w:rsidRPr="007038F5">
        <w:rPr>
          <w:i/>
          <w:color w:val="000000"/>
        </w:rPr>
        <w:t>lo od roku 2019 do roku 2023 nařízeno první setkání se zapsaným mediátorem dle § 100 odst. 2 o.s.ř.</w:t>
      </w:r>
    </w:p>
    <w:p w14:paraId="100A50E1" w14:textId="52F6026D" w:rsidR="002D332F" w:rsidRPr="007038F5" w:rsidRDefault="00183E5A" w:rsidP="002D332F">
      <w:pPr>
        <w:ind w:left="426"/>
        <w:rPr>
          <w:iCs/>
          <w:color w:val="000000"/>
        </w:rPr>
      </w:pPr>
      <w:r w:rsidRPr="007038F5">
        <w:rPr>
          <w:iCs/>
          <w:color w:val="000000"/>
        </w:rPr>
        <w:t xml:space="preserve">Za použití ustanovení § 100 odst. 2 zák. č. 99/1963 Sb., občanského soudního řádu </w:t>
      </w:r>
      <w:r w:rsidR="00B22649" w:rsidRPr="007038F5">
        <w:rPr>
          <w:iCs/>
          <w:color w:val="000000"/>
        </w:rPr>
        <w:t xml:space="preserve">(dále jen „o.s.ř.“) </w:t>
      </w:r>
      <w:r w:rsidRPr="007038F5">
        <w:rPr>
          <w:iCs/>
          <w:color w:val="000000"/>
        </w:rPr>
        <w:t>bylo v období od roku 2019 do roku 2023 (včetně) nařízeno celkem 8 mediací</w:t>
      </w:r>
      <w:r w:rsidR="002D332F" w:rsidRPr="007038F5">
        <w:rPr>
          <w:iCs/>
          <w:color w:val="000000"/>
        </w:rPr>
        <w:t>.</w:t>
      </w:r>
    </w:p>
    <w:p w14:paraId="5360A0A1" w14:textId="52DBD3A6" w:rsidR="004C6CEC" w:rsidRPr="007038F5" w:rsidRDefault="00257C12" w:rsidP="002D332F">
      <w:pPr>
        <w:numPr>
          <w:ilvl w:val="0"/>
          <w:numId w:val="4"/>
        </w:numPr>
        <w:ind w:left="426"/>
        <w:rPr>
          <w:i/>
          <w:color w:val="000000"/>
        </w:rPr>
      </w:pPr>
      <w:r w:rsidRPr="007038F5">
        <w:rPr>
          <w:i/>
          <w:color w:val="000000"/>
        </w:rPr>
        <w:t xml:space="preserve">V kolika případech od roku 2019 do roku 2023 došlo k přerušení soudního řízení a zahájení mediace. </w:t>
      </w:r>
    </w:p>
    <w:p w14:paraId="67C13F8F" w14:textId="5009A96F" w:rsidR="00183E5A" w:rsidRPr="007038F5" w:rsidRDefault="00183E5A" w:rsidP="00183E5A">
      <w:pPr>
        <w:ind w:left="426"/>
        <w:rPr>
          <w:i/>
          <w:color w:val="000000"/>
        </w:rPr>
      </w:pPr>
      <w:r w:rsidRPr="007038F5">
        <w:rPr>
          <w:iCs/>
          <w:color w:val="000000"/>
        </w:rPr>
        <w:t xml:space="preserve">V období od roku 2019 do roku 2023 (včetně) došlo v 6 případech k přerušení soudního řízení a zahájení mediace. </w:t>
      </w:r>
    </w:p>
    <w:p w14:paraId="39F5B3A3" w14:textId="6BEF1CFA" w:rsidR="00257C12" w:rsidRPr="007038F5" w:rsidRDefault="00257C12" w:rsidP="004C6CEC">
      <w:pPr>
        <w:numPr>
          <w:ilvl w:val="0"/>
          <w:numId w:val="4"/>
        </w:numPr>
        <w:ind w:left="426"/>
        <w:rPr>
          <w:i/>
          <w:color w:val="000000"/>
        </w:rPr>
      </w:pPr>
      <w:r w:rsidRPr="007038F5">
        <w:rPr>
          <w:i/>
          <w:color w:val="000000"/>
        </w:rPr>
        <w:t>Jakého charakteru byly případy, o kterých se jednalo v jednotlivých rocích, bylo-li nařízeno setkání s</w:t>
      </w:r>
      <w:r w:rsidR="00183E5A" w:rsidRPr="007038F5">
        <w:rPr>
          <w:i/>
          <w:color w:val="000000"/>
        </w:rPr>
        <w:t> </w:t>
      </w:r>
      <w:r w:rsidRPr="007038F5">
        <w:rPr>
          <w:i/>
          <w:color w:val="000000"/>
        </w:rPr>
        <w:t>mediátorem</w:t>
      </w:r>
      <w:r w:rsidR="00183E5A" w:rsidRPr="007038F5">
        <w:rPr>
          <w:i/>
          <w:color w:val="000000"/>
        </w:rPr>
        <w:t>.</w:t>
      </w:r>
    </w:p>
    <w:p w14:paraId="4F37953C" w14:textId="1DB5EEF4" w:rsidR="00183E5A" w:rsidRPr="007038F5" w:rsidRDefault="00183E5A" w:rsidP="00183E5A">
      <w:pPr>
        <w:ind w:left="426"/>
        <w:rPr>
          <w:i/>
          <w:color w:val="000000"/>
        </w:rPr>
      </w:pPr>
      <w:r w:rsidRPr="007038F5">
        <w:rPr>
          <w:iCs/>
          <w:color w:val="000000"/>
        </w:rPr>
        <w:t>V roce 2019 „rozvod manželství“; v roce 2020 o „negatorní sousedskou žalobu“, „zrušení a vypořádání spoluvlastnictví“, „peněžité plnění z faktury“; v roce 2021 o „stanovení vyživovací povinnosti otce k dítěti“, „sleva z kupní ceny“; v roce 2022 „o vypořádání SJM“; v roce 2023 „zrušení a vypořádání podílového spoluvlastnictví</w:t>
      </w:r>
      <w:r w:rsidR="00DA7114" w:rsidRPr="007038F5">
        <w:rPr>
          <w:iCs/>
          <w:color w:val="000000"/>
        </w:rPr>
        <w:t>.</w:t>
      </w:r>
    </w:p>
    <w:p w14:paraId="07AFEB4C" w14:textId="39DD1A45" w:rsidR="00257C12" w:rsidRPr="007038F5" w:rsidRDefault="004F363C" w:rsidP="004C6CEC">
      <w:pPr>
        <w:numPr>
          <w:ilvl w:val="0"/>
          <w:numId w:val="4"/>
        </w:numPr>
        <w:ind w:left="426"/>
        <w:rPr>
          <w:i/>
          <w:color w:val="000000"/>
        </w:rPr>
      </w:pPr>
      <w:r w:rsidRPr="007038F5">
        <w:rPr>
          <w:i/>
          <w:color w:val="000000"/>
        </w:rPr>
        <w:t>K</w:t>
      </w:r>
      <w:r w:rsidR="00257C12" w:rsidRPr="007038F5">
        <w:rPr>
          <w:i/>
          <w:color w:val="000000"/>
        </w:rPr>
        <w:t xml:space="preserve">olik aktivně činných zapsaných mediátorů </w:t>
      </w:r>
      <w:r w:rsidR="004C6CEC" w:rsidRPr="007038F5">
        <w:rPr>
          <w:i/>
          <w:color w:val="000000"/>
        </w:rPr>
        <w:t>působí</w:t>
      </w:r>
      <w:r w:rsidR="00257C12" w:rsidRPr="007038F5">
        <w:rPr>
          <w:i/>
          <w:color w:val="000000"/>
        </w:rPr>
        <w:t xml:space="preserve"> v jednotlivých letech (2019-2023)</w:t>
      </w:r>
    </w:p>
    <w:p w14:paraId="0C4FCA1D" w14:textId="35EEC358" w:rsidR="00183E5A" w:rsidRPr="007038F5" w:rsidRDefault="00183E5A" w:rsidP="00183E5A">
      <w:pPr>
        <w:ind w:left="426"/>
        <w:rPr>
          <w:i/>
          <w:color w:val="000000"/>
        </w:rPr>
      </w:pPr>
      <w:r w:rsidRPr="007038F5">
        <w:rPr>
          <w:iCs/>
          <w:color w:val="000000"/>
        </w:rPr>
        <w:t>Na tuto otázku zdejší soud nemůže odpovědět</w:t>
      </w:r>
      <w:r w:rsidR="00DA7114" w:rsidRPr="007038F5">
        <w:rPr>
          <w:iCs/>
          <w:color w:val="000000"/>
        </w:rPr>
        <w:t>,</w:t>
      </w:r>
      <w:r w:rsidRPr="007038F5">
        <w:rPr>
          <w:iCs/>
          <w:color w:val="000000"/>
        </w:rPr>
        <w:t xml:space="preserve"> neboť</w:t>
      </w:r>
      <w:r w:rsidR="00DA7114" w:rsidRPr="007038F5">
        <w:rPr>
          <w:iCs/>
          <w:color w:val="000000"/>
        </w:rPr>
        <w:t xml:space="preserve"> touto informací nedisponuje. Seznamy mediátorů jsou vedeny Ministerstvem spravedlnosti ČR.</w:t>
      </w:r>
      <w:r w:rsidRPr="007038F5">
        <w:rPr>
          <w:iCs/>
          <w:color w:val="000000"/>
        </w:rPr>
        <w:t xml:space="preserve"> </w:t>
      </w:r>
      <w:r w:rsidR="00DA7114" w:rsidRPr="007038F5">
        <w:rPr>
          <w:iCs/>
          <w:color w:val="000000"/>
        </w:rPr>
        <w:t>S</w:t>
      </w:r>
      <w:r w:rsidRPr="007038F5">
        <w:rPr>
          <w:iCs/>
          <w:color w:val="000000"/>
        </w:rPr>
        <w:t xml:space="preserve">eznam </w:t>
      </w:r>
      <w:r w:rsidR="00DA7114" w:rsidRPr="007038F5">
        <w:rPr>
          <w:iCs/>
          <w:color w:val="000000"/>
        </w:rPr>
        <w:t>všech mediátorů/</w:t>
      </w:r>
      <w:r w:rsidRPr="007038F5">
        <w:rPr>
          <w:iCs/>
          <w:color w:val="000000"/>
        </w:rPr>
        <w:t>aktivních mediátor</w:t>
      </w:r>
      <w:r w:rsidR="00DA7114" w:rsidRPr="007038F5">
        <w:rPr>
          <w:iCs/>
          <w:color w:val="000000"/>
        </w:rPr>
        <w:t>ů</w:t>
      </w:r>
      <w:r w:rsidRPr="007038F5">
        <w:rPr>
          <w:iCs/>
          <w:color w:val="000000"/>
        </w:rPr>
        <w:t xml:space="preserve"> je dostupný na webovém portále </w:t>
      </w:r>
      <w:hyperlink r:id="rId8" w:history="1">
        <w:r w:rsidRPr="007038F5">
          <w:rPr>
            <w:rStyle w:val="Hypertextovodkaz"/>
            <w:iCs/>
          </w:rPr>
          <w:t>www.justice.cz</w:t>
        </w:r>
      </w:hyperlink>
      <w:r w:rsidRPr="007038F5">
        <w:rPr>
          <w:iCs/>
          <w:color w:val="000000"/>
        </w:rPr>
        <w:t xml:space="preserve"> v</w:t>
      </w:r>
      <w:r w:rsidR="00DA7114" w:rsidRPr="007038F5">
        <w:rPr>
          <w:iCs/>
          <w:color w:val="000000"/>
        </w:rPr>
        <w:t> </w:t>
      </w:r>
      <w:r w:rsidRPr="007038F5">
        <w:rPr>
          <w:iCs/>
          <w:color w:val="000000"/>
        </w:rPr>
        <w:t>sekci</w:t>
      </w:r>
      <w:r w:rsidR="00DA7114" w:rsidRPr="007038F5">
        <w:rPr>
          <w:iCs/>
          <w:color w:val="000000"/>
        </w:rPr>
        <w:t xml:space="preserve"> „justiční profese“ - „mediátoři“.</w:t>
      </w:r>
    </w:p>
    <w:p w14:paraId="5ACF63CA" w14:textId="70C19B67" w:rsidR="00257C12" w:rsidRPr="007038F5" w:rsidRDefault="004F363C" w:rsidP="004C6CEC">
      <w:pPr>
        <w:numPr>
          <w:ilvl w:val="0"/>
          <w:numId w:val="4"/>
        </w:numPr>
        <w:ind w:left="426"/>
        <w:rPr>
          <w:i/>
          <w:color w:val="000000"/>
        </w:rPr>
      </w:pPr>
      <w:r w:rsidRPr="007038F5">
        <w:rPr>
          <w:i/>
          <w:color w:val="000000"/>
        </w:rPr>
        <w:t>K</w:t>
      </w:r>
      <w:r w:rsidR="00257C12" w:rsidRPr="007038F5">
        <w:rPr>
          <w:i/>
          <w:color w:val="000000"/>
        </w:rPr>
        <w:t>olik pracovníků krajského soudu je proškoleno nějakou formou mediačního výcviku, školení kurzu (2019-2023)</w:t>
      </w:r>
    </w:p>
    <w:p w14:paraId="6470A586" w14:textId="1AE52F77" w:rsidR="00DA7114" w:rsidRPr="007038F5" w:rsidRDefault="00DA7114" w:rsidP="00DA7114">
      <w:pPr>
        <w:ind w:left="426"/>
        <w:rPr>
          <w:iCs/>
          <w:color w:val="000000"/>
        </w:rPr>
      </w:pPr>
      <w:r w:rsidRPr="007038F5">
        <w:rPr>
          <w:iCs/>
          <w:color w:val="000000"/>
        </w:rPr>
        <w:t>Na tuto otázku zdejší soud nemůže odpovědět, neboť touto informací nedisponuje. Ze samotného obsahu otázky je zřejmé, že dotaz je činěn na krajský soud.</w:t>
      </w:r>
    </w:p>
    <w:p w14:paraId="259CFF85" w14:textId="34E58C8B" w:rsidR="00B22649" w:rsidRPr="007038F5" w:rsidRDefault="00DA7114" w:rsidP="00DA7114">
      <w:pPr>
        <w:rPr>
          <w:iCs/>
          <w:color w:val="000000"/>
        </w:rPr>
      </w:pPr>
      <w:r w:rsidRPr="007038F5">
        <w:rPr>
          <w:iCs/>
          <w:color w:val="000000"/>
        </w:rPr>
        <w:lastRenderedPageBreak/>
        <w:t xml:space="preserve">V žádosti rovněž žadatelka odkazuje na sestavy výkazů pro oddělení opatrovnické, avšak </w:t>
      </w:r>
      <w:r w:rsidR="00B22649" w:rsidRPr="007038F5">
        <w:rPr>
          <w:iCs/>
          <w:color w:val="000000"/>
        </w:rPr>
        <w:t xml:space="preserve">v otázce 1. </w:t>
      </w:r>
      <w:r w:rsidRPr="007038F5">
        <w:rPr>
          <w:iCs/>
          <w:color w:val="000000"/>
        </w:rPr>
        <w:t xml:space="preserve">požaduje pouze mediace dle </w:t>
      </w:r>
      <w:proofErr w:type="spellStart"/>
      <w:r w:rsidRPr="007038F5">
        <w:rPr>
          <w:iCs/>
          <w:color w:val="000000"/>
        </w:rPr>
        <w:t>ust</w:t>
      </w:r>
      <w:proofErr w:type="spellEnd"/>
      <w:r w:rsidRPr="007038F5">
        <w:rPr>
          <w:iCs/>
          <w:color w:val="000000"/>
        </w:rPr>
        <w:t>. § 100 odst. 2 o.s.ř., přičemž pokud se jedná o mediační řízení „OPATRO“, zde je nutno odkazovat na ustanovení dle § 474 zák. č. 292/2013 Sb., zákona o zvláštních řízeních soudních</w:t>
      </w:r>
      <w:r w:rsidR="00B22649" w:rsidRPr="007038F5">
        <w:rPr>
          <w:iCs/>
          <w:color w:val="000000"/>
        </w:rPr>
        <w:t xml:space="preserve"> (dále jen „</w:t>
      </w:r>
      <w:proofErr w:type="spellStart"/>
      <w:r w:rsidR="00B22649" w:rsidRPr="007038F5">
        <w:rPr>
          <w:iCs/>
          <w:color w:val="000000"/>
        </w:rPr>
        <w:t>z.ř.s</w:t>
      </w:r>
      <w:proofErr w:type="spellEnd"/>
      <w:r w:rsidR="00B22649" w:rsidRPr="007038F5">
        <w:rPr>
          <w:iCs/>
          <w:color w:val="000000"/>
        </w:rPr>
        <w:t>.“)</w:t>
      </w:r>
      <w:r w:rsidRPr="007038F5">
        <w:rPr>
          <w:iCs/>
          <w:color w:val="000000"/>
        </w:rPr>
        <w:t xml:space="preserve">. Protože toto ustanovení nebylo žadatelkou </w:t>
      </w:r>
      <w:r w:rsidR="00B22649" w:rsidRPr="007038F5">
        <w:rPr>
          <w:iCs/>
          <w:color w:val="000000"/>
        </w:rPr>
        <w:t xml:space="preserve">dále </w:t>
      </w:r>
      <w:r w:rsidRPr="007038F5">
        <w:rPr>
          <w:iCs/>
          <w:color w:val="000000"/>
        </w:rPr>
        <w:t xml:space="preserve">uvedeno, </w:t>
      </w:r>
      <w:r w:rsidR="00B22649" w:rsidRPr="007038F5">
        <w:rPr>
          <w:iCs/>
          <w:color w:val="000000"/>
        </w:rPr>
        <w:t xml:space="preserve">soud poskytl informace v bodech 1., 2. a 3. v návaznosti na ustanovení § 100 odst. 2 o.s.ř. </w:t>
      </w:r>
    </w:p>
    <w:p w14:paraId="770A33BC" w14:textId="699A551D" w:rsidR="00257C12" w:rsidRPr="007038F5" w:rsidRDefault="00B22649" w:rsidP="00DA7114">
      <w:pPr>
        <w:rPr>
          <w:iCs/>
          <w:color w:val="000000"/>
        </w:rPr>
      </w:pPr>
      <w:r w:rsidRPr="007038F5">
        <w:rPr>
          <w:iCs/>
          <w:color w:val="000000"/>
        </w:rPr>
        <w:t xml:space="preserve">Požaduje-li žadatelka i informace s odkazem na ustanovení § 474 </w:t>
      </w:r>
      <w:proofErr w:type="spellStart"/>
      <w:r w:rsidRPr="007038F5">
        <w:rPr>
          <w:iCs/>
          <w:color w:val="000000"/>
        </w:rPr>
        <w:t>z.ř.s</w:t>
      </w:r>
      <w:proofErr w:type="spellEnd"/>
      <w:r w:rsidRPr="007038F5">
        <w:rPr>
          <w:iCs/>
          <w:color w:val="000000"/>
        </w:rPr>
        <w:t>. žádáme o doplnění dotazu v rozsahu tohoto ustanovení, a to ve lhůtě 7 dnů od doručení této zprávy.</w:t>
      </w:r>
    </w:p>
    <w:p w14:paraId="20E57B70" w14:textId="03138693" w:rsidR="00DA7114" w:rsidRPr="007038F5" w:rsidRDefault="00DA7114" w:rsidP="00DA7114">
      <w:pPr>
        <w:rPr>
          <w:iCs/>
          <w:color w:val="000000"/>
        </w:rPr>
      </w:pPr>
      <w:r w:rsidRPr="007038F5">
        <w:rPr>
          <w:iCs/>
          <w:color w:val="000000"/>
        </w:rPr>
        <w:t>S pozdravem</w:t>
      </w:r>
    </w:p>
    <w:p w14:paraId="18F96181" w14:textId="77777777" w:rsidR="007739F3" w:rsidRPr="007038F5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321E4FE8" w14:textId="77777777" w:rsidR="00BD48B7" w:rsidRPr="007038F5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4FEC3A0B" w14:textId="77777777" w:rsidR="00E8078F" w:rsidRPr="007038F5" w:rsidRDefault="000F5028" w:rsidP="00D2205C">
      <w:pPr>
        <w:tabs>
          <w:tab w:val="center" w:pos="6379"/>
        </w:tabs>
        <w:spacing w:after="0"/>
        <w:rPr>
          <w:color w:val="000000"/>
        </w:rPr>
      </w:pPr>
      <w:r w:rsidRPr="007038F5">
        <w:rPr>
          <w:b/>
          <w:color w:val="000000"/>
        </w:rPr>
        <w:t>Silvie Hyklová</w:t>
      </w:r>
    </w:p>
    <w:p w14:paraId="347B8BC4" w14:textId="77777777" w:rsidR="00D2205C" w:rsidRPr="007038F5" w:rsidRDefault="000F5028" w:rsidP="00D2205C">
      <w:pPr>
        <w:tabs>
          <w:tab w:val="center" w:pos="6379"/>
        </w:tabs>
        <w:spacing w:after="0"/>
        <w:rPr>
          <w:color w:val="000000"/>
        </w:rPr>
      </w:pPr>
      <w:r w:rsidRPr="007038F5">
        <w:rPr>
          <w:color w:val="000000"/>
        </w:rPr>
        <w:t>vyšší soudní úřednice</w:t>
      </w:r>
    </w:p>
    <w:p w14:paraId="02ADBAE5" w14:textId="77777777" w:rsidR="00A84FE2" w:rsidRPr="007038F5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7038F5">
        <w:rPr>
          <w:color w:val="000000"/>
        </w:rPr>
        <w:t>pověřená vyřizováním žádosti</w:t>
      </w:r>
    </w:p>
    <w:p w14:paraId="5DE78AC1" w14:textId="77777777" w:rsidR="008655DF" w:rsidRPr="007038F5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7038F5">
        <w:rPr>
          <w:color w:val="000000"/>
        </w:rPr>
        <w:t>dle zák.</w:t>
      </w:r>
      <w:r w:rsidR="000F5028" w:rsidRPr="007038F5">
        <w:rPr>
          <w:color w:val="000000"/>
        </w:rPr>
        <w:t xml:space="preserve"> č. </w:t>
      </w:r>
      <w:r w:rsidRPr="007038F5">
        <w:rPr>
          <w:color w:val="000000"/>
        </w:rPr>
        <w:t>106/1999 Sb.</w:t>
      </w:r>
    </w:p>
    <w:sectPr w:rsidR="008655DF" w:rsidRPr="007038F5" w:rsidSect="000F50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0B55D" w14:textId="77777777" w:rsidR="005411BE" w:rsidRDefault="005411BE" w:rsidP="00AE1EE3">
      <w:pPr>
        <w:spacing w:after="0"/>
      </w:pPr>
      <w:r>
        <w:separator/>
      </w:r>
    </w:p>
  </w:endnote>
  <w:endnote w:type="continuationSeparator" w:id="0">
    <w:p w14:paraId="46DB1F84" w14:textId="77777777" w:rsidR="005411BE" w:rsidRDefault="005411BE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1A51" w14:textId="77777777" w:rsidR="000F5028" w:rsidRPr="000F5028" w:rsidRDefault="000F5028" w:rsidP="000F5028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3D6A" w14:textId="77777777" w:rsidR="000F5028" w:rsidRPr="000F5028" w:rsidRDefault="000F5028" w:rsidP="000F5028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A3B3D" w14:textId="77777777" w:rsidR="00181993" w:rsidRPr="000F5028" w:rsidRDefault="00181993" w:rsidP="000F5028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7E61" w14:textId="77777777" w:rsidR="005411BE" w:rsidRDefault="005411BE" w:rsidP="00AE1EE3">
      <w:pPr>
        <w:spacing w:after="0"/>
      </w:pPr>
      <w:r>
        <w:separator/>
      </w:r>
    </w:p>
  </w:footnote>
  <w:footnote w:type="continuationSeparator" w:id="0">
    <w:p w14:paraId="6E106F86" w14:textId="77777777" w:rsidR="005411BE" w:rsidRDefault="005411BE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93E0" w14:textId="77777777" w:rsidR="00181993" w:rsidRPr="000F5028" w:rsidRDefault="007B7882" w:rsidP="000F5028">
    <w:pPr>
      <w:pStyle w:val="Zhlav"/>
      <w:framePr w:wrap="around" w:vAnchor="text" w:hAnchor="margin" w:xAlign="center" w:y="1"/>
      <w:rPr>
        <w:rStyle w:val="slostrnky"/>
        <w:sz w:val="24"/>
      </w:rPr>
    </w:pPr>
    <w:r w:rsidRPr="000F5028">
      <w:rPr>
        <w:rStyle w:val="slostrnky"/>
        <w:sz w:val="24"/>
      </w:rPr>
      <w:fldChar w:fldCharType="begin"/>
    </w:r>
    <w:r w:rsidR="00C65426" w:rsidRPr="000F5028">
      <w:rPr>
        <w:rStyle w:val="slostrnky"/>
        <w:sz w:val="24"/>
      </w:rPr>
      <w:instrText xml:space="preserve">PAGE  </w:instrText>
    </w:r>
    <w:r w:rsidRPr="000F5028">
      <w:rPr>
        <w:rStyle w:val="slostrnky"/>
        <w:sz w:val="24"/>
      </w:rPr>
      <w:fldChar w:fldCharType="end"/>
    </w:r>
  </w:p>
  <w:p w14:paraId="6EDFD954" w14:textId="77777777" w:rsidR="00181993" w:rsidRPr="000F5028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80BE" w14:textId="77777777" w:rsidR="000F5028" w:rsidRPr="000F5028" w:rsidRDefault="000F5028" w:rsidP="007F4A25">
    <w:pPr>
      <w:pStyle w:val="Zhlav"/>
      <w:framePr w:wrap="around" w:vAnchor="text" w:hAnchor="margin" w:xAlign="center" w:y="1"/>
      <w:rPr>
        <w:rStyle w:val="slostrnky"/>
        <w:sz w:val="24"/>
      </w:rPr>
    </w:pPr>
    <w:r w:rsidRPr="000F5028">
      <w:rPr>
        <w:rStyle w:val="slostrnky"/>
        <w:sz w:val="24"/>
      </w:rPr>
      <w:fldChar w:fldCharType="begin"/>
    </w:r>
    <w:r w:rsidRPr="000F5028">
      <w:rPr>
        <w:rStyle w:val="slostrnky"/>
        <w:sz w:val="24"/>
      </w:rPr>
      <w:instrText xml:space="preserve"> PAGE </w:instrText>
    </w:r>
    <w:r w:rsidRPr="000F5028">
      <w:rPr>
        <w:rStyle w:val="slostrnky"/>
        <w:sz w:val="24"/>
      </w:rPr>
      <w:fldChar w:fldCharType="separate"/>
    </w:r>
    <w:r w:rsidRPr="000F5028">
      <w:rPr>
        <w:rStyle w:val="slostrnky"/>
        <w:noProof/>
        <w:sz w:val="24"/>
      </w:rPr>
      <w:t>1</w:t>
    </w:r>
    <w:r w:rsidRPr="000F5028">
      <w:rPr>
        <w:rStyle w:val="slostrnky"/>
        <w:sz w:val="24"/>
      </w:rPr>
      <w:fldChar w:fldCharType="end"/>
    </w:r>
  </w:p>
  <w:p w14:paraId="6D70F1CE" w14:textId="77777777" w:rsidR="00181993" w:rsidRPr="000F5028" w:rsidRDefault="000F5028" w:rsidP="000F5028">
    <w:pPr>
      <w:pStyle w:val="Zhlav"/>
      <w:rPr>
        <w:sz w:val="24"/>
      </w:rPr>
    </w:pPr>
    <w:r w:rsidRPr="000F5028">
      <w:rPr>
        <w:sz w:val="24"/>
      </w:rPr>
      <w:tab/>
    </w:r>
    <w:r w:rsidRPr="000F5028">
      <w:rPr>
        <w:sz w:val="24"/>
      </w:rPr>
      <w:tab/>
      <w:t>0 Si 256/2023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06FD" w14:textId="77777777" w:rsidR="000F5028" w:rsidRPr="000F5028" w:rsidRDefault="000F5028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8434C3"/>
    <w:multiLevelType w:val="hybridMultilevel"/>
    <w:tmpl w:val="58FE7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329601">
    <w:abstractNumId w:val="2"/>
  </w:num>
  <w:num w:numId="2" w16cid:durableId="947128443">
    <w:abstractNumId w:val="0"/>
  </w:num>
  <w:num w:numId="3" w16cid:durableId="1487893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639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256-2023--11-15--15-10-10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11-15&quot;&gt;&lt;HlavniSpis Key=&quot;54610,2797&quot; PredmetRizeni=&quot;Žádost o poskytnutí informací dle zák. č. 106/1999 Sb.&quot; DatumDoslo=&quot;2023-11-02&quot; IsEPR=&quot;0&quot; SOPCastka=&quot;0&quot; SOPDatum=&quot;1899-12-30&quot; IsSenatni=&quot;0&quot;&gt;&lt;SpisovaZnacka Key=&quot;54578,397&quot; Senat=&quot;0&quot; Rejstrik=&quot;SI&quot; Cislo=&quot;256&quot; Rok=&quot;2023&quot; CL=&quot;3&quot; Oddeleni=&quot;N&quot;/&gt;&lt;SpisovaZnackaCizi Key=&quot;54610,27108&quot; Senat=&quot;0&quot; Rejstrik=&quot;&quot; Cislo=&quot;0&quot; Rok=&quot;0&quot; CL=&quot;&quot; Oddeleni=&quot;N&quot;/&gt;&lt;SpisovaZnackaDalsi Key=&quot;54610,29137&quot; Senat=&quot;0&quot; Rejstrik=&quot;&quot; Cislo=&quot;0&quot; Rok=&quot;0&quot; CL=&quot;&quot; Oddeleni=&quot;N&quot;/&gt;&lt;SpisoveZnackyPanc Key=&quot;54611181&quot;/&gt;&lt;UcastniciA Key=&quot;54610,2799&quot; Role=&quot;&quot; Rod=&quot;1&quot;&gt;&lt;Zastupci Key=&quot;54610,27100&quot;/&gt;&lt;Osoby/&gt;&lt;/UcastniciA&gt;&lt;Ucastnici1 Key=&quot;54610,27101&quot; Role=&quot;žadatel&quot; Rod=&quot;2&quot;&gt;&lt;Zastupci Key=&quot;54610,27102&quot;/&gt;&lt;Osoby&gt;&lt;Osoba Key=&quot;VÁCLAVÍBARB271099  1&quot; OsobaRootType=&quot;1&quot; OsobaType=&quot;1&quot; Poradi=&quot;01&quot; KrestniJmeno=&quot;Barbora&quot; Prijmeni=&quot;Václavíková&quot; TitulyPred=&quot;Bc.&quot; Narozeni=&quot;1999-10-27&quot; Role=&quot;žadatel&quot; Rod=&quot;2&quot; IsasID=&quot;VÁCLAVÍBARB271099  1&quot;&gt;&lt;Adresy&gt;&lt;Adresa Key=&quot;700046&quot; Druh=&quot;TRVALÁ&quot;&gt;&lt;ComplexAdress Ulice=&quot;Masarykova&quot; CisloPopisne=&quot;40&quot; PSC=&quot;517 50&quot; Mesto=&quot;Častolovice&quot;/&gt;&lt;/Adresa&gt;&lt;/Adresy&gt;&lt;/Osoba&gt;&lt;/Osoby&gt;&lt;/Ucastnici1&gt;&lt;OsobyAll Key=&quot;54610,29121&quot; Role=&quot;žadatel&quot; Rod=&quot;2&quot;&gt;&lt;Zastupci Key=&quot;54610,29122&quot;/&gt;&lt;Osoby&gt;&lt;Osoba Key=&quot;VÁCLAVÍBARB271099  1&quot; OsobaRootType=&quot;1&quot; OsobaType=&quot;1&quot; Poradi=&quot;01&quot; KrestniJmeno=&quot;Barbora&quot; Prijmeni=&quot;Václavíková&quot; TitulyPred=&quot;Bc.&quot; Narozeni=&quot;1999-10-27&quot; Role=&quot;žadatel&quot; Rod=&quot;2&quot; IsasID=&quot;VÁCLAVÍBARB271099  1&quot;&gt;&lt;Adresy&gt;&lt;Adresa Key=&quot;700046&quot; Druh=&quot;TRVALÁ&quot;&gt;&lt;ComplexAdress Ulice=&quot;Masarykova&quot; CisloPopisne=&quot;40&quot; PSC=&quot;517 50&quot; Mesto=&quot;Častolovice&quot;/&gt;&lt;/Adresa&gt;&lt;/Adresy&gt;&lt;/Osoba&gt;&lt;/Osoby&gt;&lt;/OsobyAll&gt;&lt;VydanaRozhodnuti Key=&quot;54611,02182&quot; ExTOnly=&quot;0&quot; FullInfo=&quot;0&quot;/&gt;&lt;ExekucniTituly Key=&quot;54610,2798&quot; ExTOnly=&quot;-1&quot; FullInfo=&quot;0&quot;/&gt;&lt;UdajeZIS Key=&quot;54610,27104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5:10&quot;/&gt;&lt;Udaj Popis=&quot;SYSTEMOVY_DATUM&quot; Value=&quot;2023-11-15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256&quot;/&gt;&lt;Udaj Popis=&quot;ROCNIK&quot; Value=&quot;2023&quot;/&gt;&lt;Udaj Popis=&quot;DRUH_STAV_VECI&quot; Value=&quot;NEVYRIZENA&quot;/&gt;&lt;Udaj Popis=&quot;PRIZNAK_AN_SENATNI_VEC&quot; Value=&quot;F&quot;/&gt;&lt;Udaj Popis=&quot;CAROVY_KOD_VEC&quot; Value=&quot;*0SI256/2023*&quot;/&gt;&lt;Udaj Popis=&quot;DATUM_A_CAS_AKTUALIZACE&quot; Value=&quot;06.11.2023 07:50:50&quot;/&gt;&lt;Udaj Popis=&quot;DATUM_A_CAS_VLOZENI&quot; Value=&quot;03.11.2023 09:10:05&quot;/&gt;&lt;Udaj Popis=&quot;DATUM_DOSLO&quot; Value=&quot;02.11.2023&quot;/&gt;&lt;Udaj Popis=&quot;DRUH_VECI_SI&quot; Value=&quot;ŽÁD.O INF.&quot;/&gt;&lt;Udaj Popis=&quot;DRUH_VECI_SPISOVA_ZNACKA&quot; Value=&quot;Si&quot;/&gt;&lt;Udaj Popis=&quot;KOD_UZIV_AKTUALIZOVAL&quot; Value=&quot;SKOTRO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652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65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56/2023&quot;/&gt;&lt;Udaj Popis=&quot;OSOBA&quot; Value=&quot;VÁCLAVÍBARB271099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Barbora&quot;/&gt;&lt;Udaj Popis=&quot;NAZEV_OSOBY_PRESNY&quot; Value=&quot;Václavíková&quot;/&gt;&lt;Udaj Popis=&quot;NAZEV_OSOBY&quot; Value=&quot;Václavíková&quot;/&gt;&lt;Udaj Popis=&quot;TITUL_PRED_JMENEM&quot; Value=&quot;Bc.&quot;/&gt;&lt;Udaj Popis=&quot;POHLAVI&quot; Value=&quot;Neurceno&quot;/&gt;&lt;Udaj Popis=&quot;DRUH_OSOBY&quot; Value=&quot;fyzická osoba&quot;/&gt;&lt;Udaj Popis=&quot;DATUM_NAROZENI&quot; Value=&quot;1999-10-27&quot;/&gt;&lt;Udaj Popis=&quot;PRIZNAK_AN_UMRTI&quot; Value=&quot;F&quot;/&gt;&lt;Udaj Popis=&quot;PRIZNAK_DOVOLATEL&quot; Value=&quot;F&quot;/&gt;&lt;Udaj Popis=&quot;ID_ADRESY&quot; Value=&quot;700046&quot;/&gt;&lt;Udaj Popis=&quot;DRUH_ADRESY&quot; Value=&quot;TRVALÁ&quot;/&gt;&lt;Udaj Popis=&quot;ULICE&quot; Value=&quot;Masarykova&quot;/&gt;&lt;Udaj Popis=&quot;CISLO_POPISNE&quot; Value=&quot;40&quot;/&gt;&lt;Udaj Popis=&quot;MESTO&quot; Value=&quot;Častolovice&quot;/&gt;&lt;Udaj Popis=&quot;PSC&quot; Value=&quot;517 50&quot;/&gt;&lt;Udaj Popis=&quot;SOUCET_PREDEPSANYCH_POPLATKU&quot; Value=&quot;0&quot;/&gt;&lt;/UdajeZIS&gt;&lt;Resitel Key=&quot;54610,27111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VÁCLAVÍBARB271099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VÁCLAVÍBARB271099  1&quot;/&gt;&lt;/KolekceOsob&gt;&lt;KolekceOsob JmenoKolekce=&quot;účastníci a&quot;/&gt;&lt;KolekceOsob JmenoKolekce=&quot;účastníci 1&quot;&gt;&lt;OsobaKey Key=&quot;VÁCLAVÍBARB271099  1&quot;/&gt;&lt;/KolekceOsob&gt;&lt;KolekceOsob JmenoKolekce=&quot;účastníci&quot;&gt;&lt;OsobaKey Key=&quot;VÁCLAVÍBARB271099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54614213&quot;/&gt;&lt;/KolekceOsob&gt;&lt;KolekceOsob JmenoKolekce=&quot;adresát pro oslovení&quot;&gt;&lt;OsobaKey Key=&quot;54617,62239&quot;/&gt;&lt;/KolekceOsob&gt;&lt;GlobalniSlovnikOsob Key=&quot;54619,56240&quot; Role=&quot;žadatel&quot; Rod=&quot;4&quot;&gt;&lt;Zastupci Key=&quot;54619,56241&quot;/&gt;&lt;Osoby&gt;&lt;Osoba Key=&quot;VÁCLAVÍBARB271099  1&quot; OsobaRootType=&quot;1&quot; OsobaType=&quot;1&quot; Poradi=&quot;01&quot; KrestniJmeno=&quot;Barbora&quot; Prijmeni=&quot;Václavíková&quot; TitulyPred=&quot;Bc.&quot; Narozeni=&quot;1999-10-27&quot; Role=&quot;žadatel&quot; Rod=&quot;2&quot; IsasID=&quot;VÁCLAVÍBARB271099  1&quot;&gt;&lt;Adresy&gt;&lt;Adresa Key=&quot;700046&quot; Druh=&quot;TRVALÁ&quot;&gt;&lt;ComplexAdress Ulice=&quot;Masarykova&quot; CisloPopisne=&quot;40&quot; PSC=&quot;517 50&quot; Mesto=&quot;Častolovice&quot;/&gt;&lt;/Adresa&gt;&lt;/Adresy&gt;&lt;/Osoba&gt;&lt;Osoba Key=&quot;54614213&quot; OsobaRootType=&quot;1&quot; OsobaType=&quot;1&quot; Poradi=&quot;01&quot; KrestniJmeno=&quot;Barbora&quot; Prijmeni=&quot;Václavíková&quot; TitulyPred=&quot;Bc.&quot; Narozeni=&quot;1999-10-27&quot; Role=&quot;žadatel&quot; Rod=&quot;2&quot; IsasID=&quot;VÁCLAVÍBARB271099  1&quot;&gt;&lt;Adresy&gt;&lt;Adresa Key=&quot;700046&quot; Druh=&quot;TRVALÁ&quot;&gt;&lt;ComplexAdress Ulice=&quot;Masarykova&quot; CisloPopisne=&quot;40&quot; PSC=&quot;517 50&quot; Mesto=&quot;Častolovice&quot;/&gt;&lt;/Adresa&gt;&lt;/Adresy&gt;&lt;/Osoba&gt;&lt;Osoba Key=&quot;54617,62239&quot; OsobaRootType=&quot;1&quot; OsobaType=&quot;1&quot; Poradi=&quot;01&quot; KrestniJmeno=&quot;Barbora&quot; Prijmeni=&quot;Václavíková&quot; TitulyPred=&quot;Bc.&quot; Narozeni=&quot;1999-10-27&quot; Role=&quot;žadatel&quot; Rod=&quot;2&quot; IsasID=&quot;VÁCLAVÍBARB271099  1&quot;&gt;&lt;Adresy&gt;&lt;Adresa Key=&quot;700046&quot; Druh=&quot;TRVALÁ&quot;&gt;&lt;ComplexAdress Ulice=&quot;Masarykova&quot; CisloPopisne=&quot;40&quot; PSC=&quot;517 50&quot; Mesto=&quot;Častolovice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4/02/13 11:58:34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54619,81242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0F5028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83E5A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07B42"/>
    <w:rsid w:val="00217E73"/>
    <w:rsid w:val="00222E94"/>
    <w:rsid w:val="002248B0"/>
    <w:rsid w:val="00233126"/>
    <w:rsid w:val="00237F4F"/>
    <w:rsid w:val="00242FE6"/>
    <w:rsid w:val="0024768B"/>
    <w:rsid w:val="00257C12"/>
    <w:rsid w:val="00272ED9"/>
    <w:rsid w:val="002A77C1"/>
    <w:rsid w:val="002B5367"/>
    <w:rsid w:val="002C5F24"/>
    <w:rsid w:val="002D332F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C7568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C6CEC"/>
    <w:rsid w:val="004F363C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411BE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38F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76D98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264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114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818521C"/>
  <w15:docId w15:val="{DDF19867-C847-438B-A6E4-476B3848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183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2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2024-02-13T10:59:00Z</cp:lastPrinted>
  <dcterms:created xsi:type="dcterms:W3CDTF">2024-02-13T11:02:00Z</dcterms:created>
  <dcterms:modified xsi:type="dcterms:W3CDTF">2024-02-13T11:02:00Z</dcterms:modified>
</cp:coreProperties>
</file>