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992580" w:rsidRDefault="007F1A9D" w:rsidP="007F1A9D">
      <w:pPr>
        <w:spacing w:after="0"/>
        <w:jc w:val="center"/>
        <w:rPr>
          <w:color w:val="000000"/>
          <w:szCs w:val="22"/>
        </w:rPr>
      </w:pPr>
      <w:r w:rsidRPr="00992580">
        <w:rPr>
          <w:b/>
          <w:smallCaps/>
          <w:color w:val="000000"/>
          <w:sz w:val="32"/>
        </w:rPr>
        <w:t>Okresní soud ve Frýdku-Místku</w:t>
      </w:r>
      <w:r w:rsidRPr="00992580">
        <w:rPr>
          <w:b/>
          <w:smallCaps/>
          <w:color w:val="000000"/>
          <w:sz w:val="28"/>
        </w:rPr>
        <w:t> </w:t>
      </w:r>
    </w:p>
    <w:p w14:paraId="19CCDB54" w14:textId="77777777" w:rsidR="007F1A9D" w:rsidRPr="00992580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92580">
        <w:rPr>
          <w:color w:val="000000"/>
        </w:rPr>
        <w:t> Na Poříčí 3206, 738 13</w:t>
      </w:r>
      <w:r w:rsidRPr="00992580">
        <w:rPr>
          <w:color w:val="000000"/>
        </w:rPr>
        <w:t> </w:t>
      </w:r>
      <w:r w:rsidRPr="00992580">
        <w:rPr>
          <w:color w:val="000000"/>
        </w:rPr>
        <w:t>Frýdek-Místek </w:t>
      </w:r>
    </w:p>
    <w:p w14:paraId="6306EBCC" w14:textId="77777777" w:rsidR="007F1A9D" w:rsidRPr="00992580" w:rsidRDefault="007F1A9D" w:rsidP="007F1A9D">
      <w:pPr>
        <w:spacing w:after="240"/>
        <w:jc w:val="center"/>
        <w:rPr>
          <w:color w:val="000000"/>
        </w:rPr>
      </w:pPr>
      <w:r w:rsidRPr="00992580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992580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992580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5BE8D7F7" w:rsidR="007F1A9D" w:rsidRPr="00992580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F004F8"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61</w:t>
            </w:r>
            <w:r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5BB85065" w:rsidR="007F1A9D" w:rsidRPr="00992580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A562FD" w:rsidRPr="00992580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992580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08971B7D" w:rsidR="007F1A9D" w:rsidRPr="00992580" w:rsidRDefault="00F004F8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Jakub D</w:t>
            </w:r>
            <w:r w:rsidR="0087498B"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5C5B1D3C" w:rsidR="007F1A9D" w:rsidRPr="00992580" w:rsidRDefault="0087498B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06D266A4" w:rsidR="007F1A9D" w:rsidRPr="00992580" w:rsidRDefault="0087498B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992580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992580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992580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992580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992580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992580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992580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992580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992580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992580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992580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992580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14D06133" w:rsidR="007F1A9D" w:rsidRPr="00992580" w:rsidRDefault="00F004F8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3</w:t>
            </w:r>
            <w:r w:rsidR="007F1A9D"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prosince</w:t>
            </w:r>
            <w:r w:rsidR="007F1A9D" w:rsidRPr="0099258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992580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992580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992580" w:rsidRDefault="007F1A9D" w:rsidP="007F1A9D">
      <w:pPr>
        <w:rPr>
          <w:b/>
          <w:color w:val="000000"/>
        </w:rPr>
      </w:pPr>
      <w:r w:rsidRPr="00992580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992580" w:rsidRDefault="007F1A9D" w:rsidP="007F1A9D">
      <w:pPr>
        <w:ind w:left="2127" w:hanging="2127"/>
        <w:jc w:val="left"/>
        <w:rPr>
          <w:color w:val="000000"/>
        </w:rPr>
      </w:pPr>
    </w:p>
    <w:p w14:paraId="1097DFE4" w14:textId="50B853DB" w:rsidR="007F1A9D" w:rsidRPr="00992580" w:rsidRDefault="007F1A9D" w:rsidP="007F1A9D">
      <w:pPr>
        <w:rPr>
          <w:color w:val="000000"/>
        </w:rPr>
      </w:pPr>
      <w:r w:rsidRPr="00992580">
        <w:rPr>
          <w:color w:val="000000"/>
        </w:rPr>
        <w:t>Vážen</w:t>
      </w:r>
      <w:r w:rsidR="00A562FD" w:rsidRPr="00992580">
        <w:rPr>
          <w:color w:val="000000"/>
        </w:rPr>
        <w:t>ý</w:t>
      </w:r>
      <w:r w:rsidRPr="00992580">
        <w:rPr>
          <w:color w:val="000000"/>
        </w:rPr>
        <w:t xml:space="preserve"> </w:t>
      </w:r>
      <w:r w:rsidR="0081223A" w:rsidRPr="00992580">
        <w:rPr>
          <w:color w:val="000000"/>
        </w:rPr>
        <w:t>pan</w:t>
      </w:r>
      <w:r w:rsidR="00A562FD" w:rsidRPr="00992580">
        <w:rPr>
          <w:color w:val="000000"/>
        </w:rPr>
        <w:t>e</w:t>
      </w:r>
      <w:r w:rsidRPr="00992580">
        <w:rPr>
          <w:color w:val="000000"/>
        </w:rPr>
        <w:t>,</w:t>
      </w:r>
    </w:p>
    <w:p w14:paraId="2D74EFC2" w14:textId="77777777" w:rsidR="007F1A9D" w:rsidRPr="00992580" w:rsidRDefault="007F1A9D" w:rsidP="007F1A9D">
      <w:pPr>
        <w:rPr>
          <w:color w:val="000000"/>
        </w:rPr>
      </w:pPr>
    </w:p>
    <w:p w14:paraId="4773C67D" w14:textId="6639C638" w:rsidR="009643B5" w:rsidRPr="00992580" w:rsidRDefault="007F1A9D" w:rsidP="007F1A9D">
      <w:pPr>
        <w:rPr>
          <w:i/>
          <w:iCs/>
        </w:rPr>
      </w:pPr>
      <w:r w:rsidRPr="00992580">
        <w:rPr>
          <w:color w:val="000000"/>
        </w:rPr>
        <w:t xml:space="preserve">Okresní soud ve Frýdku-Místku obdržel dne </w:t>
      </w:r>
      <w:r w:rsidR="00F004F8" w:rsidRPr="00992580">
        <w:rPr>
          <w:color w:val="000000"/>
        </w:rPr>
        <w:t>22</w:t>
      </w:r>
      <w:r w:rsidR="00C05E8E" w:rsidRPr="00992580">
        <w:rPr>
          <w:color w:val="000000"/>
        </w:rPr>
        <w:t>. 11. 2024</w:t>
      </w:r>
      <w:r w:rsidRPr="00992580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</w:t>
      </w:r>
      <w:r w:rsidR="00F004F8" w:rsidRPr="00992580">
        <w:rPr>
          <w:color w:val="000000"/>
        </w:rPr>
        <w:t>požadujete</w:t>
      </w:r>
      <w:r w:rsidRPr="00992580">
        <w:rPr>
          <w:color w:val="000000"/>
        </w:rPr>
        <w:t xml:space="preserve"> </w:t>
      </w:r>
      <w:r w:rsidR="00F004F8" w:rsidRPr="00992580">
        <w:rPr>
          <w:i/>
          <w:iCs/>
          <w:color w:val="000000"/>
        </w:rPr>
        <w:t>odpověď na následující otázky</w:t>
      </w:r>
      <w:r w:rsidR="00F004F8" w:rsidRPr="00992580">
        <w:rPr>
          <w:i/>
          <w:iCs/>
        </w:rPr>
        <w:t>:</w:t>
      </w:r>
    </w:p>
    <w:p w14:paraId="3F2AA5FF" w14:textId="63505703" w:rsidR="00F004F8" w:rsidRPr="00992580" w:rsidRDefault="00F004F8" w:rsidP="007F1A9D">
      <w:pPr>
        <w:rPr>
          <w:i/>
          <w:iCs/>
        </w:rPr>
      </w:pPr>
      <w:r w:rsidRPr="00992580">
        <w:rPr>
          <w:i/>
          <w:iCs/>
        </w:rPr>
        <w:t>1) V kolika případech na Vašem soudě bylo v posledních 15 letech konstatováno, že došlo či nedošlo k diskriminaci ve vzdělávání z důvodu příslušnosti k romskému etniku?</w:t>
      </w:r>
    </w:p>
    <w:p w14:paraId="1D9EEFFC" w14:textId="51C95554" w:rsidR="00F004F8" w:rsidRPr="00992580" w:rsidRDefault="00F004F8" w:rsidP="007F1A9D">
      <w:pPr>
        <w:rPr>
          <w:i/>
          <w:iCs/>
        </w:rPr>
      </w:pPr>
      <w:r w:rsidRPr="00992580">
        <w:rPr>
          <w:i/>
          <w:iCs/>
        </w:rPr>
        <w:t>2) V kolika případech na Vašem soudě v posledních 15 letech byla tvrzená diskriminace ve vzdělávání z důvodu příslušnosti k romskému etniku?</w:t>
      </w:r>
    </w:p>
    <w:p w14:paraId="004B5C0B" w14:textId="5EC3F58A" w:rsidR="00F004F8" w:rsidRPr="00992580" w:rsidRDefault="00F004F8" w:rsidP="007F1A9D">
      <w:pPr>
        <w:rPr>
          <w:i/>
          <w:iCs/>
        </w:rPr>
      </w:pPr>
      <w:r w:rsidRPr="00992580">
        <w:rPr>
          <w:i/>
          <w:iCs/>
        </w:rPr>
        <w:t>3) V kolika případech byla na Vašem soudě v posledních 15 letech řešena otázka nerovnosti ve vzdělávání či přístupu ke vzdělání obecně?</w:t>
      </w:r>
    </w:p>
    <w:p w14:paraId="4F32099C" w14:textId="75230159" w:rsidR="00F004F8" w:rsidRPr="00992580" w:rsidRDefault="00F004F8" w:rsidP="007F1A9D">
      <w:r w:rsidRPr="00992580">
        <w:t>Pokud se případy odpovídající otázkám 1. – 3. na zdejším soudu vyskytly, prosíte o zaslání těchto rozhodnutí.</w:t>
      </w:r>
    </w:p>
    <w:p w14:paraId="0EC2F275" w14:textId="731C7C3B" w:rsidR="00F004F8" w:rsidRPr="00992580" w:rsidRDefault="0063145B" w:rsidP="007F1A9D">
      <w:pPr>
        <w:rPr>
          <w:color w:val="000000"/>
        </w:rPr>
      </w:pPr>
      <w:r w:rsidRPr="00992580">
        <w:rPr>
          <w:color w:val="000000"/>
        </w:rPr>
        <w:t xml:space="preserve">V souladu s ustanovením § 14 odst. 5 písm. d) InfZ bylo Vaší žádosti zcela vyhověno a v odpovědi na </w:t>
      </w:r>
      <w:r w:rsidR="00A562FD" w:rsidRPr="00992580">
        <w:rPr>
          <w:color w:val="000000"/>
        </w:rPr>
        <w:t xml:space="preserve">Vaši </w:t>
      </w:r>
      <w:r w:rsidRPr="00992580">
        <w:rPr>
          <w:color w:val="000000"/>
        </w:rPr>
        <w:t xml:space="preserve">otázku sděluji, že </w:t>
      </w:r>
      <w:r w:rsidR="00A562FD" w:rsidRPr="00992580">
        <w:rPr>
          <w:color w:val="000000"/>
        </w:rPr>
        <w:t>za</w:t>
      </w:r>
      <w:r w:rsidR="003175C7" w:rsidRPr="00992580">
        <w:rPr>
          <w:color w:val="000000"/>
        </w:rPr>
        <w:t xml:space="preserve"> </w:t>
      </w:r>
      <w:r w:rsidR="00F004F8" w:rsidRPr="00992580">
        <w:rPr>
          <w:color w:val="000000"/>
        </w:rPr>
        <w:t>posledních 15 let, tj. za období od 1. 1. 2009,</w:t>
      </w:r>
      <w:r w:rsidR="00A562FD" w:rsidRPr="00992580">
        <w:rPr>
          <w:color w:val="000000"/>
        </w:rPr>
        <w:t xml:space="preserve"> </w:t>
      </w:r>
      <w:r w:rsidR="00A562FD" w:rsidRPr="00992580">
        <w:rPr>
          <w:b/>
          <w:bCs/>
          <w:color w:val="000000"/>
        </w:rPr>
        <w:t>neevidujeme žádn</w:t>
      </w:r>
      <w:r w:rsidR="00F004F8" w:rsidRPr="00992580">
        <w:rPr>
          <w:b/>
          <w:bCs/>
          <w:color w:val="000000"/>
        </w:rPr>
        <w:t>é rozhodnutí</w:t>
      </w:r>
      <w:r w:rsidR="00C05E8E" w:rsidRPr="00992580">
        <w:rPr>
          <w:color w:val="000000"/>
        </w:rPr>
        <w:t>,</w:t>
      </w:r>
      <w:r w:rsidR="00A562FD" w:rsidRPr="00992580">
        <w:rPr>
          <w:color w:val="000000"/>
        </w:rPr>
        <w:t xml:space="preserve"> ve které</w:t>
      </w:r>
      <w:r w:rsidR="00C05E8E" w:rsidRPr="00992580">
        <w:rPr>
          <w:color w:val="000000"/>
        </w:rPr>
        <w:t>m</w:t>
      </w:r>
      <w:r w:rsidR="00A562FD" w:rsidRPr="00992580">
        <w:rPr>
          <w:color w:val="000000"/>
        </w:rPr>
        <w:t xml:space="preserve"> by </w:t>
      </w:r>
      <w:r w:rsidR="00C05E8E" w:rsidRPr="00992580">
        <w:rPr>
          <w:color w:val="000000"/>
        </w:rPr>
        <w:t>byl</w:t>
      </w:r>
      <w:r w:rsidR="00F004F8" w:rsidRPr="00992580">
        <w:rPr>
          <w:color w:val="000000"/>
        </w:rPr>
        <w:t xml:space="preserve">y, byť jen marginálně, řešeny výše uvedené otázky. </w:t>
      </w:r>
    </w:p>
    <w:p w14:paraId="4E2EDF82" w14:textId="16374D56" w:rsidR="003175C7" w:rsidRPr="00992580" w:rsidRDefault="00A562FD" w:rsidP="007F1A9D">
      <w:pPr>
        <w:rPr>
          <w:color w:val="000000"/>
        </w:rPr>
      </w:pPr>
      <w:r w:rsidRPr="00992580">
        <w:rPr>
          <w:color w:val="000000"/>
        </w:rPr>
        <w:t>I</w:t>
      </w:r>
      <w:r w:rsidR="003175C7" w:rsidRPr="00992580">
        <w:rPr>
          <w:color w:val="000000"/>
        </w:rPr>
        <w:t xml:space="preserve">nformace byly získány </w:t>
      </w:r>
      <w:r w:rsidRPr="00992580">
        <w:rPr>
          <w:color w:val="000000"/>
        </w:rPr>
        <w:t>prostřednictvím</w:t>
      </w:r>
      <w:r w:rsidR="003175C7" w:rsidRPr="00992580">
        <w:rPr>
          <w:color w:val="000000"/>
        </w:rPr>
        <w:t xml:space="preserve"> Informačního systému administrativy soudu (ISAS) – </w:t>
      </w:r>
      <w:r w:rsidRPr="00992580">
        <w:rPr>
          <w:color w:val="000000"/>
        </w:rPr>
        <w:t>O</w:t>
      </w:r>
      <w:r w:rsidR="00C05E8E" w:rsidRPr="00992580">
        <w:rPr>
          <w:color w:val="000000"/>
        </w:rPr>
        <w:t>statní</w:t>
      </w:r>
      <w:r w:rsidR="005C1793" w:rsidRPr="00992580">
        <w:rPr>
          <w:color w:val="000000"/>
        </w:rPr>
        <w:t xml:space="preserve"> </w:t>
      </w:r>
      <w:r w:rsidR="002C6D51" w:rsidRPr="00992580">
        <w:rPr>
          <w:color w:val="000000"/>
        </w:rPr>
        <w:t xml:space="preserve">– </w:t>
      </w:r>
      <w:r w:rsidR="00C05E8E" w:rsidRPr="00992580">
        <w:rPr>
          <w:color w:val="000000"/>
        </w:rPr>
        <w:t>Dokumenty</w:t>
      </w:r>
      <w:r w:rsidR="002C6D51" w:rsidRPr="00992580">
        <w:rPr>
          <w:color w:val="000000"/>
        </w:rPr>
        <w:t xml:space="preserve"> – </w:t>
      </w:r>
      <w:r w:rsidR="00C05E8E" w:rsidRPr="00992580">
        <w:rPr>
          <w:color w:val="000000"/>
        </w:rPr>
        <w:t>Fulltextové vyhledávání v dokumentech</w:t>
      </w:r>
      <w:r w:rsidRPr="00992580">
        <w:rPr>
          <w:color w:val="000000"/>
        </w:rPr>
        <w:t>.</w:t>
      </w:r>
    </w:p>
    <w:p w14:paraId="108A1D5B" w14:textId="77777777" w:rsidR="003E6B8F" w:rsidRPr="00992580" w:rsidRDefault="003E6B8F" w:rsidP="007F1A9D">
      <w:pPr>
        <w:rPr>
          <w:color w:val="000000"/>
        </w:rPr>
      </w:pPr>
    </w:p>
    <w:p w14:paraId="41D0FE6C" w14:textId="77777777" w:rsidR="007F1A9D" w:rsidRPr="00992580" w:rsidRDefault="007F1A9D" w:rsidP="007F1A9D">
      <w:pPr>
        <w:rPr>
          <w:color w:val="000000"/>
        </w:rPr>
      </w:pPr>
      <w:r w:rsidRPr="00992580">
        <w:rPr>
          <w:color w:val="000000"/>
        </w:rPr>
        <w:t>Tímto považujeme Vaši žádost za zcela vyřízenou.</w:t>
      </w:r>
    </w:p>
    <w:p w14:paraId="145F64F6" w14:textId="77777777" w:rsidR="005272D8" w:rsidRPr="00992580" w:rsidRDefault="005272D8" w:rsidP="007F1A9D">
      <w:pPr>
        <w:rPr>
          <w:color w:val="000000"/>
        </w:rPr>
      </w:pPr>
    </w:p>
    <w:p w14:paraId="09A369D6" w14:textId="5257E090" w:rsidR="007F1A9D" w:rsidRPr="00992580" w:rsidRDefault="007F1A9D" w:rsidP="007F1A9D">
      <w:pPr>
        <w:rPr>
          <w:color w:val="000000"/>
        </w:rPr>
      </w:pPr>
      <w:r w:rsidRPr="00992580">
        <w:rPr>
          <w:color w:val="000000"/>
        </w:rPr>
        <w:t>S</w:t>
      </w:r>
      <w:r w:rsidR="005675BA" w:rsidRPr="00992580">
        <w:rPr>
          <w:color w:val="000000"/>
        </w:rPr>
        <w:t> </w:t>
      </w:r>
      <w:r w:rsidRPr="00992580">
        <w:rPr>
          <w:color w:val="000000"/>
        </w:rPr>
        <w:t>pozdravem</w:t>
      </w:r>
      <w:r w:rsidR="005675BA" w:rsidRPr="00992580">
        <w:rPr>
          <w:color w:val="000000"/>
        </w:rPr>
        <w:t>,</w:t>
      </w:r>
    </w:p>
    <w:p w14:paraId="62C5FBEB" w14:textId="77777777" w:rsidR="005272D8" w:rsidRPr="00992580" w:rsidRDefault="005272D8" w:rsidP="007F1A9D">
      <w:pPr>
        <w:rPr>
          <w:color w:val="000000"/>
        </w:rPr>
      </w:pPr>
    </w:p>
    <w:p w14:paraId="454412A7" w14:textId="3A818F75" w:rsidR="007F1A9D" w:rsidRPr="00992580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992580">
        <w:rPr>
          <w:b/>
          <w:color w:val="000000"/>
        </w:rPr>
        <w:t>JUDr</w:t>
      </w:r>
      <w:r w:rsidR="007F1A9D" w:rsidRPr="00992580">
        <w:rPr>
          <w:b/>
          <w:color w:val="000000"/>
        </w:rPr>
        <w:t xml:space="preserve">. </w:t>
      </w:r>
      <w:r w:rsidRPr="00992580">
        <w:rPr>
          <w:b/>
          <w:color w:val="000000"/>
        </w:rPr>
        <w:t>Lucie Gavendová</w:t>
      </w:r>
      <w:r w:rsidR="007F1A9D" w:rsidRPr="00992580">
        <w:rPr>
          <w:b/>
          <w:color w:val="000000"/>
        </w:rPr>
        <w:t xml:space="preserve"> </w:t>
      </w:r>
      <w:r w:rsidR="00080C4F" w:rsidRPr="00992580">
        <w:rPr>
          <w:b/>
          <w:color w:val="000000"/>
        </w:rPr>
        <w:t xml:space="preserve">v. r. </w:t>
      </w:r>
    </w:p>
    <w:p w14:paraId="5F8C6ABB" w14:textId="77777777" w:rsidR="007F1A9D" w:rsidRPr="00992580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992580">
        <w:rPr>
          <w:color w:val="000000"/>
        </w:rPr>
        <w:t>justiční čekatelka</w:t>
      </w:r>
    </w:p>
    <w:p w14:paraId="28E76E83" w14:textId="77777777" w:rsidR="007F1A9D" w:rsidRPr="00992580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992580">
        <w:rPr>
          <w:color w:val="000000"/>
        </w:rPr>
        <w:t>pověřená vyřizováním žádosti</w:t>
      </w:r>
    </w:p>
    <w:p w14:paraId="4DAA8586" w14:textId="24660C9E" w:rsidR="007F1A9D" w:rsidRPr="00992580" w:rsidRDefault="007F1A9D" w:rsidP="0087498B">
      <w:pPr>
        <w:tabs>
          <w:tab w:val="center" w:pos="6379"/>
        </w:tabs>
        <w:spacing w:after="0"/>
        <w:rPr>
          <w:color w:val="000000"/>
        </w:rPr>
      </w:pPr>
      <w:r w:rsidRPr="00992580">
        <w:rPr>
          <w:color w:val="000000"/>
        </w:rPr>
        <w:t>dle zák. č. 106/1999 Sb.</w:t>
      </w:r>
    </w:p>
    <w:sectPr w:rsidR="007F1A9D" w:rsidRPr="00992580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7798" w14:textId="77777777" w:rsidR="004F2D3F" w:rsidRDefault="004F2D3F" w:rsidP="0081223A">
      <w:pPr>
        <w:spacing w:after="0"/>
      </w:pPr>
      <w:r>
        <w:separator/>
      </w:r>
    </w:p>
  </w:endnote>
  <w:endnote w:type="continuationSeparator" w:id="0">
    <w:p w14:paraId="76D37D94" w14:textId="77777777" w:rsidR="004F2D3F" w:rsidRDefault="004F2D3F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FAD0D" w14:textId="5AC8A6C6" w:rsidR="00080C4F" w:rsidRDefault="00080C4F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3F97F" w14:textId="77777777" w:rsidR="004F2D3F" w:rsidRDefault="004F2D3F" w:rsidP="0081223A">
      <w:pPr>
        <w:spacing w:after="0"/>
      </w:pPr>
      <w:r>
        <w:separator/>
      </w:r>
    </w:p>
  </w:footnote>
  <w:footnote w:type="continuationSeparator" w:id="0">
    <w:p w14:paraId="0B2484A2" w14:textId="77777777" w:rsidR="004F2D3F" w:rsidRDefault="004F2D3F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61_2024.docx 2024/12/03 14:56:35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080C4F"/>
    <w:rsid w:val="002C6D51"/>
    <w:rsid w:val="003175C7"/>
    <w:rsid w:val="003931DA"/>
    <w:rsid w:val="003E6B8F"/>
    <w:rsid w:val="0045085C"/>
    <w:rsid w:val="004F2D3F"/>
    <w:rsid w:val="005272D8"/>
    <w:rsid w:val="005675BA"/>
    <w:rsid w:val="005C1793"/>
    <w:rsid w:val="0063145B"/>
    <w:rsid w:val="007563AF"/>
    <w:rsid w:val="007F1A9D"/>
    <w:rsid w:val="0081223A"/>
    <w:rsid w:val="0087498B"/>
    <w:rsid w:val="009643B5"/>
    <w:rsid w:val="00975EAA"/>
    <w:rsid w:val="00985410"/>
    <w:rsid w:val="00992580"/>
    <w:rsid w:val="00A562FD"/>
    <w:rsid w:val="00B44FB3"/>
    <w:rsid w:val="00C05E8E"/>
    <w:rsid w:val="00CA34E1"/>
    <w:rsid w:val="00F004F8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2024-12-05T08:14:00Z</cp:lastPrinted>
  <dcterms:created xsi:type="dcterms:W3CDTF">2025-02-20T10:44:00Z</dcterms:created>
  <dcterms:modified xsi:type="dcterms:W3CDTF">2025-02-20T10:44:00Z</dcterms:modified>
</cp:coreProperties>
</file>