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0655E" w14:textId="77777777" w:rsidR="001224B3" w:rsidRPr="00A52CFC" w:rsidRDefault="0091436C" w:rsidP="001224B3">
      <w:pPr>
        <w:spacing w:after="0"/>
        <w:jc w:val="right"/>
        <w:rPr>
          <w:color w:val="000000"/>
          <w:sz w:val="22"/>
          <w:szCs w:val="22"/>
        </w:rPr>
      </w:pPr>
      <w:r w:rsidRPr="00A52CFC">
        <w:rPr>
          <w:color w:val="000000"/>
          <w:sz w:val="22"/>
          <w:szCs w:val="22"/>
        </w:rPr>
        <w:t>0 Si 265/2023</w:t>
      </w:r>
    </w:p>
    <w:p w14:paraId="646D7FB8" w14:textId="77777777" w:rsidR="00753C7F" w:rsidRPr="00A52CFC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57C99500" w14:textId="77777777" w:rsidR="00753C7F" w:rsidRPr="00A52CFC" w:rsidRDefault="00753C7F" w:rsidP="00753C7F">
      <w:pPr>
        <w:spacing w:after="0"/>
        <w:jc w:val="center"/>
        <w:rPr>
          <w:color w:val="000000"/>
          <w:szCs w:val="22"/>
        </w:rPr>
      </w:pPr>
      <w:r w:rsidRPr="00A52CFC">
        <w:rPr>
          <w:b/>
          <w:smallCaps/>
          <w:color w:val="000000"/>
          <w:sz w:val="28"/>
        </w:rPr>
        <w:t> </w:t>
      </w:r>
      <w:r w:rsidR="0091436C" w:rsidRPr="00A52CFC">
        <w:rPr>
          <w:b/>
          <w:smallCaps/>
          <w:color w:val="000000"/>
          <w:sz w:val="32"/>
        </w:rPr>
        <w:t>Okresní soud ve Frýdku-Místku</w:t>
      </w:r>
      <w:r w:rsidRPr="00A52CFC">
        <w:rPr>
          <w:b/>
          <w:smallCaps/>
          <w:color w:val="000000"/>
          <w:sz w:val="28"/>
        </w:rPr>
        <w:t> </w:t>
      </w:r>
    </w:p>
    <w:p w14:paraId="6B661510" w14:textId="77777777" w:rsidR="00753C7F" w:rsidRPr="00A52CFC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A52CFC">
        <w:rPr>
          <w:color w:val="000000"/>
        </w:rPr>
        <w:t> </w:t>
      </w:r>
      <w:r w:rsidR="00343D0F" w:rsidRPr="00A52CFC">
        <w:rPr>
          <w:color w:val="000000"/>
        </w:rPr>
        <w:t xml:space="preserve">Na Poříčí 3206, </w:t>
      </w:r>
      <w:r w:rsidR="0091436C" w:rsidRPr="00A52CFC">
        <w:rPr>
          <w:color w:val="000000"/>
        </w:rPr>
        <w:t>738 13</w:t>
      </w:r>
      <w:r w:rsidR="0091436C" w:rsidRPr="00A52CFC">
        <w:rPr>
          <w:color w:val="000000"/>
        </w:rPr>
        <w:t> </w:t>
      </w:r>
      <w:r w:rsidR="00343D0F" w:rsidRPr="00A52CFC">
        <w:rPr>
          <w:color w:val="000000"/>
        </w:rPr>
        <w:t>Frýdek-Místek</w:t>
      </w:r>
      <w:r w:rsidRPr="00A52CFC">
        <w:rPr>
          <w:color w:val="000000"/>
        </w:rPr>
        <w:t> </w:t>
      </w:r>
    </w:p>
    <w:p w14:paraId="4642EE83" w14:textId="77777777" w:rsidR="00753C7F" w:rsidRPr="00A52CFC" w:rsidRDefault="00753C7F" w:rsidP="00C14235">
      <w:pPr>
        <w:spacing w:after="240"/>
        <w:jc w:val="center"/>
        <w:rPr>
          <w:color w:val="000000"/>
        </w:rPr>
      </w:pPr>
      <w:r w:rsidRPr="00A52CFC">
        <w:rPr>
          <w:color w:val="000000"/>
        </w:rPr>
        <w:t>tel.: </w:t>
      </w:r>
      <w:r w:rsidR="0091436C" w:rsidRPr="00A52CFC">
        <w:rPr>
          <w:color w:val="000000"/>
        </w:rPr>
        <w:t>558411111</w:t>
      </w:r>
      <w:r w:rsidRPr="00A52CFC">
        <w:rPr>
          <w:color w:val="000000"/>
        </w:rPr>
        <w:t xml:space="preserve">, fax: </w:t>
      </w:r>
      <w:r w:rsidR="0091436C" w:rsidRPr="00A52CFC">
        <w:rPr>
          <w:color w:val="000000"/>
        </w:rPr>
        <w:t>558 62</w:t>
      </w:r>
      <w:r w:rsidRPr="00A52CFC">
        <w:rPr>
          <w:color w:val="000000"/>
        </w:rPr>
        <w:t>7 707,</w:t>
      </w:r>
      <w:r w:rsidR="000859E5" w:rsidRPr="00A52CFC">
        <w:rPr>
          <w:color w:val="000000"/>
        </w:rPr>
        <w:t> </w:t>
      </w:r>
      <w:r w:rsidRPr="00A52CFC">
        <w:rPr>
          <w:color w:val="000000"/>
        </w:rPr>
        <w:t xml:space="preserve">e-mail: podatelna@osoud.frm.justice.cz, </w:t>
      </w:r>
      <w:r w:rsidR="00C22C2E" w:rsidRPr="00A52CFC">
        <w:rPr>
          <w:color w:val="000000"/>
        </w:rPr>
        <w:t xml:space="preserve">IDDS </w:t>
      </w:r>
      <w:r w:rsidR="00C14235" w:rsidRPr="00A52CFC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A52CFC" w14:paraId="70ABCD2B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0C5006B" w14:textId="77777777" w:rsidR="0096108C" w:rsidRPr="00A52CF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A52CFC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0ADC0C4" w14:textId="77777777" w:rsidR="0096108C" w:rsidRPr="00A52CFC" w:rsidRDefault="0091436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A52CFC">
              <w:rPr>
                <w:rFonts w:ascii="Garamond" w:hAnsi="Garamond"/>
                <w:color w:val="000000"/>
              </w:rPr>
              <w:t>0 Si 265/2023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3FEC8B61" w14:textId="10BBBBE5" w:rsidR="0096108C" w:rsidRPr="00A52CFC" w:rsidRDefault="0091436C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A52CFC">
              <w:rPr>
                <w:b/>
                <w:color w:val="000000"/>
              </w:rPr>
              <w:t xml:space="preserve">Mgr. </w:t>
            </w:r>
            <w:r w:rsidR="00D40CE5" w:rsidRPr="00A52CFC">
              <w:rPr>
                <w:b/>
                <w:color w:val="000000"/>
              </w:rPr>
              <w:t>M. G.</w:t>
            </w:r>
            <w:r w:rsidRPr="00A52CFC">
              <w:rPr>
                <w:color w:val="000000"/>
              </w:rPr>
              <w:br/>
            </w:r>
            <w:proofErr w:type="spellStart"/>
            <w:r w:rsidR="00D40CE5" w:rsidRPr="00A52CFC">
              <w:rPr>
                <w:color w:val="000000"/>
              </w:rPr>
              <w:t>xxx</w:t>
            </w:r>
            <w:proofErr w:type="spellEnd"/>
          </w:p>
        </w:tc>
      </w:tr>
      <w:tr w:rsidR="0096108C" w:rsidRPr="00A52CFC" w14:paraId="26199EF8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9EAEF06" w14:textId="77777777" w:rsidR="0096108C" w:rsidRPr="00A52CF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A52CFC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4E06B29" w14:textId="77777777" w:rsidR="0096108C" w:rsidRPr="00A52CFC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07BBD4B" w14:textId="77777777" w:rsidR="0096108C" w:rsidRPr="00A52CFC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A52CFC" w14:paraId="62E90FB7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FF456D4" w14:textId="77777777" w:rsidR="0096108C" w:rsidRPr="00A52CF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A52CFC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BB3D3FA" w14:textId="77777777" w:rsidR="0096108C" w:rsidRPr="00A52CFC" w:rsidRDefault="0091436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A52CFC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CD7EE97" w14:textId="77777777" w:rsidR="0096108C" w:rsidRPr="00A52CFC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A52CFC" w14:paraId="70B4B8C8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20CB8CC" w14:textId="77777777" w:rsidR="0096108C" w:rsidRPr="00A52CF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A52CFC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D1A315D" w14:textId="77777777" w:rsidR="0096108C" w:rsidRPr="00A52CFC" w:rsidRDefault="0091436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A52CFC">
              <w:rPr>
                <w:rFonts w:ascii="Garamond" w:hAnsi="Garamond"/>
                <w:color w:val="000000"/>
              </w:rPr>
              <w:t>21. listopadu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0E4B305" w14:textId="77777777" w:rsidR="0096108C" w:rsidRPr="00A52CFC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6021B50F" w14:textId="77777777" w:rsidR="00A84FE2" w:rsidRPr="00A52CFC" w:rsidRDefault="00A84FE2" w:rsidP="007739F3">
      <w:pPr>
        <w:jc w:val="left"/>
        <w:rPr>
          <w:b/>
          <w:color w:val="000000"/>
        </w:rPr>
      </w:pPr>
    </w:p>
    <w:p w14:paraId="082BE994" w14:textId="77777777" w:rsidR="00D037B5" w:rsidRPr="00A52CFC" w:rsidRDefault="007739F3" w:rsidP="0066361E">
      <w:pPr>
        <w:rPr>
          <w:b/>
          <w:color w:val="000000"/>
        </w:rPr>
      </w:pPr>
      <w:r w:rsidRPr="00A52CFC">
        <w:rPr>
          <w:b/>
          <w:color w:val="000000"/>
        </w:rPr>
        <w:t>Poskytnutí informace podle</w:t>
      </w:r>
      <w:r w:rsidR="0091436C" w:rsidRPr="00A52CFC">
        <w:rPr>
          <w:b/>
          <w:color w:val="000000"/>
        </w:rPr>
        <w:t xml:space="preserve"> § </w:t>
      </w:r>
      <w:r w:rsidRPr="00A52CFC">
        <w:rPr>
          <w:b/>
          <w:color w:val="000000"/>
        </w:rPr>
        <w:t>14 odst. 5 písm. d) zák.</w:t>
      </w:r>
      <w:r w:rsidR="0091436C" w:rsidRPr="00A52CFC">
        <w:rPr>
          <w:b/>
          <w:color w:val="000000"/>
        </w:rPr>
        <w:t xml:space="preserve"> č. </w:t>
      </w:r>
      <w:r w:rsidRPr="00A52CFC">
        <w:rPr>
          <w:b/>
          <w:color w:val="000000"/>
        </w:rPr>
        <w:t>106/1999 Sb.,</w:t>
      </w:r>
      <w:r w:rsidR="0091436C" w:rsidRPr="00A52CFC">
        <w:rPr>
          <w:b/>
          <w:color w:val="000000"/>
        </w:rPr>
        <w:t xml:space="preserve"> o </w:t>
      </w:r>
      <w:r w:rsidRPr="00A52CFC">
        <w:rPr>
          <w:b/>
          <w:color w:val="000000"/>
        </w:rPr>
        <w:t>svobodném přístupu k informacím, ve znění pozdějších předpisů</w:t>
      </w:r>
    </w:p>
    <w:p w14:paraId="17AC802D" w14:textId="77777777" w:rsidR="00FF3172" w:rsidRPr="00A52CFC" w:rsidRDefault="00FF3172" w:rsidP="00D037B5">
      <w:pPr>
        <w:ind w:left="2127" w:hanging="2127"/>
        <w:jc w:val="left"/>
        <w:rPr>
          <w:color w:val="000000"/>
        </w:rPr>
      </w:pPr>
    </w:p>
    <w:p w14:paraId="4FBDF4AC" w14:textId="3FA67ADE" w:rsidR="00D67330" w:rsidRPr="00A52CFC" w:rsidRDefault="00900B2D" w:rsidP="007739F3">
      <w:pPr>
        <w:rPr>
          <w:color w:val="000000"/>
        </w:rPr>
      </w:pPr>
      <w:r w:rsidRPr="00A52CFC">
        <w:rPr>
          <w:color w:val="000000"/>
        </w:rPr>
        <w:t>Vážený pane magistře</w:t>
      </w:r>
      <w:r w:rsidR="00170DC8" w:rsidRPr="00A52CFC">
        <w:rPr>
          <w:color w:val="000000"/>
        </w:rPr>
        <w:t>,</w:t>
      </w:r>
    </w:p>
    <w:p w14:paraId="45603869" w14:textId="77777777" w:rsidR="00E8078F" w:rsidRPr="00A52CFC" w:rsidRDefault="00E8078F" w:rsidP="007739F3">
      <w:pPr>
        <w:rPr>
          <w:color w:val="000000"/>
        </w:rPr>
      </w:pPr>
    </w:p>
    <w:p w14:paraId="1760EA64" w14:textId="70C47548" w:rsidR="007739F3" w:rsidRPr="00A52CFC" w:rsidRDefault="007739F3" w:rsidP="007739F3">
      <w:pPr>
        <w:rPr>
          <w:color w:val="000000"/>
        </w:rPr>
      </w:pPr>
      <w:r w:rsidRPr="00A52CFC">
        <w:rPr>
          <w:color w:val="000000"/>
        </w:rPr>
        <w:t xml:space="preserve">Okresní soud ve Frýdku-Místku obdržel dne </w:t>
      </w:r>
      <w:r w:rsidR="0091436C" w:rsidRPr="00A52CFC">
        <w:rPr>
          <w:color w:val="000000"/>
        </w:rPr>
        <w:t>14. 11. 2023</w:t>
      </w:r>
      <w:r w:rsidRPr="00A52CFC">
        <w:rPr>
          <w:color w:val="000000"/>
        </w:rPr>
        <w:t xml:space="preserve"> Vaši žádost, která podle svého obsahu spadá pod zákon</w:t>
      </w:r>
      <w:r w:rsidR="0091436C" w:rsidRPr="00A52CFC">
        <w:rPr>
          <w:color w:val="000000"/>
        </w:rPr>
        <w:t xml:space="preserve"> č. </w:t>
      </w:r>
      <w:r w:rsidRPr="00A52CFC">
        <w:rPr>
          <w:color w:val="000000"/>
        </w:rPr>
        <w:t>106/1999 Sb.,</w:t>
      </w:r>
      <w:r w:rsidR="0091436C" w:rsidRPr="00A52CFC">
        <w:rPr>
          <w:color w:val="000000"/>
        </w:rPr>
        <w:t xml:space="preserve"> o </w:t>
      </w:r>
      <w:r w:rsidRPr="00A52CFC">
        <w:rPr>
          <w:color w:val="000000"/>
        </w:rPr>
        <w:t>svobodném přístupu k</w:t>
      </w:r>
      <w:r w:rsidR="003C751E" w:rsidRPr="00A52CFC">
        <w:rPr>
          <w:color w:val="000000"/>
        </w:rPr>
        <w:t> </w:t>
      </w:r>
      <w:r w:rsidRPr="00A52CFC">
        <w:rPr>
          <w:color w:val="000000"/>
        </w:rPr>
        <w:t xml:space="preserve">informacím, ve znění pozdějších </w:t>
      </w:r>
      <w:r w:rsidR="0066361E" w:rsidRPr="00A52CFC">
        <w:rPr>
          <w:color w:val="000000"/>
        </w:rPr>
        <w:t>předpisů</w:t>
      </w:r>
      <w:r w:rsidR="008C716F" w:rsidRPr="00A52CFC">
        <w:rPr>
          <w:color w:val="000000"/>
        </w:rPr>
        <w:t xml:space="preserve"> (dále jen "</w:t>
      </w:r>
      <w:proofErr w:type="spellStart"/>
      <w:r w:rsidR="008C716F" w:rsidRPr="00A52CFC">
        <w:rPr>
          <w:color w:val="000000"/>
        </w:rPr>
        <w:t>InfZ</w:t>
      </w:r>
      <w:proofErr w:type="spellEnd"/>
      <w:r w:rsidR="008C716F" w:rsidRPr="00A52CFC">
        <w:rPr>
          <w:color w:val="000000"/>
        </w:rPr>
        <w:t>")</w:t>
      </w:r>
      <w:r w:rsidRPr="00A52CFC">
        <w:rPr>
          <w:color w:val="000000"/>
        </w:rPr>
        <w:t>,</w:t>
      </w:r>
      <w:r w:rsidR="0091436C" w:rsidRPr="00A52CFC">
        <w:rPr>
          <w:color w:val="000000"/>
        </w:rPr>
        <w:t xml:space="preserve"> v </w:t>
      </w:r>
      <w:r w:rsidRPr="00A52CFC">
        <w:rPr>
          <w:color w:val="000000"/>
        </w:rPr>
        <w:t>níž se domáháte poskytnutí:</w:t>
      </w:r>
    </w:p>
    <w:p w14:paraId="6805E2C2" w14:textId="5E863BAC" w:rsidR="00900B2D" w:rsidRPr="00A52CFC" w:rsidRDefault="00900B2D" w:rsidP="007739F3">
      <w:pPr>
        <w:rPr>
          <w:i/>
          <w:iCs/>
          <w:color w:val="000000"/>
        </w:rPr>
      </w:pPr>
      <w:r w:rsidRPr="00A52CFC">
        <w:rPr>
          <w:i/>
          <w:iCs/>
          <w:color w:val="000000"/>
        </w:rPr>
        <w:t>Anonymizovaného končeného rozsudku ve věci 5 T 34/2016.</w:t>
      </w:r>
    </w:p>
    <w:p w14:paraId="5EAC20C8" w14:textId="34E53225" w:rsidR="00900B2D" w:rsidRPr="00A52CFC" w:rsidRDefault="00900B2D" w:rsidP="007739F3">
      <w:pPr>
        <w:rPr>
          <w:color w:val="000000"/>
        </w:rPr>
      </w:pPr>
      <w:r w:rsidRPr="00A52CFC">
        <w:rPr>
          <w:color w:val="000000"/>
        </w:rPr>
        <w:t>Soud Vaši žádosti vyhověl a přílohou zasílám požadované rozhodnutí.</w:t>
      </w:r>
    </w:p>
    <w:p w14:paraId="57C18BFC" w14:textId="37241485" w:rsidR="00900B2D" w:rsidRPr="00A52CFC" w:rsidRDefault="00900B2D" w:rsidP="007739F3">
      <w:pPr>
        <w:rPr>
          <w:color w:val="000000"/>
        </w:rPr>
      </w:pPr>
    </w:p>
    <w:p w14:paraId="7E340136" w14:textId="3DB26230" w:rsidR="00900B2D" w:rsidRPr="00A52CFC" w:rsidRDefault="00900B2D" w:rsidP="007739F3">
      <w:pPr>
        <w:rPr>
          <w:color w:val="000000"/>
        </w:rPr>
      </w:pPr>
      <w:r w:rsidRPr="00A52CFC">
        <w:rPr>
          <w:color w:val="000000"/>
        </w:rPr>
        <w:t>Tímto považujeme Vaši žádost za zcela vyřízenou.</w:t>
      </w:r>
    </w:p>
    <w:p w14:paraId="7F6DA08D" w14:textId="2BB54E9D" w:rsidR="00900B2D" w:rsidRPr="00A52CFC" w:rsidRDefault="00900B2D" w:rsidP="007739F3">
      <w:pPr>
        <w:rPr>
          <w:color w:val="000000"/>
        </w:rPr>
      </w:pPr>
    </w:p>
    <w:p w14:paraId="6595AD95" w14:textId="596120C7" w:rsidR="00900B2D" w:rsidRPr="00A52CFC" w:rsidRDefault="00900B2D" w:rsidP="007739F3">
      <w:pPr>
        <w:rPr>
          <w:color w:val="000000"/>
        </w:rPr>
      </w:pPr>
      <w:r w:rsidRPr="00A52CFC">
        <w:rPr>
          <w:color w:val="000000"/>
        </w:rPr>
        <w:t>S pozdravem</w:t>
      </w:r>
    </w:p>
    <w:p w14:paraId="61DC611B" w14:textId="77777777" w:rsidR="00900B2D" w:rsidRPr="00A52CFC" w:rsidRDefault="00900B2D" w:rsidP="007739F3">
      <w:pPr>
        <w:rPr>
          <w:color w:val="000000"/>
        </w:rPr>
      </w:pPr>
    </w:p>
    <w:p w14:paraId="7C0CB46C" w14:textId="77777777" w:rsidR="007739F3" w:rsidRPr="00A52CFC" w:rsidRDefault="007739F3" w:rsidP="007739F3">
      <w:pPr>
        <w:rPr>
          <w:i/>
          <w:color w:val="000000"/>
        </w:rPr>
      </w:pPr>
    </w:p>
    <w:p w14:paraId="0E7298FC" w14:textId="77777777" w:rsidR="007739F3" w:rsidRPr="00A52CFC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5D63B7DD" w14:textId="77777777" w:rsidR="00BD48B7" w:rsidRPr="00A52CFC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55917B97" w14:textId="718FEC8C" w:rsidR="00E8078F" w:rsidRPr="00A52CFC" w:rsidRDefault="0091436C" w:rsidP="00D2205C">
      <w:pPr>
        <w:tabs>
          <w:tab w:val="center" w:pos="6379"/>
        </w:tabs>
        <w:spacing w:after="0"/>
        <w:rPr>
          <w:color w:val="000000"/>
        </w:rPr>
      </w:pPr>
      <w:r w:rsidRPr="00A52CFC">
        <w:rPr>
          <w:b/>
          <w:color w:val="000000"/>
        </w:rPr>
        <w:t>Mgr. Petra Boudová Žišková</w:t>
      </w:r>
      <w:r w:rsidR="00F347C2" w:rsidRPr="00A52CFC">
        <w:rPr>
          <w:b/>
          <w:color w:val="000000"/>
        </w:rPr>
        <w:t xml:space="preserve"> v. r. </w:t>
      </w:r>
    </w:p>
    <w:p w14:paraId="493F35AF" w14:textId="77777777" w:rsidR="00D2205C" w:rsidRPr="00A52CFC" w:rsidRDefault="0091436C" w:rsidP="00D2205C">
      <w:pPr>
        <w:tabs>
          <w:tab w:val="center" w:pos="6379"/>
        </w:tabs>
        <w:spacing w:after="0"/>
        <w:rPr>
          <w:color w:val="000000"/>
        </w:rPr>
      </w:pPr>
      <w:r w:rsidRPr="00A52CFC">
        <w:rPr>
          <w:color w:val="000000"/>
        </w:rPr>
        <w:t>asistent soudce</w:t>
      </w:r>
    </w:p>
    <w:p w14:paraId="18FB4EA5" w14:textId="77777777" w:rsidR="00A84FE2" w:rsidRPr="00A52CFC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A52CFC">
        <w:rPr>
          <w:color w:val="000000"/>
        </w:rPr>
        <w:t>pověřená vyřizováním žádosti</w:t>
      </w:r>
    </w:p>
    <w:p w14:paraId="7C04E222" w14:textId="7E336A2D" w:rsidR="008655DF" w:rsidRPr="00A52CFC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A52CFC">
        <w:rPr>
          <w:color w:val="000000"/>
        </w:rPr>
        <w:t>dle zák.</w:t>
      </w:r>
      <w:r w:rsidR="0091436C" w:rsidRPr="00A52CFC">
        <w:rPr>
          <w:color w:val="000000"/>
        </w:rPr>
        <w:t xml:space="preserve"> č. </w:t>
      </w:r>
      <w:r w:rsidRPr="00A52CFC">
        <w:rPr>
          <w:color w:val="000000"/>
        </w:rPr>
        <w:t>106/1999 Sb.</w:t>
      </w:r>
    </w:p>
    <w:p w14:paraId="157D322B" w14:textId="7EFA4BCC" w:rsidR="00900B2D" w:rsidRPr="00A52CFC" w:rsidRDefault="00900B2D" w:rsidP="00D2205C">
      <w:pPr>
        <w:tabs>
          <w:tab w:val="center" w:pos="6379"/>
        </w:tabs>
        <w:spacing w:after="0"/>
        <w:rPr>
          <w:color w:val="000000"/>
        </w:rPr>
      </w:pPr>
    </w:p>
    <w:p w14:paraId="633AC971" w14:textId="614EE976" w:rsidR="00900B2D" w:rsidRPr="00A52CFC" w:rsidRDefault="00900B2D" w:rsidP="00D2205C">
      <w:pPr>
        <w:tabs>
          <w:tab w:val="center" w:pos="6379"/>
        </w:tabs>
        <w:spacing w:after="0"/>
        <w:rPr>
          <w:color w:val="000000"/>
        </w:rPr>
      </w:pPr>
    </w:p>
    <w:p w14:paraId="2B5F45E9" w14:textId="7E7F9E1B" w:rsidR="00900B2D" w:rsidRPr="00A52CFC" w:rsidRDefault="00900B2D" w:rsidP="00D2205C">
      <w:pPr>
        <w:tabs>
          <w:tab w:val="center" w:pos="6379"/>
        </w:tabs>
        <w:spacing w:after="0"/>
        <w:rPr>
          <w:color w:val="000000"/>
        </w:rPr>
      </w:pPr>
      <w:r w:rsidRPr="00A52CFC">
        <w:rPr>
          <w:color w:val="000000"/>
        </w:rPr>
        <w:t>Příloha:</w:t>
      </w:r>
    </w:p>
    <w:p w14:paraId="00E17E01" w14:textId="65AB9A24" w:rsidR="00900B2D" w:rsidRPr="00A52CFC" w:rsidRDefault="00900B2D" w:rsidP="00D2205C">
      <w:pPr>
        <w:tabs>
          <w:tab w:val="center" w:pos="6379"/>
        </w:tabs>
        <w:spacing w:after="0"/>
        <w:rPr>
          <w:color w:val="000000"/>
        </w:rPr>
      </w:pPr>
    </w:p>
    <w:p w14:paraId="0E6020F2" w14:textId="3972A501" w:rsidR="00900B2D" w:rsidRPr="00A52CFC" w:rsidRDefault="00900B2D" w:rsidP="00D2205C">
      <w:pPr>
        <w:tabs>
          <w:tab w:val="center" w:pos="6379"/>
        </w:tabs>
        <w:spacing w:after="0"/>
        <w:rPr>
          <w:color w:val="000000"/>
        </w:rPr>
      </w:pPr>
      <w:r w:rsidRPr="00A52CFC">
        <w:rPr>
          <w:color w:val="000000"/>
        </w:rPr>
        <w:t>5 T 34/2016-235</w:t>
      </w:r>
    </w:p>
    <w:p w14:paraId="62BC9C95" w14:textId="78CFF3E4" w:rsidR="00900B2D" w:rsidRPr="00A52CFC" w:rsidRDefault="00900B2D" w:rsidP="00D2205C">
      <w:pPr>
        <w:tabs>
          <w:tab w:val="center" w:pos="6379"/>
        </w:tabs>
        <w:spacing w:after="0"/>
        <w:rPr>
          <w:color w:val="000000"/>
        </w:rPr>
      </w:pPr>
    </w:p>
    <w:p w14:paraId="5CCC6404" w14:textId="2825E6C4" w:rsidR="00900B2D" w:rsidRPr="00A52CFC" w:rsidRDefault="00900B2D" w:rsidP="00D2205C">
      <w:pPr>
        <w:tabs>
          <w:tab w:val="center" w:pos="6379"/>
        </w:tabs>
        <w:spacing w:after="0"/>
        <w:rPr>
          <w:color w:val="000000"/>
        </w:rPr>
      </w:pPr>
    </w:p>
    <w:p w14:paraId="52A14D3A" w14:textId="77777777" w:rsidR="00900B2D" w:rsidRPr="00A52CFC" w:rsidRDefault="00900B2D" w:rsidP="00D2205C">
      <w:pPr>
        <w:tabs>
          <w:tab w:val="center" w:pos="6379"/>
        </w:tabs>
        <w:spacing w:after="0"/>
        <w:rPr>
          <w:color w:val="000000"/>
        </w:rPr>
      </w:pPr>
    </w:p>
    <w:sectPr w:rsidR="00900B2D" w:rsidRPr="00A52CFC" w:rsidSect="0091436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AEA6D" w14:textId="77777777" w:rsidR="00E92A3A" w:rsidRDefault="00E92A3A" w:rsidP="00AE1EE3">
      <w:pPr>
        <w:spacing w:after="0"/>
      </w:pPr>
      <w:r>
        <w:separator/>
      </w:r>
    </w:p>
  </w:endnote>
  <w:endnote w:type="continuationSeparator" w:id="0">
    <w:p w14:paraId="2F780D11" w14:textId="77777777" w:rsidR="00E92A3A" w:rsidRDefault="00E92A3A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EBE8" w14:textId="77777777" w:rsidR="0091436C" w:rsidRPr="0091436C" w:rsidRDefault="0091436C" w:rsidP="0091436C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2650C" w14:textId="77777777" w:rsidR="0091436C" w:rsidRPr="0091436C" w:rsidRDefault="0091436C" w:rsidP="0091436C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0C8E" w14:textId="02F72DE1" w:rsidR="00181993" w:rsidRPr="0091436C" w:rsidRDefault="00F347C2" w:rsidP="0091436C">
    <w:pPr>
      <w:pStyle w:val="Zpat"/>
      <w:spacing w:before="170"/>
      <w:jc w:val="left"/>
    </w:pPr>
    <w: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45D78" w14:textId="77777777" w:rsidR="00E92A3A" w:rsidRDefault="00E92A3A" w:rsidP="00AE1EE3">
      <w:pPr>
        <w:spacing w:after="0"/>
      </w:pPr>
      <w:r>
        <w:separator/>
      </w:r>
    </w:p>
  </w:footnote>
  <w:footnote w:type="continuationSeparator" w:id="0">
    <w:p w14:paraId="0E6E024B" w14:textId="77777777" w:rsidR="00E92A3A" w:rsidRDefault="00E92A3A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176F0" w14:textId="77777777" w:rsidR="00181993" w:rsidRPr="0091436C" w:rsidRDefault="007B7882" w:rsidP="0091436C">
    <w:pPr>
      <w:pStyle w:val="Zhlav"/>
      <w:framePr w:wrap="around" w:vAnchor="text" w:hAnchor="margin" w:xAlign="center" w:y="1"/>
      <w:rPr>
        <w:rStyle w:val="slostrnky"/>
        <w:sz w:val="24"/>
      </w:rPr>
    </w:pPr>
    <w:r w:rsidRPr="0091436C">
      <w:rPr>
        <w:rStyle w:val="slostrnky"/>
        <w:sz w:val="24"/>
      </w:rPr>
      <w:fldChar w:fldCharType="begin"/>
    </w:r>
    <w:r w:rsidR="00C65426" w:rsidRPr="0091436C">
      <w:rPr>
        <w:rStyle w:val="slostrnky"/>
        <w:sz w:val="24"/>
      </w:rPr>
      <w:instrText xml:space="preserve">PAGE  </w:instrText>
    </w:r>
    <w:r w:rsidRPr="0091436C">
      <w:rPr>
        <w:rStyle w:val="slostrnky"/>
        <w:sz w:val="24"/>
      </w:rPr>
      <w:fldChar w:fldCharType="end"/>
    </w:r>
  </w:p>
  <w:p w14:paraId="3FCC9B78" w14:textId="77777777" w:rsidR="00181993" w:rsidRPr="0091436C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2EE8" w14:textId="77777777" w:rsidR="0091436C" w:rsidRPr="0091436C" w:rsidRDefault="0091436C" w:rsidP="00967B71">
    <w:pPr>
      <w:pStyle w:val="Zhlav"/>
      <w:framePr w:wrap="around" w:vAnchor="text" w:hAnchor="margin" w:xAlign="center" w:y="1"/>
      <w:rPr>
        <w:rStyle w:val="slostrnky"/>
        <w:sz w:val="24"/>
      </w:rPr>
    </w:pPr>
    <w:r w:rsidRPr="0091436C">
      <w:rPr>
        <w:rStyle w:val="slostrnky"/>
        <w:sz w:val="24"/>
      </w:rPr>
      <w:fldChar w:fldCharType="begin"/>
    </w:r>
    <w:r w:rsidRPr="0091436C">
      <w:rPr>
        <w:rStyle w:val="slostrnky"/>
        <w:sz w:val="24"/>
      </w:rPr>
      <w:instrText xml:space="preserve"> PAGE </w:instrText>
    </w:r>
    <w:r w:rsidRPr="0091436C">
      <w:rPr>
        <w:rStyle w:val="slostrnky"/>
        <w:sz w:val="24"/>
      </w:rPr>
      <w:fldChar w:fldCharType="separate"/>
    </w:r>
    <w:r w:rsidRPr="0091436C">
      <w:rPr>
        <w:rStyle w:val="slostrnky"/>
        <w:noProof/>
        <w:sz w:val="24"/>
      </w:rPr>
      <w:t>1</w:t>
    </w:r>
    <w:r w:rsidRPr="0091436C">
      <w:rPr>
        <w:rStyle w:val="slostrnky"/>
        <w:sz w:val="24"/>
      </w:rPr>
      <w:fldChar w:fldCharType="end"/>
    </w:r>
  </w:p>
  <w:p w14:paraId="37E159D1" w14:textId="77777777" w:rsidR="00181993" w:rsidRPr="0091436C" w:rsidRDefault="0091436C" w:rsidP="0091436C">
    <w:pPr>
      <w:pStyle w:val="Zhlav"/>
      <w:rPr>
        <w:sz w:val="24"/>
      </w:rPr>
    </w:pPr>
    <w:r w:rsidRPr="0091436C">
      <w:rPr>
        <w:sz w:val="24"/>
      </w:rPr>
      <w:tab/>
    </w:r>
    <w:r w:rsidRPr="0091436C">
      <w:rPr>
        <w:sz w:val="24"/>
      </w:rPr>
      <w:tab/>
      <w:t>0 Si 265/2023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422351">
    <w:abstractNumId w:val="3"/>
  </w:num>
  <w:num w:numId="2" w16cid:durableId="1307393701">
    <w:abstractNumId w:val="1"/>
  </w:num>
  <w:num w:numId="3" w16cid:durableId="17304917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9894795">
    <w:abstractNumId w:val="0"/>
  </w:num>
  <w:num w:numId="5" w16cid:durableId="1136489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265-2023--11-21--09-14-13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11-21&quot;&gt;&lt;HlavniSpis Key=&quot;33253,63122&quot; PredmetRizeni=&quot;Žádost o poskytnutí informací dle zák. č. 106/1999 Sb. - rozhodnutí 5T 34/2016&quot; DatumDoslo=&quot;2023-11-14&quot; IsEPR=&quot;0&quot; SOPCastka=&quot;0&quot; SOPDatum=&quot;1899-12-30&quot; IsSenatni=&quot;0&quot;&gt;&lt;SpisovaZnacka Key=&quot;33247,136&quot; Senat=&quot;0&quot; Rejstrik=&quot;SI&quot; Cislo=&quot;265&quot; Rok=&quot;2023&quot; CL=&quot;&quot; Oddeleni=&quot;N&quot;/&gt;&lt;SpisovaZnackaCizi Key=&quot;33253,63133&quot; Senat=&quot;0&quot; Rejstrik=&quot;&quot; Cislo=&quot;0&quot; Rok=&quot;0&quot; CL=&quot;&quot; Oddeleni=&quot;N&quot;/&gt;&lt;SpisovaZnackaDalsi Key=&quot;33253,66187&quot; Senat=&quot;0&quot; Rejstrik=&quot;&quot; Cislo=&quot;0&quot; Rok=&quot;0&quot; CL=&quot;&quot; Oddeleni=&quot;N&quot;/&gt;&lt;SpisoveZnackyPanc Key=&quot;33254,32231&quot;/&gt;&lt;UcastniciA Key=&quot;33253,63124&quot; Role=&quot;&quot; Rod=&quot;1&quot;&gt;&lt;Zastupci Key=&quot;33253,63125&quot;/&gt;&lt;Osoby/&gt;&lt;/UcastniciA&gt;&lt;Ucastnici1 Key=&quot;33253,63126&quot; Role=&quot;žadatel&quot; Rod=&quot;2&quot;&gt;&lt;Zastupci Key=&quot;33253,63127&quot;/&gt;&lt;Osoby&gt;&lt;Osoba Key=&quot;PAVELKOMICH020494  1&quot; OsobaRootType=&quot;1&quot; OsobaType=&quot;1&quot; Poradi=&quot;01&quot; KrestniJmeno=&quot;Michaela&quot; Prijmeni=&quot;Pavelková&quot; Narozeni=&quot;1994-04-02&quot; MistoNarozeni=&quot;MARTIN&quot; Role=&quot;žadatel&quot; Rod=&quot;2&quot; RodneCislo=&quot;945402/1368&quot; IsasID=&quot;PAVELKOMICH020494  1&quot; RodnePrijmeni=&quot;Pavelková&quot; StatNarozeni=&quot;Slovensko&quot; StatniObcanstvi=&quot;Slovensko&quot;&gt;&lt;Adresy&gt;&lt;Adresa Key=&quot;567554&quot; Druh=&quot;OSTATNÍ&quot;&gt;&lt;ComplexAdress Ulice=&quot;Mosty u Jablunkova&quot; CisloPopisne=&quot;7&quot; PSC=&quot;739 98&quot; Mesto=&quot;Mosty u Jablunkova&quot;/&gt;&lt;/Adresa&gt;&lt;Adresa Key=&quot;688035&quot; Druh=&quot;TRVALÁ&quot;&gt;&lt;ComplexAdress Ulice=&quot;Čapkova&quot; CisloPopisne=&quot;691&quot; PSC=&quot;739 61&quot; Mesto=&quot;Třinec&quot; CastObce=&quot;Staré Město&quot; Zeme=&quot;Česká republika&quot;/&gt;&lt;/Adresa&gt;&lt;/Adresy&gt;&lt;Zastupci Key=&quot;33253,66138&quot;&gt;&lt;Advokat Key=&quot;GORA   MICH        2&quot; OsobaRootType=&quot;2&quot; OsobaType=&quot;4&quot; KrestniJmeno=&quot;Michael&quot; Prijmeni=&quot;Gora&quot; TitulyPred=&quot;Mgr.&quot; Role=&quot;advokát&quot; IsasID=&quot;GORA   MICH        2&quot;&gt;&lt;Adresy&gt;&lt;Adresa Key=&quot;677110&quot; Druh=&quot;SÍDLO FY&quot;&gt;&lt;ComplexAdress Ulice=&quot;Bohumínská&quot; CisloPopisne=&quot;1553&quot; PSC=&quot;735 32&quot; Mesto=&quot;Rychvald&quot;/&gt;&lt;/Adresa&gt;&lt;/Adresy&gt;&lt;/Advokat&gt;&lt;/Zastupci&gt;&lt;/Osoba&gt;&lt;/Osoby&gt;&lt;/Ucastnici1&gt;&lt;OsobyAll Key=&quot;33253,66146&quot; Role=&quot;žadatel&quot; Rod=&quot;3&quot;&gt;&lt;Zastupci Key=&quot;33253,66147&quot;/&gt;&lt;Osoby&gt;&lt;Osoba Key=&quot;PAVELKOMICH020494  1&quot; OsobaRootType=&quot;1&quot; OsobaType=&quot;1&quot; Poradi=&quot;01&quot; KrestniJmeno=&quot;Michaela&quot; Prijmeni=&quot;Pavelková&quot; Narozeni=&quot;1994-04-02&quot; MistoNarozeni=&quot;MARTIN&quot; Role=&quot;žadatel&quot; Rod=&quot;2&quot; RodneCislo=&quot;945402/1368&quot; IsasID=&quot;PAVELKOMICH020494  1&quot; RodnePrijmeni=&quot;Pavelková&quot; StatNarozeni=&quot;Slovensko&quot; StatniObcanstvi=&quot;Slovensko&quot;&gt;&lt;Adresy&gt;&lt;Adresa Key=&quot;567554&quot; Druh=&quot;OSTATNÍ&quot;&gt;&lt;ComplexAdress Ulice=&quot;Mosty u Jablunkova&quot; CisloPopisne=&quot;7&quot; PSC=&quot;739 98&quot; Mesto=&quot;Mosty u Jablunkova&quot;/&gt;&lt;/Adresa&gt;&lt;Adresa Key=&quot;688035&quot; Druh=&quot;TRVALÁ&quot;&gt;&lt;ComplexAdress Ulice=&quot;Čapkova&quot; CisloPopisne=&quot;691&quot; PSC=&quot;739 61&quot; Mesto=&quot;Třinec&quot; CastObce=&quot;Staré Město&quot; Zeme=&quot;Česká republika&quot;/&gt;&lt;/Adresa&gt;&lt;/Adresy&gt;&lt;Zastupci Key=&quot;33253,66138&quot;&gt;&lt;Advokat Key=&quot;GORA   MICH        2&quot; OsobaRootType=&quot;2&quot; OsobaType=&quot;4&quot; KrestniJmeno=&quot;Michael&quot; Prijmeni=&quot;Gora&quot; TitulyPred=&quot;Mgr.&quot; Role=&quot;advokát&quot; IsasID=&quot;GORA   MICH        2&quot;&gt;&lt;Adresy&gt;&lt;Adresa Key=&quot;677110&quot; Druh=&quot;SÍDLO FY&quot;&gt;&lt;ComplexAdress Ulice=&quot;Bohumínská&quot; CisloPopisne=&quot;1553&quot; PSC=&quot;735 32&quot; Mesto=&quot;Rychvald&quot;/&gt;&lt;/Adresa&gt;&lt;/Adresy&gt;&lt;/Advokat&gt;&lt;/Zastupci&gt;&lt;/Osoba&gt;&lt;Osoba Key=&quot;GORA   MICH        2&quot; OsobaRootType=&quot;2&quot; OsobaType=&quot;4&quot; KrestniJmeno=&quot;Michael&quot; Prijmeni=&quot;Gora&quot; TitulyPred=&quot;Mgr.&quot; Role=&quot;advokát&quot; IsasID=&quot;GORA   MICH        2&quot;&gt;&lt;Adresy&gt;&lt;Adresa Key=&quot;677110&quot; Druh=&quot;SÍDLO FY&quot;&gt;&lt;ComplexAdress Ulice=&quot;Bohumínská&quot; CisloPopisne=&quot;1553&quot; PSC=&quot;735 32&quot; Mesto=&quot;Rychvald&quot;/&gt;&lt;/Adresa&gt;&lt;/Adresy&gt;&lt;/Osoba&gt;&lt;/Osoby&gt;&lt;/OsobyAll&gt;&lt;VydanaRozhodnuti Key=&quot;33254,33232&quot; ExTOnly=&quot;0&quot; FullInfo=&quot;0&quot;/&gt;&lt;ExekucniTituly Key=&quot;33253,63123&quot; ExTOnly=&quot;-1&quot; FullInfo=&quot;0&quot;/&gt;&lt;UdajeZIS Key=&quot;33253,63129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09:14&quot;/&gt;&lt;Udaj Popis=&quot;SYSTEMOVY_DATUM&quot; Value=&quot;2023-11-21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265&quot;/&gt;&lt;Udaj Popis=&quot;ROCNIK&quot; Value=&quot;2023&quot;/&gt;&lt;Udaj Popis=&quot;DRUH_STAV_VECI&quot; Value=&quot;NEVYRIZENA&quot;/&gt;&lt;Udaj Popis=&quot;PRIZNAK_AN_SENATNI_VEC&quot; Value=&quot;F&quot;/&gt;&lt;Udaj Popis=&quot;CAROVY_KOD_VEC&quot; Value=&quot;*0SI265/2023*&quot;/&gt;&lt;Udaj Popis=&quot;DATUM_A_CAS_AKTUALIZACE&quot; Value=&quot;20.11.2023 13:42:29&quot;/&gt;&lt;Udaj Popis=&quot;DATUM_A_CAS_VLOZENI&quot; Value=&quot;16.11.2023 10:18:42&quot;/&gt;&lt;Udaj Popis=&quot;DATUM_DOSLO&quot; Value=&quot;14.11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562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562 iS 0&quot;/&gt;&lt;Udaj Popis=&quot;PREDMET_RIZENI&quot; Value=&quot;Žádost o poskytnutí informací dle zák. č. 106/1999 Sb. - rozhodnutí 5T 34/2016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265/2023&quot;/&gt;&lt;Udaj Popis=&quot;OSOBA&quot; Value=&quot;PAVELKOMICH020494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Michaela&quot;/&gt;&lt;Udaj Popis=&quot;NAZEV_OSOBY_PRESNY&quot; Value=&quot;Pavelková&quot;/&gt;&lt;Udaj Popis=&quot;NAZEV_OSOBY&quot; Value=&quot;Pavelková&quot;/&gt;&lt;Udaj Popis=&quot;POHLAVI&quot; Value=&quot;Žena&quot;/&gt;&lt;Udaj Popis=&quot;DRUH_OSOBY&quot; Value=&quot;fyzická osoba&quot;/&gt;&lt;Udaj Popis=&quot;DATUM_NAROZENI&quot; Value=&quot;1994-04-02&quot;/&gt;&lt;Udaj Popis=&quot;PRIZNAK_AN_UMRTI&quot; Value=&quot;F&quot;/&gt;&lt;Udaj Popis=&quot;RODNE_CISLO&quot; Value=&quot;945402/1368&quot;/&gt;&lt;Udaj Popis=&quot;MISTO_NAROZENI&quot; Value=&quot;MARTIN&quot;/&gt;&lt;Udaj Popis=&quot;RODNE_PRIJMENI&quot; Value=&quot;Pavelková&quot;/&gt;&lt;Udaj Popis=&quot;STAT_NAROZENI&quot; Value=&quot;Slovensko&quot;/&gt;&lt;Udaj Popis=&quot;STATNI_OBCANSTVI&quot; Value=&quot;Slovensko&quot;/&gt;&lt;Udaj Popis=&quot;PRIZNAK_DOVOLATEL&quot; Value=&quot;F&quot;/&gt;&lt;Udaj Popis=&quot;ID_ADRESY&quot; Value=&quot;677110&quot;/&gt;&lt;Udaj Popis=&quot;DRUH_ADRESY&quot; Value=&quot;SÍDLO FY&quot;/&gt;&lt;Udaj Popis=&quot;BYTEM_U&quot; Value=&quot;advokát&quot;/&gt;&lt;Udaj Popis=&quot;ULICE&quot; Value=&quot;Bohumínská&quot;/&gt;&lt;Udaj Popis=&quot;CISLO_POPISNE&quot; Value=&quot;1553&quot;/&gt;&lt;Udaj Popis=&quot;MESTO&quot; Value=&quot;Rychvald&quot;/&gt;&lt;Udaj Popis=&quot;PSC&quot; Value=&quot;735 32&quot;/&gt;&lt;Udaj Popis=&quot;ČÁST_OBCE&quot; Value=&quot;Staré Město&quot;/&gt;&lt;Udaj Popis=&quot;OKRES&quot; Value=&quot;Frýdek-Místek&quot;/&gt;&lt;Udaj Popis=&quot;KOD_ZEME&quot; Value=&quot;Česká republika&quot;/&gt;&lt;Udaj Popis=&quot;ZASTUPCE_OSOBA&quot; Value=&quot;GORA   MICH        2&quot;/&gt;&lt;Udaj Popis=&quot;DRUH_OSOBY_ZASTUPCE&quot; Value=&quot;PRÁV.ZÁST.&quot;/&gt;&lt;Udaj Popis=&quot;ZASTUPCE_JMENO&quot; Value=&quot;Michael&quot;/&gt;&lt;Udaj Popis=&quot;ZASTUPCE_PRIJMENI&quot; Value=&quot;Gora&quot;/&gt;&lt;Udaj Popis=&quot;ZASTUPCE_TITUL_PRED&quot; Value=&quot;Mgr.&quot;/&gt;&lt;Udaj Popis=&quot;ICO&quot; Value=&quot;07370172&quot;/&gt;&lt;Udaj Popis=&quot;SOUCET_PREDEPSANYCH_POPLATKU&quot; Value=&quot;0&quot;/&gt;&lt;/UdajeZIS&gt;&lt;Resitel Key=&quot;33253,63136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PAVELKOMICH020494  1&quot;/&gt;&lt;OsobaKey Key=&quot;GORA   MICH        2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PAVELKOMICH020494  1&quot;/&gt;&lt;/KolekceOsob&gt;&lt;KolekceOsob JmenoKolekce=&quot;účastníci a&quot;/&gt;&lt;KolekceOsob JmenoKolekce=&quot;účastníci 1&quot;&gt;&lt;OsobaKey Key=&quot;PAVELKOMICH020494  1&quot;/&gt;&lt;/KolekceOsob&gt;&lt;KolekceOsob JmenoKolekce=&quot;účastníci&quot;&gt;&lt;OsobaKey Key=&quot;PAVELKOMICH020494  1&quot;/&gt;&lt;/KolekceOsob&gt;&lt;KolekceOsob JmenoKolekce=&quot;zástupci&quot;&gt;&lt;OsobaKey Key=&quot;GORA   MICH        2&quot;/&gt;&lt;/KolekceOsob&gt;&lt;KolekceOsob JmenoKolekce=&quot;dovolatelé&quot;/&gt;&lt;KolekceOsob JmenoKolekce=&quot;členové senátu&quot;/&gt;&lt;KolekceOsob JmenoKolekce=&quot;advokáti&quot;&gt;&lt;OsobaKey Key=&quot;GORA   MICH        2&quot;/&gt;&lt;/KolekceOsob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&gt;&lt;OsobaKey Key=&quot;GORA   MICH        2&quot;/&gt;&lt;/KolekceOsob&gt;&lt;KolekceOsob JmenoKolekce=&quot;adresát i.&quot;&gt;&lt;OsobaKey Key=&quot;33259,24273&quot;/&gt;&lt;OsobaKey Key=&quot;33259,24282&quot;/&gt;&lt;/KolekceOsob&gt;&lt;KolekceOsob JmenoKolekce=&quot;adresát pro oslovení&quot;/&gt;&lt;GlobalniSlovnikOsob Key=&quot;33262,77300&quot; Role=&quot;žadatel&quot; Rod=&quot;3&quot;&gt;&lt;Zastupci Key=&quot;33262,77301&quot;/&gt;&lt;Osoby&gt;&lt;Osoba Key=&quot;PAVELKOMICH020494  1&quot; OsobaRootType=&quot;1&quot; OsobaType=&quot;1&quot; Poradi=&quot;01&quot; KrestniJmeno=&quot;Michaela&quot; Prijmeni=&quot;Pavelková&quot; Narozeni=&quot;1994-04-02&quot; MistoNarozeni=&quot;MARTIN&quot; Role=&quot;žadatel&quot; Rod=&quot;2&quot; RodneCislo=&quot;945402/1368&quot; IsasID=&quot;PAVELKOMICH020494  1&quot; RodnePrijmeni=&quot;Pavelková&quot; StatNarozeni=&quot;Slovensko&quot; StatniObcanstvi=&quot;Slovensko&quot;&gt;&lt;Adresy&gt;&lt;Adresa Key=&quot;567554&quot; Druh=&quot;OSTATNÍ&quot;&gt;&lt;ComplexAdress Ulice=&quot;Mosty u Jablunkova&quot; CisloPopisne=&quot;7&quot; PSC=&quot;739 98&quot; Mesto=&quot;Mosty u Jablunkova&quot;/&gt;&lt;/Adresa&gt;&lt;Adresa Key=&quot;688035&quot; Druh=&quot;TRVALÁ&quot;&gt;&lt;ComplexAdress Ulice=&quot;Čapkova&quot; CisloPopisne=&quot;691&quot; PSC=&quot;739 61&quot; Mesto=&quot;Třinec&quot; CastObce=&quot;Staré Město&quot; Zeme=&quot;Česká republika&quot;/&gt;&lt;/Adresa&gt;&lt;/Adresy&gt;&lt;Zastupci Key=&quot;33253,66138&quot;&gt;&lt;Advokat Key=&quot;GORA   MICH        2&quot; OsobaRootType=&quot;2&quot; OsobaType=&quot;4&quot; KrestniJmeno=&quot;Michael&quot; Prijmeni=&quot;Gora&quot; TitulyPred=&quot;Mgr.&quot; Role=&quot;advokát&quot; IsasID=&quot;GORA   MICH        2&quot;&gt;&lt;Adresy&gt;&lt;Adresa Key=&quot;677110&quot; Druh=&quot;SÍDLO FY&quot;&gt;&lt;ComplexAdress Ulice=&quot;Bohumínská&quot; CisloPopisne=&quot;1553&quot; PSC=&quot;735 32&quot; Mesto=&quot;Rychvald&quot;/&gt;&lt;/Adresa&gt;&lt;/Adresy&gt;&lt;/Advokat&gt;&lt;/Zastupci&gt;&lt;/Osoba&gt;&lt;Osoba Key=&quot;GORA   MICH        2&quot; OsobaRootType=&quot;2&quot; OsobaType=&quot;4&quot; KrestniJmeno=&quot;Michael&quot; Prijmeni=&quot;Gora&quot; TitulyPred=&quot;Mgr.&quot; Role=&quot;advokát&quot; IsasID=&quot;GORA   MICH        2&quot;&gt;&lt;Adresy&gt;&lt;Adresa Key=&quot;677110&quot; Druh=&quot;SÍDLO FY&quot;&gt;&lt;ComplexAdress Ulice=&quot;Bohumínská&quot; CisloPopisne=&quot;1553&quot; PSC=&quot;735 32&quot; Mesto=&quot;Rychvald&quot;/&gt;&lt;/Adresa&gt;&lt;/Adresy&gt;&lt;/Osoba&gt;&lt;Osoba Key=&quot;33259,24273&quot; OsobaRootType=&quot;1&quot; OsobaType=&quot;1&quot; Poradi=&quot;01&quot; KrestniJmeno=&quot;Michaela&quot; Prijmeni=&quot;Pavelková&quot; Narozeni=&quot;1994-04-02&quot; MistoNarozeni=&quot;MARTIN&quot; Role=&quot;žadatel&quot; Rod=&quot;2&quot; RodneCislo=&quot;945402/1368&quot; IsasID=&quot;PAVELKOMICH020494  1&quot; RodnePrijmeni=&quot;Pavelková&quot; StatNarozeni=&quot;Slovensko&quot; StatniObcanstvi=&quot;Slovensko&quot;&gt;&lt;Adresy&gt;&lt;Adresa Key=&quot;567554&quot; Druh=&quot;OSTATNÍ&quot;&gt;&lt;ComplexAdress Ulice=&quot;Mosty u Jablunkova&quot; CisloPopisne=&quot;7&quot; PSC=&quot;739 98&quot; Mesto=&quot;Mosty u Jablunkova&quot;/&gt;&lt;/Adresa&gt;&lt;Adresa Key=&quot;688035&quot; Druh=&quot;TRVALÁ&quot;&gt;&lt;ComplexAdress Ulice=&quot;Čapkova&quot; CisloPopisne=&quot;691&quot; PSC=&quot;739 61&quot; Mesto=&quot;Třinec&quot; CastObce=&quot;Staré Město&quot; Zeme=&quot;Česká republika&quot;/&gt;&lt;/Adresa&gt;&lt;/Adresy&gt;&lt;Zastupci Key=&quot;33259,24256&quot;&gt;&lt;Advokat Key=&quot;GORA   MICH        2&quot; OsobaRootType=&quot;2&quot; OsobaType=&quot;4&quot; KrestniJmeno=&quot;Michael&quot; Prijmeni=&quot;Gora&quot; TitulyPred=&quot;Mgr.&quot; Role=&quot;advokát&quot; IsasID=&quot;GORA   MICH        2&quot;&gt;&lt;Adresy&gt;&lt;Adresa Key=&quot;677110&quot; Druh=&quot;SÍDLO FY&quot;&gt;&lt;ComplexAdress Ulice=&quot;Bohumínská&quot; CisloPopisne=&quot;1553&quot; PSC=&quot;735 32&quot; Mesto=&quot;Rychvald&quot;/&gt;&lt;/Adresa&gt;&lt;/Adresy&gt;&lt;/Advokat&gt;&lt;/Zastupci&gt;&lt;/Osoba&gt;&lt;Osoba Key=&quot;33259,24282&quot; OsobaRootType=&quot;2&quot; OsobaType=&quot;4&quot; KrestniJmeno=&quot;Michael&quot; Prijmeni=&quot;Gora&quot; TitulyPred=&quot;Mgr.&quot; Role=&quot;advokát&quot; IsasID=&quot;GORA   MICH        2&quot;&gt;&lt;Adresy&gt;&lt;Adresa Key=&quot;677110&quot; Druh=&quot;SÍDLO FY&quot;&gt;&lt;ComplexAdress Ulice=&quot;Bohumínská&quot; CisloPopisne=&quot;1553&quot; PSC=&quot;735 32&quot; Mesto=&quot;Rychvald&quot;/&gt;&lt;/Adresa&gt;&lt;/Adresy&gt;&lt;/Osoba&gt;&lt;/Osoby&gt;&lt;/GlobalniSlovnikOsob&gt;&lt;/Kompilace&gt;&lt;/ApstrData&gt;_x000d__x000a_"/>
    <w:docVar w:name="AUTOOPEN_SPUSTENO" w:val="T"/>
    <w:docVar w:name="DB_ID_DOK" w:val="265_2023 anonym.docx 2023/11/21 09:22:08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C61B7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4B7E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7619B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00B2D"/>
    <w:rsid w:val="0091027B"/>
    <w:rsid w:val="0091436C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52CFC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0CE5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2A3A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47C2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A1C0328"/>
  <w15:docId w15:val="{B7A3EA0B-16F2-4AE6-B193-B20FAC03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148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2024-02-12T14:10:00Z</cp:lastPrinted>
  <dcterms:created xsi:type="dcterms:W3CDTF">2024-02-13T11:08:00Z</dcterms:created>
  <dcterms:modified xsi:type="dcterms:W3CDTF">2024-02-13T11:08:00Z</dcterms:modified>
</cp:coreProperties>
</file>