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47BD" w14:textId="77777777" w:rsidR="007F1A9D" w:rsidRPr="00141183" w:rsidRDefault="007F1A9D" w:rsidP="007F1A9D">
      <w:pPr>
        <w:spacing w:after="0"/>
        <w:jc w:val="center"/>
        <w:rPr>
          <w:color w:val="000000"/>
          <w:szCs w:val="22"/>
        </w:rPr>
      </w:pPr>
      <w:r w:rsidRPr="00141183">
        <w:rPr>
          <w:b/>
          <w:smallCaps/>
          <w:color w:val="000000"/>
          <w:sz w:val="32"/>
        </w:rPr>
        <w:t>Okresní soud ve Frýdku-Místku</w:t>
      </w:r>
      <w:r w:rsidRPr="00141183">
        <w:rPr>
          <w:b/>
          <w:smallCaps/>
          <w:color w:val="000000"/>
          <w:sz w:val="28"/>
        </w:rPr>
        <w:t> </w:t>
      </w:r>
    </w:p>
    <w:p w14:paraId="19CCDB54" w14:textId="77777777" w:rsidR="007F1A9D" w:rsidRPr="00141183" w:rsidRDefault="007F1A9D" w:rsidP="007F1A9D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41183">
        <w:rPr>
          <w:color w:val="000000"/>
        </w:rPr>
        <w:t> Na Poříčí 3206, 738 13</w:t>
      </w:r>
      <w:r w:rsidRPr="00141183">
        <w:rPr>
          <w:color w:val="000000"/>
        </w:rPr>
        <w:t> </w:t>
      </w:r>
      <w:r w:rsidRPr="00141183">
        <w:rPr>
          <w:color w:val="000000"/>
        </w:rPr>
        <w:t>Frýdek-Místek </w:t>
      </w:r>
    </w:p>
    <w:p w14:paraId="6306EBCC" w14:textId="77777777" w:rsidR="007F1A9D" w:rsidRPr="00141183" w:rsidRDefault="007F1A9D" w:rsidP="007F1A9D">
      <w:pPr>
        <w:spacing w:after="240"/>
        <w:jc w:val="center"/>
        <w:rPr>
          <w:color w:val="000000"/>
        </w:rPr>
      </w:pPr>
      <w:r w:rsidRPr="00141183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358"/>
        <w:gridCol w:w="4446"/>
      </w:tblGrid>
      <w:tr w:rsidR="007F1A9D" w:rsidRPr="00141183" w14:paraId="5BD4E7F0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90D97D" w14:textId="77777777" w:rsidR="007F1A9D" w:rsidRPr="00141183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141183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F444DD" w14:textId="531A20B5" w:rsidR="007F1A9D" w:rsidRPr="00141183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141183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</w:t>
            </w:r>
            <w:r w:rsidR="0081223A" w:rsidRPr="00141183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</w:t>
            </w:r>
            <w:r w:rsidR="00E6730E" w:rsidRPr="00141183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67</w:t>
            </w:r>
            <w:r w:rsidRPr="00141183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/2024</w:t>
            </w:r>
          </w:p>
        </w:tc>
        <w:tc>
          <w:tcPr>
            <w:tcW w:w="24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028B75" w14:textId="456000AC" w:rsidR="007F1A9D" w:rsidRPr="00141183" w:rsidRDefault="007F1A9D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1183">
              <w:rPr>
                <w:color w:val="000000"/>
                <w:kern w:val="2"/>
                <w:lang w:eastAsia="en-US"/>
                <w14:ligatures w14:val="standardContextual"/>
              </w:rPr>
              <w:t>Vážen</w:t>
            </w:r>
            <w:r w:rsidR="00E6730E" w:rsidRPr="00141183">
              <w:rPr>
                <w:color w:val="000000"/>
                <w:kern w:val="2"/>
                <w:lang w:eastAsia="en-US"/>
                <w14:ligatures w14:val="standardContextual"/>
              </w:rPr>
              <w:t>á</w:t>
            </w:r>
            <w:r w:rsidRPr="00141183">
              <w:rPr>
                <w:color w:val="000000"/>
                <w:kern w:val="2"/>
                <w:lang w:eastAsia="en-US"/>
                <w14:ligatures w14:val="standardContextual"/>
              </w:rPr>
              <w:t xml:space="preserve"> pan</w:t>
            </w:r>
            <w:r w:rsidR="00E6730E" w:rsidRPr="00141183">
              <w:rPr>
                <w:color w:val="000000"/>
                <w:kern w:val="2"/>
                <w:lang w:eastAsia="en-US"/>
                <w14:ligatures w14:val="standardContextual"/>
              </w:rPr>
              <w:t>í</w:t>
            </w:r>
          </w:p>
          <w:p w14:paraId="28ACD1AF" w14:textId="5E5D46BB" w:rsidR="007F1A9D" w:rsidRPr="00141183" w:rsidRDefault="00E6730E" w:rsidP="005240E3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141183">
              <w:rPr>
                <w:b/>
                <w:color w:val="000000"/>
                <w:kern w:val="2"/>
                <w:lang w:eastAsia="en-US"/>
                <w14:ligatures w14:val="standardContextual"/>
              </w:rPr>
              <w:t>Rudolfa</w:t>
            </w:r>
            <w:r w:rsidR="00A562FD" w:rsidRPr="00141183">
              <w:rPr>
                <w:b/>
                <w:color w:val="000000"/>
                <w:kern w:val="2"/>
                <w:lang w:eastAsia="en-US"/>
                <w14:ligatures w14:val="standardContextual"/>
              </w:rPr>
              <w:t xml:space="preserve"> J</w:t>
            </w:r>
            <w:r w:rsidR="006478A2" w:rsidRPr="00141183">
              <w:rPr>
                <w:b/>
                <w:color w:val="000000"/>
                <w:kern w:val="2"/>
                <w:lang w:eastAsia="en-US"/>
                <w14:ligatures w14:val="standardContextual"/>
              </w:rPr>
              <w:t>.</w:t>
            </w:r>
          </w:p>
          <w:p w14:paraId="08F4F9AC" w14:textId="7A3F715E" w:rsidR="007F1A9D" w:rsidRPr="00141183" w:rsidRDefault="006478A2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141183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</w:p>
          <w:p w14:paraId="391AFFD2" w14:textId="1B15C6EF" w:rsidR="007F1A9D" w:rsidRPr="00141183" w:rsidRDefault="006478A2" w:rsidP="005240E3">
            <w:pPr>
              <w:spacing w:after="0" w:line="300" w:lineRule="exact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  <w:r w:rsidRPr="00141183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  <w:r w:rsidR="007F1A9D" w:rsidRPr="00141183">
              <w:rPr>
                <w:color w:val="000000"/>
                <w:kern w:val="2"/>
                <w:lang w:eastAsia="en-US"/>
                <w14:ligatures w14:val="standardContextual"/>
              </w:rPr>
              <w:br/>
            </w:r>
          </w:p>
        </w:tc>
      </w:tr>
      <w:tr w:rsidR="007F1A9D" w:rsidRPr="00141183" w14:paraId="05DCA4B3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D2DB6D" w14:textId="77777777" w:rsidR="007F1A9D" w:rsidRPr="00141183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141183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389407" w14:textId="77777777" w:rsidR="007F1A9D" w:rsidRPr="00141183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93A98F" w14:textId="77777777" w:rsidR="007F1A9D" w:rsidRPr="00141183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141183" w14:paraId="556AA9A1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CA72105" w14:textId="77777777" w:rsidR="007F1A9D" w:rsidRPr="00141183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141183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AAAD49" w14:textId="3A022718" w:rsidR="007F1A9D" w:rsidRPr="00141183" w:rsidRDefault="0081223A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141183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JUDr. Lucie Gavendová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C695B8" w14:textId="77777777" w:rsidR="007F1A9D" w:rsidRPr="00141183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141183" w14:paraId="5912EFF2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7FA7401" w14:textId="77777777" w:rsidR="007F1A9D" w:rsidRPr="00141183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141183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41477E" w14:textId="359F5A56" w:rsidR="007F1A9D" w:rsidRPr="00141183" w:rsidRDefault="00E6730E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141183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3. prosince</w:t>
            </w:r>
            <w:r w:rsidR="007F1A9D" w:rsidRPr="00141183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 xml:space="preserve"> 2024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6093CE" w14:textId="77777777" w:rsidR="007F1A9D" w:rsidRPr="00141183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468BF3E6" w14:textId="77777777" w:rsidR="007F1A9D" w:rsidRPr="00141183" w:rsidRDefault="007F1A9D" w:rsidP="007F1A9D">
      <w:pPr>
        <w:jc w:val="left"/>
        <w:rPr>
          <w:b/>
          <w:color w:val="000000"/>
        </w:rPr>
      </w:pPr>
    </w:p>
    <w:p w14:paraId="0218A85C" w14:textId="77777777" w:rsidR="007F1A9D" w:rsidRPr="00141183" w:rsidRDefault="007F1A9D" w:rsidP="007F1A9D">
      <w:pPr>
        <w:rPr>
          <w:b/>
          <w:color w:val="000000"/>
        </w:rPr>
      </w:pPr>
      <w:r w:rsidRPr="00141183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06FF70D2" w14:textId="77777777" w:rsidR="007F1A9D" w:rsidRPr="00141183" w:rsidRDefault="007F1A9D" w:rsidP="007F1A9D">
      <w:pPr>
        <w:ind w:left="2127" w:hanging="2127"/>
        <w:jc w:val="left"/>
        <w:rPr>
          <w:color w:val="000000"/>
        </w:rPr>
      </w:pPr>
    </w:p>
    <w:p w14:paraId="1097DFE4" w14:textId="2D7D78BF" w:rsidR="007F1A9D" w:rsidRPr="00141183" w:rsidRDefault="007F1A9D" w:rsidP="007F1A9D">
      <w:pPr>
        <w:rPr>
          <w:color w:val="000000"/>
        </w:rPr>
      </w:pPr>
      <w:r w:rsidRPr="00141183">
        <w:rPr>
          <w:color w:val="000000"/>
        </w:rPr>
        <w:t>Vážen</w:t>
      </w:r>
      <w:r w:rsidR="00E6730E" w:rsidRPr="00141183">
        <w:rPr>
          <w:color w:val="000000"/>
        </w:rPr>
        <w:t>á</w:t>
      </w:r>
      <w:r w:rsidRPr="00141183">
        <w:rPr>
          <w:color w:val="000000"/>
        </w:rPr>
        <w:t xml:space="preserve"> </w:t>
      </w:r>
      <w:r w:rsidR="0081223A" w:rsidRPr="00141183">
        <w:rPr>
          <w:color w:val="000000"/>
        </w:rPr>
        <w:t>pan</w:t>
      </w:r>
      <w:r w:rsidR="00E6730E" w:rsidRPr="00141183">
        <w:rPr>
          <w:color w:val="000000"/>
        </w:rPr>
        <w:t>í</w:t>
      </w:r>
      <w:r w:rsidRPr="00141183">
        <w:rPr>
          <w:color w:val="000000"/>
        </w:rPr>
        <w:t>,</w:t>
      </w:r>
    </w:p>
    <w:p w14:paraId="2D74EFC2" w14:textId="77777777" w:rsidR="007F1A9D" w:rsidRPr="00141183" w:rsidRDefault="007F1A9D" w:rsidP="007F1A9D">
      <w:pPr>
        <w:rPr>
          <w:color w:val="000000"/>
        </w:rPr>
      </w:pPr>
    </w:p>
    <w:p w14:paraId="4773C67D" w14:textId="2E50B72D" w:rsidR="009643B5" w:rsidRPr="00141183" w:rsidRDefault="007F1A9D" w:rsidP="007F1A9D">
      <w:pPr>
        <w:rPr>
          <w:i/>
          <w:iCs/>
          <w:color w:val="000000"/>
        </w:rPr>
      </w:pPr>
      <w:r w:rsidRPr="00141183">
        <w:rPr>
          <w:color w:val="000000"/>
        </w:rPr>
        <w:t xml:space="preserve">Okresní soud ve Frýdku-Místku obdržel dne </w:t>
      </w:r>
      <w:r w:rsidR="00E6730E" w:rsidRPr="00141183">
        <w:rPr>
          <w:color w:val="000000"/>
        </w:rPr>
        <w:t>27. 11</w:t>
      </w:r>
      <w:r w:rsidR="0081223A" w:rsidRPr="00141183">
        <w:rPr>
          <w:color w:val="000000"/>
        </w:rPr>
        <w:t>. 2024</w:t>
      </w:r>
      <w:r w:rsidRPr="00141183">
        <w:rPr>
          <w:color w:val="000000"/>
        </w:rPr>
        <w:t xml:space="preserve"> Vaši žádost, která podle svého obsahu spadá pod zákon č. 106/1999 Sb., o svobodném přístupu k informacím, ve znění pozdějších předpisů (dále jen "InfZ"), v níž se domáháte </w:t>
      </w:r>
      <w:r w:rsidR="00E6730E" w:rsidRPr="00141183">
        <w:rPr>
          <w:i/>
          <w:iCs/>
          <w:color w:val="000000"/>
        </w:rPr>
        <w:t xml:space="preserve">zaslání 5 libovolných anonymizovaných rozsudků v trestních věcech, jimiž byla shledána vina pro naplnění skutkové podstaty „křivé výpovědi a nepravdivého znaleckého posudku podle § 346 trestního zákoníku“. Je-li pak možné zúžit žádané rozsudky ještě více, pak upřednostníte ty rozsudky, které se týkají vypracovaných posudků k nemovitostem. </w:t>
      </w:r>
    </w:p>
    <w:p w14:paraId="281F6133" w14:textId="6A4E8035" w:rsidR="003175C7" w:rsidRPr="00141183" w:rsidRDefault="0063145B" w:rsidP="007F1A9D">
      <w:pPr>
        <w:rPr>
          <w:color w:val="000000"/>
        </w:rPr>
      </w:pPr>
      <w:r w:rsidRPr="00141183">
        <w:rPr>
          <w:color w:val="000000"/>
        </w:rPr>
        <w:t xml:space="preserve">V souladu s ustanovením § 14 odst. 5 písm. d) InfZ bylo Vaší žádosti zcela vyhověno a v odpovědi na </w:t>
      </w:r>
      <w:r w:rsidR="00A562FD" w:rsidRPr="00141183">
        <w:rPr>
          <w:color w:val="000000"/>
        </w:rPr>
        <w:t xml:space="preserve">Vaši </w:t>
      </w:r>
      <w:r w:rsidRPr="00141183">
        <w:rPr>
          <w:color w:val="000000"/>
        </w:rPr>
        <w:t xml:space="preserve">otázku sděluji, že </w:t>
      </w:r>
      <w:r w:rsidR="00E6730E" w:rsidRPr="00141183">
        <w:rPr>
          <w:color w:val="000000"/>
        </w:rPr>
        <w:t>zdejší soud</w:t>
      </w:r>
      <w:r w:rsidR="00A562FD" w:rsidRPr="00141183">
        <w:rPr>
          <w:color w:val="000000"/>
        </w:rPr>
        <w:t xml:space="preserve"> </w:t>
      </w:r>
      <w:r w:rsidR="006A097A" w:rsidRPr="00141183">
        <w:rPr>
          <w:color w:val="000000"/>
        </w:rPr>
        <w:t xml:space="preserve">v </w:t>
      </w:r>
      <w:r w:rsidR="00E6730E" w:rsidRPr="00141183">
        <w:rPr>
          <w:color w:val="000000"/>
        </w:rPr>
        <w:t>trestních věcech</w:t>
      </w:r>
      <w:r w:rsidR="006A097A" w:rsidRPr="00141183">
        <w:rPr>
          <w:b/>
          <w:bCs/>
          <w:color w:val="000000"/>
        </w:rPr>
        <w:t xml:space="preserve"> neeviduje žádný rozsudek</w:t>
      </w:r>
      <w:r w:rsidR="006A097A" w:rsidRPr="00141183">
        <w:rPr>
          <w:color w:val="000000"/>
        </w:rPr>
        <w:t xml:space="preserve">, </w:t>
      </w:r>
      <w:r w:rsidR="00E6730E" w:rsidRPr="00141183">
        <w:rPr>
          <w:color w:val="000000"/>
        </w:rPr>
        <w:t xml:space="preserve">kterým by byla shledána vina ze spáchání trestného činu </w:t>
      </w:r>
      <w:r w:rsidR="006A097A" w:rsidRPr="00141183">
        <w:rPr>
          <w:color w:val="000000"/>
        </w:rPr>
        <w:t>křivé výpovědi a nepravdivého znaleckého posudku</w:t>
      </w:r>
      <w:r w:rsidR="00E6730E" w:rsidRPr="00141183">
        <w:rPr>
          <w:color w:val="000000"/>
        </w:rPr>
        <w:t xml:space="preserve"> </w:t>
      </w:r>
      <w:r w:rsidR="00E6730E" w:rsidRPr="00141183">
        <w:rPr>
          <w:rFonts w:eastAsiaTheme="minorHAnsi" w:cs="Garamond"/>
          <w:szCs w:val="24"/>
          <w:lang w:eastAsia="en-US"/>
          <w14:ligatures w14:val="standardContextual"/>
        </w:rPr>
        <w:t xml:space="preserve">podle § </w:t>
      </w:r>
      <w:r w:rsidR="006A097A" w:rsidRPr="00141183">
        <w:rPr>
          <w:rFonts w:eastAsiaTheme="minorHAnsi" w:cs="Garamond"/>
          <w:szCs w:val="24"/>
          <w:lang w:eastAsia="en-US"/>
          <w14:ligatures w14:val="standardContextual"/>
        </w:rPr>
        <w:t>346 zákona č. 40/2009 Sb., trestní zákoník.</w:t>
      </w:r>
      <w:r w:rsidR="00E6730E" w:rsidRPr="00141183">
        <w:rPr>
          <w:rFonts w:eastAsiaTheme="minorHAnsi" w:cs="Garamond"/>
          <w:szCs w:val="24"/>
          <w:lang w:eastAsia="en-US"/>
          <w14:ligatures w14:val="standardContextual"/>
        </w:rPr>
        <w:t xml:space="preserve"> </w:t>
      </w:r>
    </w:p>
    <w:p w14:paraId="4E2EDF82" w14:textId="7282DEA9" w:rsidR="003175C7" w:rsidRPr="00141183" w:rsidRDefault="00A562FD" w:rsidP="007F1A9D">
      <w:pPr>
        <w:rPr>
          <w:color w:val="000000"/>
        </w:rPr>
      </w:pPr>
      <w:r w:rsidRPr="00141183">
        <w:rPr>
          <w:color w:val="000000"/>
        </w:rPr>
        <w:t>I</w:t>
      </w:r>
      <w:r w:rsidR="003175C7" w:rsidRPr="00141183">
        <w:rPr>
          <w:color w:val="000000"/>
        </w:rPr>
        <w:t xml:space="preserve">nformace byly získány </w:t>
      </w:r>
      <w:r w:rsidRPr="00141183">
        <w:rPr>
          <w:color w:val="000000"/>
        </w:rPr>
        <w:t>prostřednictvím</w:t>
      </w:r>
      <w:r w:rsidR="003175C7" w:rsidRPr="00141183">
        <w:rPr>
          <w:color w:val="000000"/>
        </w:rPr>
        <w:t xml:space="preserve"> Informačního systému administrativy soudu (ISAS) – </w:t>
      </w:r>
      <w:r w:rsidR="006A097A" w:rsidRPr="00141183">
        <w:rPr>
          <w:color w:val="000000"/>
        </w:rPr>
        <w:t xml:space="preserve"> Ostatní – Dokumenty – Fulltextové vyhledávání v dokumentech.</w:t>
      </w:r>
    </w:p>
    <w:p w14:paraId="108A1D5B" w14:textId="77777777" w:rsidR="003E6B8F" w:rsidRPr="00141183" w:rsidRDefault="003E6B8F" w:rsidP="007F1A9D">
      <w:pPr>
        <w:rPr>
          <w:color w:val="000000"/>
        </w:rPr>
      </w:pPr>
    </w:p>
    <w:p w14:paraId="41D0FE6C" w14:textId="77777777" w:rsidR="007F1A9D" w:rsidRPr="00141183" w:rsidRDefault="007F1A9D" w:rsidP="007F1A9D">
      <w:pPr>
        <w:rPr>
          <w:color w:val="000000"/>
        </w:rPr>
      </w:pPr>
      <w:r w:rsidRPr="00141183">
        <w:rPr>
          <w:color w:val="000000"/>
        </w:rPr>
        <w:t>Tímto považujeme Vaši žádost za zcela vyřízenou.</w:t>
      </w:r>
    </w:p>
    <w:p w14:paraId="145F64F6" w14:textId="77777777" w:rsidR="005272D8" w:rsidRPr="00141183" w:rsidRDefault="005272D8" w:rsidP="007F1A9D">
      <w:pPr>
        <w:rPr>
          <w:color w:val="000000"/>
        </w:rPr>
      </w:pPr>
    </w:p>
    <w:p w14:paraId="09A369D6" w14:textId="5257E090" w:rsidR="007F1A9D" w:rsidRPr="00141183" w:rsidRDefault="007F1A9D" w:rsidP="007F1A9D">
      <w:pPr>
        <w:rPr>
          <w:color w:val="000000"/>
        </w:rPr>
      </w:pPr>
      <w:r w:rsidRPr="00141183">
        <w:rPr>
          <w:color w:val="000000"/>
        </w:rPr>
        <w:t>S</w:t>
      </w:r>
      <w:r w:rsidR="005675BA" w:rsidRPr="00141183">
        <w:rPr>
          <w:color w:val="000000"/>
        </w:rPr>
        <w:t> </w:t>
      </w:r>
      <w:r w:rsidRPr="00141183">
        <w:rPr>
          <w:color w:val="000000"/>
        </w:rPr>
        <w:t>pozdravem</w:t>
      </w:r>
      <w:r w:rsidR="005675BA" w:rsidRPr="00141183">
        <w:rPr>
          <w:color w:val="000000"/>
        </w:rPr>
        <w:t>,</w:t>
      </w:r>
    </w:p>
    <w:p w14:paraId="62C5FBEB" w14:textId="77777777" w:rsidR="005272D8" w:rsidRPr="00141183" w:rsidRDefault="005272D8" w:rsidP="007F1A9D">
      <w:pPr>
        <w:rPr>
          <w:color w:val="000000"/>
        </w:rPr>
      </w:pPr>
    </w:p>
    <w:p w14:paraId="454412A7" w14:textId="33F2D4F9" w:rsidR="007F1A9D" w:rsidRPr="00141183" w:rsidRDefault="0081223A" w:rsidP="007F1A9D">
      <w:pPr>
        <w:tabs>
          <w:tab w:val="center" w:pos="6379"/>
        </w:tabs>
        <w:spacing w:after="0"/>
        <w:rPr>
          <w:color w:val="000000"/>
        </w:rPr>
      </w:pPr>
      <w:r w:rsidRPr="00141183">
        <w:rPr>
          <w:b/>
          <w:color w:val="000000"/>
        </w:rPr>
        <w:t>JUDr</w:t>
      </w:r>
      <w:r w:rsidR="007F1A9D" w:rsidRPr="00141183">
        <w:rPr>
          <w:b/>
          <w:color w:val="000000"/>
        </w:rPr>
        <w:t xml:space="preserve">. </w:t>
      </w:r>
      <w:r w:rsidRPr="00141183">
        <w:rPr>
          <w:b/>
          <w:color w:val="000000"/>
        </w:rPr>
        <w:t>Lucie Gavendová</w:t>
      </w:r>
      <w:r w:rsidR="007F1A9D" w:rsidRPr="00141183">
        <w:rPr>
          <w:b/>
          <w:color w:val="000000"/>
        </w:rPr>
        <w:t xml:space="preserve"> </w:t>
      </w:r>
      <w:r w:rsidR="00011048" w:rsidRPr="00141183">
        <w:rPr>
          <w:b/>
          <w:color w:val="000000"/>
        </w:rPr>
        <w:t xml:space="preserve">v. r. </w:t>
      </w:r>
    </w:p>
    <w:p w14:paraId="5F8C6ABB" w14:textId="77777777" w:rsidR="007F1A9D" w:rsidRPr="00141183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141183">
        <w:rPr>
          <w:color w:val="000000"/>
        </w:rPr>
        <w:t>justiční čekatelka</w:t>
      </w:r>
    </w:p>
    <w:p w14:paraId="28E76E83" w14:textId="77777777" w:rsidR="007F1A9D" w:rsidRPr="00141183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141183">
        <w:rPr>
          <w:color w:val="000000"/>
        </w:rPr>
        <w:t>pověřená vyřizováním žádosti</w:t>
      </w:r>
    </w:p>
    <w:p w14:paraId="36F3A950" w14:textId="63B4C701" w:rsidR="0045085C" w:rsidRPr="00141183" w:rsidRDefault="007F1A9D" w:rsidP="00985410">
      <w:pPr>
        <w:tabs>
          <w:tab w:val="center" w:pos="6379"/>
        </w:tabs>
        <w:spacing w:after="0"/>
        <w:rPr>
          <w:color w:val="000000"/>
        </w:rPr>
      </w:pPr>
      <w:r w:rsidRPr="00141183">
        <w:rPr>
          <w:color w:val="000000"/>
        </w:rPr>
        <w:t>dle zák. č. 106/1999 Sb.</w:t>
      </w:r>
    </w:p>
    <w:p w14:paraId="1E27E2E2" w14:textId="77777777" w:rsidR="005272D8" w:rsidRPr="00141183" w:rsidRDefault="005272D8" w:rsidP="00985410">
      <w:pPr>
        <w:tabs>
          <w:tab w:val="center" w:pos="6379"/>
        </w:tabs>
        <w:spacing w:after="0"/>
        <w:rPr>
          <w:color w:val="000000"/>
        </w:rPr>
      </w:pPr>
    </w:p>
    <w:p w14:paraId="2239B8E1" w14:textId="65BA6D26" w:rsidR="005272D8" w:rsidRPr="00141183" w:rsidRDefault="00011048" w:rsidP="00985410">
      <w:pPr>
        <w:tabs>
          <w:tab w:val="center" w:pos="6379"/>
        </w:tabs>
        <w:spacing w:after="0"/>
        <w:rPr>
          <w:color w:val="000000"/>
        </w:rPr>
      </w:pPr>
      <w:r w:rsidRPr="00141183">
        <w:rPr>
          <w:color w:val="000000"/>
        </w:rPr>
        <w:t xml:space="preserve"> </w:t>
      </w:r>
    </w:p>
    <w:p w14:paraId="251F8E15" w14:textId="77777777" w:rsidR="005272D8" w:rsidRPr="00141183" w:rsidRDefault="005272D8" w:rsidP="00985410">
      <w:pPr>
        <w:tabs>
          <w:tab w:val="center" w:pos="6379"/>
        </w:tabs>
        <w:spacing w:after="0"/>
        <w:rPr>
          <w:color w:val="000000"/>
        </w:rPr>
      </w:pPr>
    </w:p>
    <w:p w14:paraId="30F80A34" w14:textId="77777777" w:rsidR="005272D8" w:rsidRPr="00141183" w:rsidRDefault="005272D8" w:rsidP="00985410">
      <w:pPr>
        <w:tabs>
          <w:tab w:val="center" w:pos="6379"/>
        </w:tabs>
        <w:spacing w:after="0"/>
        <w:rPr>
          <w:color w:val="000000"/>
        </w:rPr>
      </w:pPr>
    </w:p>
    <w:p w14:paraId="057C3B26" w14:textId="77777777" w:rsidR="005272D8" w:rsidRPr="00141183" w:rsidRDefault="005272D8" w:rsidP="00985410">
      <w:pPr>
        <w:tabs>
          <w:tab w:val="center" w:pos="6379"/>
        </w:tabs>
        <w:spacing w:after="0"/>
        <w:rPr>
          <w:color w:val="000000"/>
        </w:rPr>
      </w:pPr>
    </w:p>
    <w:p w14:paraId="4EC71A53" w14:textId="77777777" w:rsidR="006A097A" w:rsidRPr="00141183" w:rsidRDefault="006A097A" w:rsidP="00985410">
      <w:pPr>
        <w:tabs>
          <w:tab w:val="center" w:pos="6379"/>
        </w:tabs>
        <w:spacing w:after="0"/>
        <w:rPr>
          <w:color w:val="000000"/>
        </w:rPr>
      </w:pPr>
    </w:p>
    <w:p w14:paraId="4DAA8586" w14:textId="77777777" w:rsidR="007F1A9D" w:rsidRPr="00141183" w:rsidRDefault="007F1A9D"/>
    <w:sectPr w:rsidR="007F1A9D" w:rsidRPr="00141183" w:rsidSect="007F1A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9C68" w14:textId="77777777" w:rsidR="00D479CC" w:rsidRDefault="00D479CC" w:rsidP="0081223A">
      <w:pPr>
        <w:spacing w:after="0"/>
      </w:pPr>
      <w:r>
        <w:separator/>
      </w:r>
    </w:p>
  </w:endnote>
  <w:endnote w:type="continuationSeparator" w:id="0">
    <w:p w14:paraId="62DB26BB" w14:textId="77777777" w:rsidR="00D479CC" w:rsidRDefault="00D479CC" w:rsidP="00812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C427" w14:textId="5C1D730E" w:rsidR="00011048" w:rsidRDefault="00011048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E5E8" w14:textId="77777777" w:rsidR="00D479CC" w:rsidRDefault="00D479CC" w:rsidP="0081223A">
      <w:pPr>
        <w:spacing w:after="0"/>
      </w:pPr>
      <w:r>
        <w:separator/>
      </w:r>
    </w:p>
  </w:footnote>
  <w:footnote w:type="continuationSeparator" w:id="0">
    <w:p w14:paraId="5831974F" w14:textId="77777777" w:rsidR="00D479CC" w:rsidRDefault="00D479CC" w:rsidP="008122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3B"/>
    <w:multiLevelType w:val="hybridMultilevel"/>
    <w:tmpl w:val="055A8BD0"/>
    <w:lvl w:ilvl="0" w:tplc="B7EC4D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56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an_přípis 267_2024.docx 2024/12/03 15:44:13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7F1A9D"/>
    <w:rsid w:val="00011048"/>
    <w:rsid w:val="00141183"/>
    <w:rsid w:val="002C6D51"/>
    <w:rsid w:val="003175C7"/>
    <w:rsid w:val="003931DA"/>
    <w:rsid w:val="003E6B8F"/>
    <w:rsid w:val="0045085C"/>
    <w:rsid w:val="005272D8"/>
    <w:rsid w:val="005675BA"/>
    <w:rsid w:val="0063145B"/>
    <w:rsid w:val="006478A2"/>
    <w:rsid w:val="006A097A"/>
    <w:rsid w:val="007F1A9D"/>
    <w:rsid w:val="0081223A"/>
    <w:rsid w:val="009643B5"/>
    <w:rsid w:val="00985410"/>
    <w:rsid w:val="00A35558"/>
    <w:rsid w:val="00A562FD"/>
    <w:rsid w:val="00B44FB3"/>
    <w:rsid w:val="00CA34E1"/>
    <w:rsid w:val="00D479CC"/>
    <w:rsid w:val="00E6730E"/>
    <w:rsid w:val="00F4635E"/>
    <w:rsid w:val="00FA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63C3"/>
  <w15:chartTrackingRefBased/>
  <w15:docId w15:val="{5913C3AB-6D41-49CB-BF65-FA303D2F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A9D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A9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1A9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F1A9D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1223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23A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A34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6D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Gavendová Lucie JUDr.</dc:creator>
  <cp:keywords/>
  <dc:description/>
  <cp:lastModifiedBy>Brabcová Věra</cp:lastModifiedBy>
  <cp:revision>2</cp:revision>
  <cp:lastPrinted>2024-12-05T08:57:00Z</cp:lastPrinted>
  <dcterms:created xsi:type="dcterms:W3CDTF">2025-02-20T10:47:00Z</dcterms:created>
  <dcterms:modified xsi:type="dcterms:W3CDTF">2025-02-20T10:47:00Z</dcterms:modified>
</cp:coreProperties>
</file>