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6B226" w14:textId="77777777" w:rsidR="00770A36" w:rsidRPr="00D510CB" w:rsidRDefault="00770A36" w:rsidP="00770A36">
      <w:pPr>
        <w:spacing w:after="0"/>
        <w:jc w:val="center"/>
        <w:rPr>
          <w:color w:val="000000"/>
          <w:szCs w:val="22"/>
        </w:rPr>
      </w:pPr>
      <w:r w:rsidRPr="00D510CB">
        <w:rPr>
          <w:b/>
          <w:smallCaps/>
          <w:color w:val="000000"/>
          <w:sz w:val="32"/>
        </w:rPr>
        <w:t>Okresní soud ve Frýdku-Místku</w:t>
      </w:r>
      <w:r w:rsidRPr="00D510CB">
        <w:rPr>
          <w:b/>
          <w:smallCaps/>
          <w:color w:val="000000"/>
          <w:sz w:val="28"/>
        </w:rPr>
        <w:t> </w:t>
      </w:r>
    </w:p>
    <w:p w14:paraId="08CD1A13" w14:textId="77777777" w:rsidR="00770A36" w:rsidRPr="00D510CB" w:rsidRDefault="00770A36" w:rsidP="00770A36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D510CB">
        <w:rPr>
          <w:color w:val="000000"/>
        </w:rPr>
        <w:t> Na Poříčí 3206, 738 13</w:t>
      </w:r>
      <w:r w:rsidRPr="00D510CB">
        <w:rPr>
          <w:color w:val="000000"/>
        </w:rPr>
        <w:t> </w:t>
      </w:r>
      <w:r w:rsidRPr="00D510CB">
        <w:rPr>
          <w:color w:val="000000"/>
        </w:rPr>
        <w:t>Frýdek-Místek </w:t>
      </w:r>
    </w:p>
    <w:p w14:paraId="3F6DFC35" w14:textId="77777777" w:rsidR="00770A36" w:rsidRPr="00D510CB" w:rsidRDefault="00770A36" w:rsidP="00770A36">
      <w:pPr>
        <w:spacing w:after="240"/>
        <w:jc w:val="center"/>
        <w:rPr>
          <w:color w:val="000000"/>
        </w:rPr>
      </w:pPr>
      <w:r w:rsidRPr="00D510CB">
        <w:rPr>
          <w:color w:val="000000"/>
        </w:rPr>
        <w:t>tel.: 558411111, fax: 558 627 707, e-mail: podatelna@osoud.frm.justice.cz, IDDS nn4aera</w:t>
      </w:r>
    </w:p>
    <w:tbl>
      <w:tblPr>
        <w:tblW w:w="49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77"/>
        <w:gridCol w:w="2177"/>
        <w:gridCol w:w="4627"/>
      </w:tblGrid>
      <w:tr w:rsidR="00770A36" w:rsidRPr="00D510CB" w14:paraId="7B52F92E" w14:textId="77777777" w:rsidTr="00BC6BC6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97144A8" w14:textId="77777777" w:rsidR="00770A36" w:rsidRPr="00D510CB" w:rsidRDefault="00770A36" w:rsidP="00BC6BC6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D510CB">
              <w:rPr>
                <w:b/>
                <w:color w:val="000000"/>
                <w:kern w:val="2"/>
                <w:lang w:eastAsia="en-US"/>
                <w14:ligatures w14:val="standardContextual"/>
              </w:rPr>
              <w:t>NAŠE ZNAČKA: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963E535" w14:textId="77777777" w:rsidR="00770A36" w:rsidRPr="00D510CB" w:rsidRDefault="00770A36" w:rsidP="00BC6BC6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D510CB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0 Si 272/2024</w:t>
            </w:r>
          </w:p>
        </w:tc>
        <w:tc>
          <w:tcPr>
            <w:tcW w:w="257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5CE59D" w14:textId="77777777" w:rsidR="00770A36" w:rsidRPr="00D510CB" w:rsidRDefault="00770A36" w:rsidP="00BC6BC6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D510CB">
              <w:rPr>
                <w:color w:val="000000"/>
                <w:kern w:val="2"/>
                <w:lang w:eastAsia="en-US"/>
                <w14:ligatures w14:val="standardContextual"/>
              </w:rPr>
              <w:t>Vážený pan</w:t>
            </w:r>
          </w:p>
          <w:p w14:paraId="7EE19D2F" w14:textId="7974EE4D" w:rsidR="00770A36" w:rsidRPr="00D510CB" w:rsidRDefault="00770A36" w:rsidP="00BC6BC6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D510CB">
              <w:rPr>
                <w:b/>
                <w:color w:val="000000"/>
                <w:kern w:val="2"/>
                <w:lang w:eastAsia="en-US"/>
                <w14:ligatures w14:val="standardContextual"/>
              </w:rPr>
              <w:t>J. P.</w:t>
            </w:r>
          </w:p>
          <w:p w14:paraId="30581C85" w14:textId="632C857C" w:rsidR="00770A36" w:rsidRPr="00D510CB" w:rsidRDefault="00770A36" w:rsidP="00BC6BC6">
            <w:pPr>
              <w:spacing w:after="0" w:line="300" w:lineRule="exact"/>
              <w:jc w:val="left"/>
              <w:rPr>
                <w:bCs/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 w:rsidRPr="00D510CB">
              <w:rPr>
                <w:bCs/>
                <w:color w:val="000000"/>
                <w:kern w:val="2"/>
                <w:lang w:eastAsia="en-US"/>
                <w14:ligatures w14:val="standardContextual"/>
              </w:rPr>
              <w:t>xxx</w:t>
            </w:r>
            <w:proofErr w:type="spellEnd"/>
          </w:p>
          <w:p w14:paraId="3F4AEB50" w14:textId="2280D57D" w:rsidR="00770A36" w:rsidRPr="00D510CB" w:rsidRDefault="00770A36" w:rsidP="00BC6BC6">
            <w:pPr>
              <w:spacing w:after="0" w:line="300" w:lineRule="exact"/>
              <w:jc w:val="left"/>
              <w:rPr>
                <w:bCs/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 w:rsidRPr="00D510CB">
              <w:rPr>
                <w:bCs/>
                <w:color w:val="000000"/>
                <w:kern w:val="2"/>
                <w:lang w:eastAsia="en-US"/>
                <w14:ligatures w14:val="standardContextual"/>
              </w:rPr>
              <w:t>xxx</w:t>
            </w:r>
            <w:proofErr w:type="spellEnd"/>
          </w:p>
          <w:p w14:paraId="38324377" w14:textId="77777777" w:rsidR="00770A36" w:rsidRPr="00D510CB" w:rsidRDefault="00770A36" w:rsidP="00BC6BC6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</w:p>
        </w:tc>
      </w:tr>
      <w:tr w:rsidR="00770A36" w:rsidRPr="00D510CB" w14:paraId="1A49A1B6" w14:textId="77777777" w:rsidTr="00BC6BC6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92E4875" w14:textId="77777777" w:rsidR="00770A36" w:rsidRPr="00D510CB" w:rsidRDefault="00770A36" w:rsidP="00BC6BC6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D510CB">
              <w:rPr>
                <w:b/>
                <w:color w:val="000000"/>
                <w:kern w:val="2"/>
                <w:lang w:eastAsia="en-US"/>
                <w14:ligatures w14:val="standardContextual"/>
              </w:rPr>
              <w:t>VAŠE ZNAČKA: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9E75F6" w14:textId="77777777" w:rsidR="00770A36" w:rsidRPr="00D510CB" w:rsidRDefault="00770A36" w:rsidP="00BC6BC6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2046D1" w14:textId="77777777" w:rsidR="00770A36" w:rsidRPr="00D510CB" w:rsidRDefault="00770A36" w:rsidP="00BC6BC6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770A36" w:rsidRPr="00D510CB" w14:paraId="6C61E0D3" w14:textId="77777777" w:rsidTr="00BC6BC6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5CD782B" w14:textId="77777777" w:rsidR="00770A36" w:rsidRPr="00D510CB" w:rsidRDefault="00770A36" w:rsidP="00BC6BC6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D510CB">
              <w:rPr>
                <w:b/>
                <w:color w:val="000000"/>
                <w:kern w:val="2"/>
                <w:lang w:eastAsia="en-US"/>
                <w14:ligatures w14:val="standardContextual"/>
              </w:rPr>
              <w:t>VYŘIZUJE: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87D42E" w14:textId="77777777" w:rsidR="00770A36" w:rsidRPr="00D510CB" w:rsidRDefault="00770A36" w:rsidP="00BC6BC6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D510CB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Mgr. Karin Kantorová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E391EC" w14:textId="77777777" w:rsidR="00770A36" w:rsidRPr="00D510CB" w:rsidRDefault="00770A36" w:rsidP="00BC6BC6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770A36" w:rsidRPr="00D510CB" w14:paraId="57AD1643" w14:textId="77777777" w:rsidTr="00BC6BC6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1FAF38B" w14:textId="77777777" w:rsidR="00770A36" w:rsidRPr="00D510CB" w:rsidRDefault="00770A36" w:rsidP="00BC6BC6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D510CB">
              <w:rPr>
                <w:b/>
                <w:color w:val="000000"/>
                <w:kern w:val="2"/>
                <w:lang w:eastAsia="en-US"/>
                <w14:ligatures w14:val="standardContextual"/>
              </w:rPr>
              <w:t>DNE: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5DDCC3" w14:textId="77777777" w:rsidR="00770A36" w:rsidRPr="00D510CB" w:rsidRDefault="00770A36" w:rsidP="00BC6BC6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D510CB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11. prosince 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EAE057" w14:textId="77777777" w:rsidR="00770A36" w:rsidRPr="00D510CB" w:rsidRDefault="00770A36" w:rsidP="00BC6BC6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</w:tbl>
    <w:p w14:paraId="263BEC12" w14:textId="77777777" w:rsidR="00770A36" w:rsidRPr="00D510CB" w:rsidRDefault="00770A36" w:rsidP="00770A36">
      <w:pPr>
        <w:jc w:val="left"/>
        <w:rPr>
          <w:b/>
          <w:color w:val="000000"/>
        </w:rPr>
      </w:pPr>
    </w:p>
    <w:p w14:paraId="63DC3F4F" w14:textId="77777777" w:rsidR="00770A36" w:rsidRPr="00D510CB" w:rsidRDefault="00770A36" w:rsidP="00770A36">
      <w:pPr>
        <w:rPr>
          <w:b/>
          <w:color w:val="000000"/>
        </w:rPr>
      </w:pPr>
      <w:r w:rsidRPr="00D510CB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1375B290" w14:textId="77777777" w:rsidR="00770A36" w:rsidRPr="00D510CB" w:rsidRDefault="00770A36" w:rsidP="00770A36">
      <w:pPr>
        <w:ind w:left="2127" w:hanging="2127"/>
        <w:jc w:val="left"/>
        <w:rPr>
          <w:color w:val="000000"/>
        </w:rPr>
      </w:pPr>
    </w:p>
    <w:p w14:paraId="254FF144" w14:textId="40F116A5" w:rsidR="00770A36" w:rsidRPr="00D510CB" w:rsidRDefault="00770A36" w:rsidP="00770A36">
      <w:pPr>
        <w:rPr>
          <w:color w:val="000000"/>
        </w:rPr>
      </w:pPr>
      <w:r w:rsidRPr="00D510CB">
        <w:rPr>
          <w:color w:val="000000"/>
        </w:rPr>
        <w:t>Vážený pane P.,</w:t>
      </w:r>
    </w:p>
    <w:p w14:paraId="06E784F7" w14:textId="77777777" w:rsidR="00770A36" w:rsidRPr="00D510CB" w:rsidRDefault="00770A36" w:rsidP="00770A36">
      <w:pPr>
        <w:rPr>
          <w:color w:val="000000"/>
        </w:rPr>
      </w:pPr>
    </w:p>
    <w:p w14:paraId="7AE4A13D" w14:textId="77777777" w:rsidR="00770A36" w:rsidRPr="00D510CB" w:rsidRDefault="00770A36" w:rsidP="00770A36">
      <w:pPr>
        <w:rPr>
          <w:i/>
          <w:iCs/>
          <w:color w:val="000000"/>
        </w:rPr>
      </w:pPr>
      <w:r w:rsidRPr="00D510CB">
        <w:rPr>
          <w:color w:val="000000"/>
        </w:rPr>
        <w:t>Okresní soud ve Frýdku-Místku obdržel dne 4. 12. 2024 Vaši žádost, která podle svého obsahu spadá pod zákon č. 106/1999 Sb., o svobodném přístupu k informacím, ve znění pozdějších předpisů (dále jen "</w:t>
      </w:r>
      <w:proofErr w:type="spellStart"/>
      <w:r w:rsidRPr="00D510CB">
        <w:rPr>
          <w:color w:val="000000"/>
        </w:rPr>
        <w:t>InfZ</w:t>
      </w:r>
      <w:proofErr w:type="spellEnd"/>
      <w:r w:rsidRPr="00D510CB">
        <w:rPr>
          <w:color w:val="000000"/>
        </w:rPr>
        <w:t xml:space="preserve">"), v níž se domáháte poskytnutí </w:t>
      </w:r>
      <w:r w:rsidRPr="00D510CB">
        <w:rPr>
          <w:i/>
          <w:iCs/>
          <w:color w:val="000000"/>
        </w:rPr>
        <w:t xml:space="preserve">anonymizovaných soudních rozhodnutí v minulosti již poskytnutých na základě žádosti vedené pod </w:t>
      </w:r>
      <w:proofErr w:type="spellStart"/>
      <w:r w:rsidRPr="00D510CB">
        <w:rPr>
          <w:i/>
          <w:iCs/>
          <w:color w:val="000000"/>
        </w:rPr>
        <w:t>sp.zn</w:t>
      </w:r>
      <w:proofErr w:type="spellEnd"/>
      <w:r w:rsidRPr="00D510CB">
        <w:rPr>
          <w:i/>
          <w:iCs/>
          <w:color w:val="000000"/>
        </w:rPr>
        <w:t>. Si 97/2024.</w:t>
      </w:r>
    </w:p>
    <w:p w14:paraId="300A9321" w14:textId="77777777" w:rsidR="00770A36" w:rsidRPr="00D510CB" w:rsidRDefault="00770A36" w:rsidP="00770A36">
      <w:pPr>
        <w:rPr>
          <w:i/>
          <w:color w:val="000000"/>
        </w:rPr>
      </w:pPr>
    </w:p>
    <w:p w14:paraId="20BB171B" w14:textId="77777777" w:rsidR="00770A36" w:rsidRPr="00D510CB" w:rsidRDefault="00770A36" w:rsidP="00770A36">
      <w:pPr>
        <w:rPr>
          <w:color w:val="000000"/>
        </w:rPr>
      </w:pPr>
      <w:r w:rsidRPr="00D510CB">
        <w:rPr>
          <w:color w:val="000000"/>
        </w:rPr>
        <w:t xml:space="preserve">Vaší žádosti bylo zcela vyhověno v souladu s ustanovením § 14 odst. 5 písm. d) </w:t>
      </w:r>
      <w:proofErr w:type="spellStart"/>
      <w:r w:rsidRPr="00D510CB">
        <w:rPr>
          <w:color w:val="000000"/>
        </w:rPr>
        <w:t>InfZ</w:t>
      </w:r>
      <w:proofErr w:type="spellEnd"/>
      <w:r w:rsidRPr="00D510CB">
        <w:rPr>
          <w:color w:val="000000"/>
        </w:rPr>
        <w:t xml:space="preserve">. </w:t>
      </w:r>
    </w:p>
    <w:p w14:paraId="4472308A" w14:textId="77777777" w:rsidR="00770A36" w:rsidRPr="00D510CB" w:rsidRDefault="00770A36" w:rsidP="00770A36">
      <w:pPr>
        <w:rPr>
          <w:color w:val="000000"/>
        </w:rPr>
      </w:pPr>
    </w:p>
    <w:p w14:paraId="6BBCEDC7" w14:textId="77777777" w:rsidR="00770A36" w:rsidRPr="00D510CB" w:rsidRDefault="00770A36" w:rsidP="00770A36">
      <w:pPr>
        <w:rPr>
          <w:color w:val="000000"/>
        </w:rPr>
      </w:pPr>
      <w:r w:rsidRPr="00D510CB">
        <w:rPr>
          <w:color w:val="000000"/>
        </w:rPr>
        <w:t>Anonymizovaná rozhodnutí Vám zasíláme v příloze.</w:t>
      </w:r>
    </w:p>
    <w:p w14:paraId="49FAEEB8" w14:textId="77777777" w:rsidR="00770A36" w:rsidRPr="00D510CB" w:rsidRDefault="00770A36" w:rsidP="00770A36">
      <w:pPr>
        <w:rPr>
          <w:color w:val="000000"/>
        </w:rPr>
      </w:pPr>
    </w:p>
    <w:p w14:paraId="3AA4D366" w14:textId="77777777" w:rsidR="00770A36" w:rsidRPr="00D510CB" w:rsidRDefault="00770A36" w:rsidP="00770A36">
      <w:pPr>
        <w:rPr>
          <w:color w:val="000000"/>
        </w:rPr>
      </w:pPr>
      <w:r w:rsidRPr="00D510CB">
        <w:rPr>
          <w:color w:val="000000"/>
        </w:rPr>
        <w:t>Tímto považujeme Vaši žádost za zcela vyřízenou.</w:t>
      </w:r>
    </w:p>
    <w:p w14:paraId="604EBFA0" w14:textId="77777777" w:rsidR="00770A36" w:rsidRPr="00D510CB" w:rsidRDefault="00770A36" w:rsidP="00770A36">
      <w:pPr>
        <w:rPr>
          <w:color w:val="000000"/>
        </w:rPr>
      </w:pPr>
    </w:p>
    <w:p w14:paraId="481A5995" w14:textId="77777777" w:rsidR="00770A36" w:rsidRPr="00D510CB" w:rsidRDefault="00770A36" w:rsidP="00770A36">
      <w:pPr>
        <w:rPr>
          <w:color w:val="000000"/>
        </w:rPr>
      </w:pPr>
    </w:p>
    <w:p w14:paraId="35EB77A8" w14:textId="77777777" w:rsidR="00770A36" w:rsidRPr="00D510CB" w:rsidRDefault="00770A36" w:rsidP="00770A36">
      <w:pPr>
        <w:rPr>
          <w:color w:val="000000"/>
        </w:rPr>
      </w:pPr>
      <w:r w:rsidRPr="00D510CB">
        <w:rPr>
          <w:color w:val="000000"/>
        </w:rPr>
        <w:t>S pozdravem</w:t>
      </w:r>
    </w:p>
    <w:p w14:paraId="255A294C" w14:textId="77777777" w:rsidR="00770A36" w:rsidRPr="00D510CB" w:rsidRDefault="00770A36" w:rsidP="00770A36">
      <w:pPr>
        <w:tabs>
          <w:tab w:val="center" w:pos="6379"/>
        </w:tabs>
        <w:spacing w:after="0"/>
        <w:rPr>
          <w:color w:val="000000"/>
        </w:rPr>
      </w:pPr>
    </w:p>
    <w:p w14:paraId="0EEF041B" w14:textId="77777777" w:rsidR="00770A36" w:rsidRPr="00D510CB" w:rsidRDefault="00770A36" w:rsidP="00770A36">
      <w:pPr>
        <w:tabs>
          <w:tab w:val="center" w:pos="6379"/>
        </w:tabs>
        <w:spacing w:after="0"/>
        <w:rPr>
          <w:b/>
          <w:color w:val="000000"/>
        </w:rPr>
      </w:pPr>
    </w:p>
    <w:p w14:paraId="027D3BD5" w14:textId="77777777" w:rsidR="00770A36" w:rsidRPr="00D510CB" w:rsidRDefault="00770A36" w:rsidP="00770A36">
      <w:pPr>
        <w:tabs>
          <w:tab w:val="center" w:pos="6379"/>
        </w:tabs>
        <w:spacing w:after="0"/>
        <w:rPr>
          <w:b/>
          <w:color w:val="000000"/>
        </w:rPr>
      </w:pPr>
    </w:p>
    <w:p w14:paraId="196CFA73" w14:textId="7AE3E1CC" w:rsidR="00770A36" w:rsidRPr="00D510CB" w:rsidRDefault="00770A36" w:rsidP="00770A36">
      <w:pPr>
        <w:tabs>
          <w:tab w:val="center" w:pos="6379"/>
        </w:tabs>
        <w:spacing w:after="0"/>
        <w:rPr>
          <w:color w:val="000000"/>
        </w:rPr>
      </w:pPr>
      <w:r w:rsidRPr="00D510CB">
        <w:rPr>
          <w:b/>
          <w:color w:val="000000"/>
        </w:rPr>
        <w:t>Mgr. Karin Kantorová</w:t>
      </w:r>
      <w:r w:rsidR="001D6C0B" w:rsidRPr="00D510CB">
        <w:rPr>
          <w:b/>
          <w:color w:val="000000"/>
        </w:rPr>
        <w:t xml:space="preserve"> v. r. </w:t>
      </w:r>
    </w:p>
    <w:p w14:paraId="04D0DDBB" w14:textId="77777777" w:rsidR="00770A36" w:rsidRPr="00D510CB" w:rsidRDefault="00770A36" w:rsidP="00770A36">
      <w:pPr>
        <w:tabs>
          <w:tab w:val="center" w:pos="6379"/>
        </w:tabs>
        <w:spacing w:after="0"/>
        <w:rPr>
          <w:color w:val="000000"/>
        </w:rPr>
      </w:pPr>
      <w:r w:rsidRPr="00D510CB">
        <w:rPr>
          <w:color w:val="000000"/>
        </w:rPr>
        <w:t>justiční čekatelka</w:t>
      </w:r>
    </w:p>
    <w:p w14:paraId="5BD71225" w14:textId="77777777" w:rsidR="00770A36" w:rsidRPr="00D510CB" w:rsidRDefault="00770A36" w:rsidP="00770A36">
      <w:pPr>
        <w:tabs>
          <w:tab w:val="center" w:pos="6379"/>
        </w:tabs>
        <w:spacing w:after="0"/>
        <w:rPr>
          <w:color w:val="000000"/>
        </w:rPr>
      </w:pPr>
      <w:r w:rsidRPr="00D510CB">
        <w:rPr>
          <w:color w:val="000000"/>
        </w:rPr>
        <w:t>pověřená vyřizováním žádosti</w:t>
      </w:r>
    </w:p>
    <w:p w14:paraId="64DFECA8" w14:textId="77777777" w:rsidR="00770A36" w:rsidRPr="00D510CB" w:rsidRDefault="00770A36" w:rsidP="00770A36">
      <w:pPr>
        <w:tabs>
          <w:tab w:val="center" w:pos="6379"/>
        </w:tabs>
        <w:spacing w:after="0"/>
        <w:rPr>
          <w:color w:val="000000"/>
        </w:rPr>
      </w:pPr>
      <w:r w:rsidRPr="00D510CB">
        <w:rPr>
          <w:color w:val="000000"/>
        </w:rPr>
        <w:t>dle zák. č. 106/1999 Sb.</w:t>
      </w:r>
    </w:p>
    <w:p w14:paraId="5C9D5D67" w14:textId="77777777" w:rsidR="006B5421" w:rsidRPr="00D510CB" w:rsidRDefault="006B5421"/>
    <w:sectPr w:rsidR="006B5421" w:rsidRPr="00D510C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67E53" w14:textId="77777777" w:rsidR="001523EE" w:rsidRDefault="001523EE" w:rsidP="001D6C0B">
      <w:pPr>
        <w:spacing w:after="0"/>
      </w:pPr>
      <w:r>
        <w:separator/>
      </w:r>
    </w:p>
  </w:endnote>
  <w:endnote w:type="continuationSeparator" w:id="0">
    <w:p w14:paraId="5EAAFBE9" w14:textId="77777777" w:rsidR="001523EE" w:rsidRDefault="001523EE" w:rsidP="001D6C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3431" w14:textId="02AE4763" w:rsidR="001D6C0B" w:rsidRDefault="001D6C0B">
    <w:pPr>
      <w:pStyle w:val="Zpat"/>
    </w:pPr>
    <w:r>
      <w:t xml:space="preserve">Shodu s prvopisem </w:t>
    </w:r>
    <w:r w:rsidR="008D62C4">
      <w:t xml:space="preserve">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CBE6" w14:textId="77777777" w:rsidR="001523EE" w:rsidRDefault="001523EE" w:rsidP="001D6C0B">
      <w:pPr>
        <w:spacing w:after="0"/>
      </w:pPr>
      <w:r>
        <w:separator/>
      </w:r>
    </w:p>
  </w:footnote>
  <w:footnote w:type="continuationSeparator" w:id="0">
    <w:p w14:paraId="04047AA1" w14:textId="77777777" w:rsidR="001523EE" w:rsidRDefault="001523EE" w:rsidP="001D6C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272_2024 anonym.docx 2024/12/11 12:37:04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770A36"/>
    <w:rsid w:val="001523EE"/>
    <w:rsid w:val="001D6C0B"/>
    <w:rsid w:val="006B5421"/>
    <w:rsid w:val="00770A36"/>
    <w:rsid w:val="008D62C4"/>
    <w:rsid w:val="008E0453"/>
    <w:rsid w:val="009A23FE"/>
    <w:rsid w:val="00AA6EB0"/>
    <w:rsid w:val="00D510CB"/>
    <w:rsid w:val="00F4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0DFC"/>
  <w15:chartTrackingRefBased/>
  <w15:docId w15:val="{8A41024A-480B-42D4-AFA7-D9730914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A36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0A3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D6C0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6C0B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D6C0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D6C0B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Karin Mgr</dc:creator>
  <cp:keywords/>
  <dc:description/>
  <cp:lastModifiedBy>Brabcová Věra</cp:lastModifiedBy>
  <cp:revision>2</cp:revision>
  <cp:lastPrinted>2024-12-12T12:25:00Z</cp:lastPrinted>
  <dcterms:created xsi:type="dcterms:W3CDTF">2025-02-20T10:49:00Z</dcterms:created>
  <dcterms:modified xsi:type="dcterms:W3CDTF">2025-02-20T10:49:00Z</dcterms:modified>
</cp:coreProperties>
</file>