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503B33" w:rsidRDefault="007F1A9D" w:rsidP="007F1A9D">
      <w:pPr>
        <w:spacing w:after="0"/>
        <w:jc w:val="center"/>
        <w:rPr>
          <w:color w:val="000000"/>
          <w:szCs w:val="22"/>
        </w:rPr>
      </w:pPr>
      <w:r w:rsidRPr="00503B33">
        <w:rPr>
          <w:b/>
          <w:smallCaps/>
          <w:color w:val="000000"/>
          <w:sz w:val="32"/>
        </w:rPr>
        <w:t>Okresní soud ve Frýdku-Místku</w:t>
      </w:r>
      <w:r w:rsidRPr="00503B33">
        <w:rPr>
          <w:b/>
          <w:smallCaps/>
          <w:color w:val="000000"/>
          <w:sz w:val="28"/>
        </w:rPr>
        <w:t> </w:t>
      </w:r>
    </w:p>
    <w:p w14:paraId="19CCDB54" w14:textId="77777777" w:rsidR="007F1A9D" w:rsidRPr="00503B33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03B33">
        <w:rPr>
          <w:color w:val="000000"/>
        </w:rPr>
        <w:t> Na Poříčí 3206, 738 13</w:t>
      </w:r>
      <w:r w:rsidRPr="00503B33">
        <w:rPr>
          <w:color w:val="000000"/>
        </w:rPr>
        <w:t> </w:t>
      </w:r>
      <w:r w:rsidRPr="00503B33">
        <w:rPr>
          <w:color w:val="000000"/>
        </w:rPr>
        <w:t>Frýdek-Místek </w:t>
      </w:r>
    </w:p>
    <w:p w14:paraId="6306EBCC" w14:textId="77777777" w:rsidR="007F1A9D" w:rsidRPr="00503B33" w:rsidRDefault="007F1A9D" w:rsidP="007F1A9D">
      <w:pPr>
        <w:spacing w:after="240"/>
        <w:jc w:val="center"/>
        <w:rPr>
          <w:color w:val="000000"/>
        </w:rPr>
      </w:pPr>
      <w:r w:rsidRPr="00503B33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503B33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503B3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4CCF3518" w:rsidR="007F1A9D" w:rsidRPr="00503B33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BB3CC9"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74</w:t>
            </w:r>
            <w:r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2319FD94" w:rsidR="007F1A9D" w:rsidRPr="00503B33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BB3CC9" w:rsidRPr="00503B33">
              <w:rPr>
                <w:color w:val="000000"/>
                <w:kern w:val="2"/>
                <w:lang w:eastAsia="en-US"/>
                <w14:ligatures w14:val="standardContextual"/>
              </w:rPr>
              <w:t>ý</w:t>
            </w:r>
            <w:r w:rsidRPr="00503B33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</w:p>
          <w:p w14:paraId="28ACD1AF" w14:textId="7E4E7295" w:rsidR="007F1A9D" w:rsidRPr="00503B33" w:rsidRDefault="00BB3CC9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b/>
                <w:color w:val="000000"/>
                <w:kern w:val="2"/>
                <w:lang w:eastAsia="en-US"/>
                <w14:ligatures w14:val="standardContextual"/>
              </w:rPr>
              <w:t>Adam F</w:t>
            </w:r>
            <w:r w:rsidR="00C851DB" w:rsidRPr="00503B33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23A2BEEE" w:rsidR="007F1A9D" w:rsidRPr="00503B33" w:rsidRDefault="00C851DB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74D28AEB" w:rsidR="007F1A9D" w:rsidRPr="00503B33" w:rsidRDefault="00C851DB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503B33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503B33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503B33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503B3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503B33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503B33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503B33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503B3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503B33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503B33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503B33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503B33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08E18C12" w:rsidR="007F1A9D" w:rsidRPr="00503B33" w:rsidRDefault="00BB3CC9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18</w:t>
            </w:r>
            <w:r w:rsidR="00E6730E"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. prosince</w:t>
            </w:r>
            <w:r w:rsidR="007F1A9D" w:rsidRPr="00503B33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503B33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503B33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503B33" w:rsidRDefault="007F1A9D" w:rsidP="007F1A9D">
      <w:pPr>
        <w:rPr>
          <w:b/>
          <w:color w:val="000000"/>
        </w:rPr>
      </w:pPr>
      <w:r w:rsidRPr="00503B33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503B33" w:rsidRDefault="007F1A9D" w:rsidP="007F1A9D">
      <w:pPr>
        <w:ind w:left="2127" w:hanging="2127"/>
        <w:jc w:val="left"/>
        <w:rPr>
          <w:color w:val="000000"/>
        </w:rPr>
      </w:pPr>
    </w:p>
    <w:p w14:paraId="1097DFE4" w14:textId="4C284245" w:rsidR="007F1A9D" w:rsidRPr="00503B33" w:rsidRDefault="007F1A9D" w:rsidP="007F1A9D">
      <w:pPr>
        <w:rPr>
          <w:color w:val="000000"/>
        </w:rPr>
      </w:pPr>
      <w:r w:rsidRPr="00503B33">
        <w:rPr>
          <w:color w:val="000000"/>
        </w:rPr>
        <w:t>Vážen</w:t>
      </w:r>
      <w:r w:rsidR="00BB3CC9" w:rsidRPr="00503B33">
        <w:rPr>
          <w:color w:val="000000"/>
        </w:rPr>
        <w:t>ý</w:t>
      </w:r>
      <w:r w:rsidRPr="00503B33">
        <w:rPr>
          <w:color w:val="000000"/>
        </w:rPr>
        <w:t xml:space="preserve"> </w:t>
      </w:r>
      <w:r w:rsidR="0081223A" w:rsidRPr="00503B33">
        <w:rPr>
          <w:color w:val="000000"/>
        </w:rPr>
        <w:t>pan</w:t>
      </w:r>
      <w:r w:rsidR="00BB3CC9" w:rsidRPr="00503B33">
        <w:rPr>
          <w:color w:val="000000"/>
        </w:rPr>
        <w:t>e</w:t>
      </w:r>
      <w:r w:rsidRPr="00503B33">
        <w:rPr>
          <w:color w:val="000000"/>
        </w:rPr>
        <w:t>,</w:t>
      </w:r>
    </w:p>
    <w:p w14:paraId="2D74EFC2" w14:textId="77777777" w:rsidR="007F1A9D" w:rsidRPr="00503B33" w:rsidRDefault="007F1A9D" w:rsidP="007F1A9D">
      <w:pPr>
        <w:rPr>
          <w:color w:val="000000"/>
        </w:rPr>
      </w:pPr>
    </w:p>
    <w:p w14:paraId="0D90B2FC" w14:textId="0B1D7039" w:rsidR="00BB3CC9" w:rsidRPr="00503B33" w:rsidRDefault="007F1A9D" w:rsidP="007F1A9D">
      <w:pPr>
        <w:rPr>
          <w:color w:val="000000"/>
        </w:rPr>
      </w:pPr>
      <w:r w:rsidRPr="00503B33">
        <w:rPr>
          <w:color w:val="000000"/>
        </w:rPr>
        <w:t xml:space="preserve">Okresní soud ve Frýdku-Místku obdržel dne </w:t>
      </w:r>
      <w:r w:rsidR="00BB3CC9" w:rsidRPr="00503B33">
        <w:rPr>
          <w:color w:val="000000"/>
        </w:rPr>
        <w:t>5. 12</w:t>
      </w:r>
      <w:r w:rsidR="0081223A" w:rsidRPr="00503B33">
        <w:rPr>
          <w:color w:val="000000"/>
        </w:rPr>
        <w:t>. 2024</w:t>
      </w:r>
      <w:r w:rsidRPr="00503B33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se </w:t>
      </w:r>
      <w:r w:rsidR="00BB3CC9" w:rsidRPr="00503B33">
        <w:rPr>
          <w:color w:val="000000"/>
        </w:rPr>
        <w:t>v zastoupení pana Marka F</w:t>
      </w:r>
      <w:r w:rsidR="00C851DB" w:rsidRPr="00503B33">
        <w:rPr>
          <w:color w:val="000000"/>
        </w:rPr>
        <w:t>.</w:t>
      </w:r>
      <w:r w:rsidR="00BB3CC9" w:rsidRPr="00503B33">
        <w:rPr>
          <w:color w:val="000000"/>
        </w:rPr>
        <w:t xml:space="preserve">, nar. </w:t>
      </w:r>
      <w:r w:rsidR="00C851DB" w:rsidRPr="00503B33">
        <w:rPr>
          <w:color w:val="000000"/>
        </w:rPr>
        <w:t>xxx</w:t>
      </w:r>
      <w:r w:rsidR="00BB3CC9" w:rsidRPr="00503B33">
        <w:rPr>
          <w:color w:val="000000"/>
        </w:rPr>
        <w:t xml:space="preserve">, bytem </w:t>
      </w:r>
      <w:r w:rsidR="00C851DB" w:rsidRPr="00503B33">
        <w:rPr>
          <w:color w:val="000000"/>
        </w:rPr>
        <w:t>xxx</w:t>
      </w:r>
      <w:r w:rsidR="00BB3CC9" w:rsidRPr="00503B33">
        <w:rPr>
          <w:color w:val="000000"/>
        </w:rPr>
        <w:t xml:space="preserve"> (dále jen „Zmocnitel“) </w:t>
      </w:r>
      <w:r w:rsidRPr="00503B33">
        <w:rPr>
          <w:color w:val="000000"/>
        </w:rPr>
        <w:t>domáháte</w:t>
      </w:r>
      <w:r w:rsidR="00BB3CC9" w:rsidRPr="00503B33">
        <w:rPr>
          <w:color w:val="000000"/>
        </w:rPr>
        <w:t xml:space="preserve"> poskytnutí následující informace:</w:t>
      </w:r>
    </w:p>
    <w:p w14:paraId="735481DE" w14:textId="46B87930" w:rsidR="00BB3CC9" w:rsidRPr="00503B33" w:rsidRDefault="00BB3CC9" w:rsidP="00BB3CC9">
      <w:pPr>
        <w:pStyle w:val="Odstavecseseznamem"/>
        <w:numPr>
          <w:ilvl w:val="0"/>
          <w:numId w:val="2"/>
        </w:numPr>
        <w:rPr>
          <w:i/>
          <w:iCs/>
          <w:color w:val="000000"/>
        </w:rPr>
      </w:pPr>
      <w:r w:rsidRPr="00503B33">
        <w:rPr>
          <w:i/>
          <w:iCs/>
          <w:color w:val="000000"/>
        </w:rPr>
        <w:t>zda existují u nadepsaného soudu nějaké pravomocně či nepravomocně skončené věci, ve který Zmocnitel vystupoval v postavení žalovaného;</w:t>
      </w:r>
    </w:p>
    <w:p w14:paraId="6577A5C1" w14:textId="264C655F" w:rsidR="00BB3CC9" w:rsidRPr="00503B33" w:rsidRDefault="00BB3CC9" w:rsidP="00BB3CC9">
      <w:pPr>
        <w:pStyle w:val="Odstavecseseznamem"/>
        <w:numPr>
          <w:ilvl w:val="0"/>
          <w:numId w:val="2"/>
        </w:numPr>
        <w:rPr>
          <w:i/>
          <w:iCs/>
          <w:color w:val="000000"/>
        </w:rPr>
      </w:pPr>
      <w:r w:rsidRPr="00503B33">
        <w:rPr>
          <w:i/>
          <w:iCs/>
          <w:color w:val="000000"/>
        </w:rPr>
        <w:t>v případě, že byl nadepsaným soudem vydán nějaký rozsudek, kde Zmocnitel vystupoval v postavení žalovaného, pod jakou spisovou značkou byly předmětné věci u nadepsaného soudu vedeny;</w:t>
      </w:r>
    </w:p>
    <w:p w14:paraId="416F15D8" w14:textId="0DE81981" w:rsidR="00BB3CC9" w:rsidRPr="00503B33" w:rsidRDefault="00BB3CC9" w:rsidP="00BB3CC9">
      <w:pPr>
        <w:pStyle w:val="Odstavecseseznamem"/>
        <w:numPr>
          <w:ilvl w:val="0"/>
          <w:numId w:val="2"/>
        </w:numPr>
        <w:rPr>
          <w:i/>
          <w:iCs/>
          <w:color w:val="000000"/>
        </w:rPr>
      </w:pPr>
      <w:r w:rsidRPr="00503B33">
        <w:rPr>
          <w:i/>
          <w:iCs/>
          <w:color w:val="000000"/>
        </w:rPr>
        <w:t>v případě, že byl nadepsaným soudem vydán nějaký rozsudek, kde Zmocnitel vystupoval v postavení žalovaného, který konkrétní subjekt vystupoval v pozici žalobce;</w:t>
      </w:r>
    </w:p>
    <w:p w14:paraId="7C3E9C18" w14:textId="3858AF99" w:rsidR="00BB3CC9" w:rsidRPr="00503B33" w:rsidRDefault="00BB3CC9" w:rsidP="00BB3CC9">
      <w:pPr>
        <w:pStyle w:val="Odstavecseseznamem"/>
        <w:numPr>
          <w:ilvl w:val="0"/>
          <w:numId w:val="2"/>
        </w:numPr>
        <w:rPr>
          <w:i/>
          <w:iCs/>
          <w:color w:val="000000"/>
        </w:rPr>
      </w:pPr>
      <w:r w:rsidRPr="00503B33">
        <w:rPr>
          <w:i/>
          <w:iCs/>
          <w:color w:val="000000"/>
        </w:rPr>
        <w:t>částku v jaké konkrétní výši byl případně Zmocnitel dle příslušného rozhodnutí nadepsaného soudu povinen zaplatit žalobci.</w:t>
      </w:r>
    </w:p>
    <w:p w14:paraId="281F6133" w14:textId="4C3499EC" w:rsidR="003175C7" w:rsidRPr="00503B33" w:rsidRDefault="0063145B" w:rsidP="007F1A9D">
      <w:pPr>
        <w:rPr>
          <w:color w:val="000000"/>
        </w:rPr>
      </w:pPr>
      <w:r w:rsidRPr="00503B33">
        <w:rPr>
          <w:color w:val="000000"/>
        </w:rPr>
        <w:t xml:space="preserve">V souladu s ustanovením § 14 odst. 5 písm. d) InfZ bylo Vaší žádosti zcela vyhověno a v odpovědi na </w:t>
      </w:r>
      <w:r w:rsidR="00A562FD" w:rsidRPr="00503B33">
        <w:rPr>
          <w:color w:val="000000"/>
        </w:rPr>
        <w:t xml:space="preserve">Vaši </w:t>
      </w:r>
      <w:r w:rsidRPr="00503B33">
        <w:rPr>
          <w:color w:val="000000"/>
        </w:rPr>
        <w:t xml:space="preserve">otázku sděluji, že </w:t>
      </w:r>
      <w:r w:rsidR="00E6730E" w:rsidRPr="00503B33">
        <w:rPr>
          <w:color w:val="000000"/>
        </w:rPr>
        <w:t>zdejší soud</w:t>
      </w:r>
      <w:r w:rsidR="00BB3CC9" w:rsidRPr="00503B33">
        <w:rPr>
          <w:color w:val="000000"/>
        </w:rPr>
        <w:t xml:space="preserve"> u osoby Zmocnitele vyjma této žádosti o informace </w:t>
      </w:r>
      <w:r w:rsidR="006A097A" w:rsidRPr="00503B33">
        <w:rPr>
          <w:b/>
          <w:bCs/>
          <w:color w:val="000000"/>
        </w:rPr>
        <w:t>neeviduje žádn</w:t>
      </w:r>
      <w:r w:rsidR="00BB3CC9" w:rsidRPr="00503B33">
        <w:rPr>
          <w:b/>
          <w:bCs/>
          <w:color w:val="000000"/>
        </w:rPr>
        <w:t>ou pravomocně či nepravomocně skončen</w:t>
      </w:r>
      <w:r w:rsidR="008C0355" w:rsidRPr="00503B33">
        <w:rPr>
          <w:b/>
          <w:bCs/>
          <w:color w:val="000000"/>
        </w:rPr>
        <w:t>ou věc</w:t>
      </w:r>
      <w:r w:rsidR="006A097A" w:rsidRPr="00503B33">
        <w:rPr>
          <w:color w:val="000000"/>
        </w:rPr>
        <w:t xml:space="preserve">, </w:t>
      </w:r>
      <w:r w:rsidR="008C0355" w:rsidRPr="00503B33">
        <w:rPr>
          <w:color w:val="000000"/>
        </w:rPr>
        <w:t xml:space="preserve">ve které by Zmocnitel vystupoval jako žalovaný, neeviduje ani žádnou probíhající věc, ve které by </w:t>
      </w:r>
      <w:r w:rsidR="00590C96" w:rsidRPr="00503B33">
        <w:rPr>
          <w:color w:val="000000"/>
        </w:rPr>
        <w:t>Z</w:t>
      </w:r>
      <w:r w:rsidR="008C0355" w:rsidRPr="00503B33">
        <w:rPr>
          <w:color w:val="000000"/>
        </w:rPr>
        <w:t xml:space="preserve">mocnitel vystupoval v jakémkoliv postavení. </w:t>
      </w:r>
    </w:p>
    <w:p w14:paraId="4E2EDF82" w14:textId="200483E8" w:rsidR="003175C7" w:rsidRPr="00503B33" w:rsidRDefault="00A562FD" w:rsidP="007F1A9D">
      <w:pPr>
        <w:rPr>
          <w:color w:val="000000"/>
        </w:rPr>
      </w:pPr>
      <w:r w:rsidRPr="00503B33">
        <w:rPr>
          <w:color w:val="000000"/>
        </w:rPr>
        <w:t>I</w:t>
      </w:r>
      <w:r w:rsidR="003175C7" w:rsidRPr="00503B33">
        <w:rPr>
          <w:color w:val="000000"/>
        </w:rPr>
        <w:t xml:space="preserve">nformace byly získány </w:t>
      </w:r>
      <w:r w:rsidRPr="00503B33">
        <w:rPr>
          <w:color w:val="000000"/>
        </w:rPr>
        <w:t>prostřednictvím</w:t>
      </w:r>
      <w:r w:rsidR="003175C7" w:rsidRPr="00503B33">
        <w:rPr>
          <w:color w:val="000000"/>
        </w:rPr>
        <w:t xml:space="preserve"> Informačního systému administrativy soudu (ISAS) – </w:t>
      </w:r>
      <w:r w:rsidR="008C0355" w:rsidRPr="00503B33">
        <w:rPr>
          <w:color w:val="000000"/>
        </w:rPr>
        <w:t>Soudní agenda – Seznam jmen</w:t>
      </w:r>
      <w:r w:rsidR="006A097A" w:rsidRPr="00503B33">
        <w:rPr>
          <w:color w:val="000000"/>
        </w:rPr>
        <w:t xml:space="preserve"> – </w:t>
      </w:r>
      <w:r w:rsidR="008C0355" w:rsidRPr="00503B33">
        <w:rPr>
          <w:color w:val="000000"/>
        </w:rPr>
        <w:t>Podrobný seznam jmen</w:t>
      </w:r>
      <w:r w:rsidR="006A097A" w:rsidRPr="00503B33">
        <w:rPr>
          <w:color w:val="000000"/>
        </w:rPr>
        <w:t>.</w:t>
      </w:r>
    </w:p>
    <w:p w14:paraId="41D0FE6C" w14:textId="77777777" w:rsidR="007F1A9D" w:rsidRPr="00503B33" w:rsidRDefault="007F1A9D" w:rsidP="007F1A9D">
      <w:pPr>
        <w:rPr>
          <w:color w:val="000000"/>
        </w:rPr>
      </w:pPr>
      <w:r w:rsidRPr="00503B33">
        <w:rPr>
          <w:color w:val="000000"/>
        </w:rPr>
        <w:t>Tímto považujeme Vaši žádost za zcela vyřízenou.</w:t>
      </w:r>
    </w:p>
    <w:p w14:paraId="145F64F6" w14:textId="77777777" w:rsidR="005272D8" w:rsidRPr="00503B33" w:rsidRDefault="005272D8" w:rsidP="007F1A9D">
      <w:pPr>
        <w:rPr>
          <w:color w:val="000000"/>
        </w:rPr>
      </w:pPr>
    </w:p>
    <w:p w14:paraId="09A369D6" w14:textId="5257E090" w:rsidR="007F1A9D" w:rsidRPr="00503B33" w:rsidRDefault="007F1A9D" w:rsidP="007F1A9D">
      <w:pPr>
        <w:rPr>
          <w:color w:val="000000"/>
        </w:rPr>
      </w:pPr>
      <w:r w:rsidRPr="00503B33">
        <w:rPr>
          <w:color w:val="000000"/>
        </w:rPr>
        <w:t>S</w:t>
      </w:r>
      <w:r w:rsidR="005675BA" w:rsidRPr="00503B33">
        <w:rPr>
          <w:color w:val="000000"/>
        </w:rPr>
        <w:t> </w:t>
      </w:r>
      <w:r w:rsidRPr="00503B33">
        <w:rPr>
          <w:color w:val="000000"/>
        </w:rPr>
        <w:t>pozdravem</w:t>
      </w:r>
      <w:r w:rsidR="005675BA" w:rsidRPr="00503B33">
        <w:rPr>
          <w:color w:val="000000"/>
        </w:rPr>
        <w:t>,</w:t>
      </w:r>
    </w:p>
    <w:p w14:paraId="62C5FBEB" w14:textId="77777777" w:rsidR="005272D8" w:rsidRPr="00503B33" w:rsidRDefault="005272D8" w:rsidP="007F1A9D">
      <w:pPr>
        <w:rPr>
          <w:color w:val="000000"/>
        </w:rPr>
      </w:pPr>
    </w:p>
    <w:p w14:paraId="454412A7" w14:textId="307477EA" w:rsidR="007F1A9D" w:rsidRPr="00503B33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503B33">
        <w:rPr>
          <w:b/>
          <w:color w:val="000000"/>
        </w:rPr>
        <w:t>JUDr</w:t>
      </w:r>
      <w:r w:rsidR="007F1A9D" w:rsidRPr="00503B33">
        <w:rPr>
          <w:b/>
          <w:color w:val="000000"/>
        </w:rPr>
        <w:t xml:space="preserve">. </w:t>
      </w:r>
      <w:r w:rsidRPr="00503B33">
        <w:rPr>
          <w:b/>
          <w:color w:val="000000"/>
        </w:rPr>
        <w:t>Lucie Gavendová</w:t>
      </w:r>
      <w:r w:rsidR="007F1A9D" w:rsidRPr="00503B33">
        <w:rPr>
          <w:b/>
          <w:color w:val="000000"/>
        </w:rPr>
        <w:t xml:space="preserve"> </w:t>
      </w:r>
      <w:r w:rsidR="00555670" w:rsidRPr="00503B33">
        <w:rPr>
          <w:b/>
          <w:color w:val="000000"/>
        </w:rPr>
        <w:t xml:space="preserve">v. r. </w:t>
      </w:r>
    </w:p>
    <w:p w14:paraId="39104EF5" w14:textId="7F96E822" w:rsidR="008C0355" w:rsidRPr="00503B33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503B33">
        <w:rPr>
          <w:color w:val="000000"/>
        </w:rPr>
        <w:t>justiční čekatelka</w:t>
      </w:r>
    </w:p>
    <w:p w14:paraId="28E76E83" w14:textId="4B1328C8" w:rsidR="007F1A9D" w:rsidRPr="00503B33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503B33">
        <w:rPr>
          <w:color w:val="000000"/>
        </w:rPr>
        <w:t>pověřená vyřizováním žádosti</w:t>
      </w:r>
    </w:p>
    <w:p w14:paraId="1AD04034" w14:textId="5FE0AA6D" w:rsidR="00F4635E" w:rsidRPr="00503B33" w:rsidRDefault="007F1A9D" w:rsidP="00985410">
      <w:pPr>
        <w:tabs>
          <w:tab w:val="center" w:pos="6379"/>
        </w:tabs>
        <w:spacing w:after="0"/>
        <w:rPr>
          <w:color w:val="000000"/>
        </w:rPr>
      </w:pPr>
      <w:r w:rsidRPr="00503B33">
        <w:rPr>
          <w:color w:val="000000"/>
        </w:rPr>
        <w:t>dle zák. č. 106/1999 Sb</w:t>
      </w:r>
    </w:p>
    <w:p w14:paraId="4DAA8586" w14:textId="77777777" w:rsidR="007F1A9D" w:rsidRPr="00503B33" w:rsidRDefault="007F1A9D"/>
    <w:sectPr w:rsidR="007F1A9D" w:rsidRPr="00503B33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80251" w14:textId="77777777" w:rsidR="00111476" w:rsidRDefault="00111476" w:rsidP="0081223A">
      <w:pPr>
        <w:spacing w:after="0"/>
      </w:pPr>
      <w:r>
        <w:separator/>
      </w:r>
    </w:p>
  </w:endnote>
  <w:endnote w:type="continuationSeparator" w:id="0">
    <w:p w14:paraId="710051C0" w14:textId="77777777" w:rsidR="00111476" w:rsidRDefault="00111476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DF1E" w14:textId="77777777" w:rsidR="00555670" w:rsidRDefault="00555670" w:rsidP="00555670">
    <w:pPr>
      <w:pStyle w:val="Zpat"/>
    </w:pPr>
    <w:r>
      <w:t xml:space="preserve">Shodu s prvopisem potvrzuje Iveta Jakubowská. </w:t>
    </w:r>
  </w:p>
  <w:p w14:paraId="49869C66" w14:textId="77777777" w:rsidR="00555670" w:rsidRDefault="005556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6D179" w14:textId="77777777" w:rsidR="00111476" w:rsidRDefault="00111476" w:rsidP="0081223A">
      <w:pPr>
        <w:spacing w:after="0"/>
      </w:pPr>
      <w:r>
        <w:separator/>
      </w:r>
    </w:p>
  </w:footnote>
  <w:footnote w:type="continuationSeparator" w:id="0">
    <w:p w14:paraId="74BE9802" w14:textId="77777777" w:rsidR="00111476" w:rsidRDefault="00111476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20FEF"/>
    <w:multiLevelType w:val="hybridMultilevel"/>
    <w:tmpl w:val="61DEF314"/>
    <w:lvl w:ilvl="0" w:tplc="F6EC7F26">
      <w:start w:val="748"/>
      <w:numFmt w:val="bullet"/>
      <w:lvlText w:val="-"/>
      <w:lvlJc w:val="left"/>
      <w:pPr>
        <w:ind w:left="420" w:hanging="360"/>
      </w:pPr>
      <w:rPr>
        <w:rFonts w:ascii="Garamond" w:eastAsia="Times New Roman" w:hAnsi="Garamond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58569881">
    <w:abstractNumId w:val="0"/>
  </w:num>
  <w:num w:numId="2" w16cid:durableId="236060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_přípis 274_2024.docx 2024/12/18 09:13:18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111476"/>
    <w:rsid w:val="001F0C96"/>
    <w:rsid w:val="002C6D51"/>
    <w:rsid w:val="003175C7"/>
    <w:rsid w:val="0034122B"/>
    <w:rsid w:val="003931DA"/>
    <w:rsid w:val="003E6B8F"/>
    <w:rsid w:val="0045085C"/>
    <w:rsid w:val="00503B33"/>
    <w:rsid w:val="005272D8"/>
    <w:rsid w:val="00555670"/>
    <w:rsid w:val="005675BA"/>
    <w:rsid w:val="00590C96"/>
    <w:rsid w:val="0063145B"/>
    <w:rsid w:val="006A097A"/>
    <w:rsid w:val="00787477"/>
    <w:rsid w:val="007F1A9D"/>
    <w:rsid w:val="0081223A"/>
    <w:rsid w:val="008C0355"/>
    <w:rsid w:val="009643B5"/>
    <w:rsid w:val="00985410"/>
    <w:rsid w:val="00A562FD"/>
    <w:rsid w:val="00B44FB3"/>
    <w:rsid w:val="00BB3CC9"/>
    <w:rsid w:val="00C851DB"/>
    <w:rsid w:val="00CA34E1"/>
    <w:rsid w:val="00E6730E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2024-12-18T12:50:00Z</cp:lastPrinted>
  <dcterms:created xsi:type="dcterms:W3CDTF">2025-02-20T10:50:00Z</dcterms:created>
  <dcterms:modified xsi:type="dcterms:W3CDTF">2025-02-20T10:50:00Z</dcterms:modified>
</cp:coreProperties>
</file>