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2838CD" w:rsidRDefault="007F1A9D" w:rsidP="007F1A9D">
      <w:pPr>
        <w:spacing w:after="0"/>
        <w:jc w:val="center"/>
        <w:rPr>
          <w:color w:val="000000"/>
          <w:szCs w:val="22"/>
        </w:rPr>
      </w:pPr>
      <w:r w:rsidRPr="002838CD">
        <w:rPr>
          <w:b/>
          <w:smallCaps/>
          <w:color w:val="000000"/>
          <w:sz w:val="32"/>
        </w:rPr>
        <w:t>Okresní soud ve Frýdku-Místku</w:t>
      </w:r>
      <w:r w:rsidRPr="002838CD">
        <w:rPr>
          <w:b/>
          <w:smallCaps/>
          <w:color w:val="000000"/>
          <w:sz w:val="28"/>
        </w:rPr>
        <w:t> </w:t>
      </w:r>
    </w:p>
    <w:p w14:paraId="19CCDB54" w14:textId="77777777" w:rsidR="007F1A9D" w:rsidRPr="002838CD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838CD">
        <w:rPr>
          <w:color w:val="000000"/>
        </w:rPr>
        <w:t> Na Poříčí 3206, 738 13</w:t>
      </w:r>
      <w:r w:rsidRPr="002838CD">
        <w:rPr>
          <w:color w:val="000000"/>
        </w:rPr>
        <w:t> </w:t>
      </w:r>
      <w:r w:rsidRPr="002838CD">
        <w:rPr>
          <w:color w:val="000000"/>
        </w:rPr>
        <w:t>Frýdek-Místek </w:t>
      </w:r>
    </w:p>
    <w:p w14:paraId="6306EBCC" w14:textId="77777777" w:rsidR="007F1A9D" w:rsidRPr="002838CD" w:rsidRDefault="007F1A9D" w:rsidP="007F1A9D">
      <w:pPr>
        <w:spacing w:after="240"/>
        <w:jc w:val="center"/>
        <w:rPr>
          <w:color w:val="000000"/>
        </w:rPr>
      </w:pPr>
      <w:r w:rsidRPr="002838CD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2838CD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2838CD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55479D4F" w:rsidR="007F1A9D" w:rsidRPr="002838CD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BB3CC9"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7</w:t>
            </w:r>
            <w:r w:rsidR="00015015"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7</w:t>
            </w:r>
            <w:r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43911C3A" w:rsidR="007F1A9D" w:rsidRPr="002838CD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015015" w:rsidRPr="002838CD">
              <w:rPr>
                <w:color w:val="000000"/>
                <w:kern w:val="2"/>
                <w:lang w:eastAsia="en-US"/>
                <w14:ligatures w14:val="standardContextual"/>
              </w:rPr>
              <w:t>á</w:t>
            </w:r>
            <w:r w:rsidRPr="002838CD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  <w:r w:rsidR="00015015" w:rsidRPr="002838CD">
              <w:rPr>
                <w:color w:val="000000"/>
                <w:kern w:val="2"/>
                <w:lang w:eastAsia="en-US"/>
                <w14:ligatures w14:val="standardContextual"/>
              </w:rPr>
              <w:t>í</w:t>
            </w:r>
          </w:p>
          <w:p w14:paraId="28ACD1AF" w14:textId="0E78A223" w:rsidR="007F1A9D" w:rsidRPr="002838CD" w:rsidRDefault="00015015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Mgr. Martina K</w:t>
            </w:r>
            <w:r w:rsidR="000B72AE"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4592C815" w14:textId="085E795C" w:rsidR="000B72AE" w:rsidRPr="002838CD" w:rsidRDefault="000B72AE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127407A0" w14:textId="481E80FB" w:rsidR="000B72AE" w:rsidRPr="002838CD" w:rsidRDefault="000B72AE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53A595E3" w:rsidR="007F1A9D" w:rsidRPr="002838CD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2838CD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2838CD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2838CD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2838CD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2838CD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2838CD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2838CD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2838CD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2838CD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2838CD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2838CD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08E18C12" w:rsidR="007F1A9D" w:rsidRPr="002838CD" w:rsidRDefault="00BB3CC9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18</w:t>
            </w:r>
            <w:r w:rsidR="00E6730E"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. prosince</w:t>
            </w:r>
            <w:r w:rsidR="007F1A9D" w:rsidRPr="002838CD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2838CD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2838CD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2838CD" w:rsidRDefault="007F1A9D" w:rsidP="007F1A9D">
      <w:pPr>
        <w:rPr>
          <w:b/>
          <w:color w:val="000000"/>
        </w:rPr>
      </w:pPr>
      <w:r w:rsidRPr="002838CD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2838CD" w:rsidRDefault="007F1A9D" w:rsidP="007F1A9D">
      <w:pPr>
        <w:ind w:left="2127" w:hanging="2127"/>
        <w:jc w:val="left"/>
        <w:rPr>
          <w:color w:val="000000"/>
        </w:rPr>
      </w:pPr>
    </w:p>
    <w:p w14:paraId="1097DFE4" w14:textId="20B60B8F" w:rsidR="007F1A9D" w:rsidRPr="002838CD" w:rsidRDefault="007F1A9D" w:rsidP="007F1A9D">
      <w:pPr>
        <w:rPr>
          <w:color w:val="000000"/>
        </w:rPr>
      </w:pPr>
      <w:r w:rsidRPr="002838CD">
        <w:rPr>
          <w:color w:val="000000"/>
        </w:rPr>
        <w:t>Vážen</w:t>
      </w:r>
      <w:r w:rsidR="00F14906" w:rsidRPr="002838CD">
        <w:rPr>
          <w:color w:val="000000"/>
        </w:rPr>
        <w:t>á</w:t>
      </w:r>
      <w:r w:rsidRPr="002838CD">
        <w:rPr>
          <w:color w:val="000000"/>
        </w:rPr>
        <w:t xml:space="preserve"> </w:t>
      </w:r>
      <w:r w:rsidR="0081223A" w:rsidRPr="002838CD">
        <w:rPr>
          <w:color w:val="000000"/>
        </w:rPr>
        <w:t>pan</w:t>
      </w:r>
      <w:r w:rsidR="00F14906" w:rsidRPr="002838CD">
        <w:rPr>
          <w:color w:val="000000"/>
        </w:rPr>
        <w:t>í</w:t>
      </w:r>
      <w:r w:rsidR="0081223A" w:rsidRPr="002838CD">
        <w:rPr>
          <w:color w:val="000000"/>
        </w:rPr>
        <w:t xml:space="preserve"> </w:t>
      </w:r>
      <w:r w:rsidR="00F14906" w:rsidRPr="002838CD">
        <w:rPr>
          <w:color w:val="000000"/>
        </w:rPr>
        <w:t>magistro</w:t>
      </w:r>
      <w:r w:rsidRPr="002838CD">
        <w:rPr>
          <w:color w:val="000000"/>
        </w:rPr>
        <w:t>,</w:t>
      </w:r>
    </w:p>
    <w:p w14:paraId="2D74EFC2" w14:textId="77777777" w:rsidR="007F1A9D" w:rsidRPr="002838CD" w:rsidRDefault="007F1A9D" w:rsidP="007F1A9D">
      <w:pPr>
        <w:rPr>
          <w:color w:val="000000"/>
        </w:rPr>
      </w:pPr>
    </w:p>
    <w:p w14:paraId="0D90B2FC" w14:textId="72E477EC" w:rsidR="00BB3CC9" w:rsidRPr="002838CD" w:rsidRDefault="007F1A9D" w:rsidP="007F1A9D">
      <w:pPr>
        <w:rPr>
          <w:color w:val="000000"/>
        </w:rPr>
      </w:pPr>
      <w:r w:rsidRPr="002838CD">
        <w:rPr>
          <w:color w:val="000000"/>
        </w:rPr>
        <w:t xml:space="preserve">Okresní soud ve Frýdku-Místku obdržel dne </w:t>
      </w:r>
      <w:r w:rsidR="00F14906" w:rsidRPr="002838CD">
        <w:rPr>
          <w:color w:val="000000"/>
        </w:rPr>
        <w:t>10</w:t>
      </w:r>
      <w:r w:rsidR="00BB3CC9" w:rsidRPr="002838CD">
        <w:rPr>
          <w:color w:val="000000"/>
        </w:rPr>
        <w:t>. 12</w:t>
      </w:r>
      <w:r w:rsidR="0081223A" w:rsidRPr="002838CD">
        <w:rPr>
          <w:color w:val="000000"/>
        </w:rPr>
        <w:t>. 2024</w:t>
      </w:r>
      <w:r w:rsidRPr="002838CD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domáháte</w:t>
      </w:r>
      <w:r w:rsidR="00BB3CC9" w:rsidRPr="002838CD">
        <w:rPr>
          <w:color w:val="000000"/>
        </w:rPr>
        <w:t xml:space="preserve"> poskytnutí následující informace:</w:t>
      </w:r>
    </w:p>
    <w:p w14:paraId="735481DE" w14:textId="2B1C7127" w:rsidR="00BB3CC9" w:rsidRPr="002838CD" w:rsidRDefault="00DC50A8" w:rsidP="00BB3CC9">
      <w:pPr>
        <w:pStyle w:val="Odstavecseseznamem"/>
        <w:numPr>
          <w:ilvl w:val="0"/>
          <w:numId w:val="2"/>
        </w:numPr>
        <w:rPr>
          <w:i/>
          <w:iCs/>
          <w:color w:val="000000"/>
        </w:rPr>
      </w:pPr>
      <w:r w:rsidRPr="002838CD">
        <w:rPr>
          <w:i/>
          <w:iCs/>
          <w:color w:val="000000"/>
        </w:rPr>
        <w:t xml:space="preserve">v kolika řízeních bylo pravomocně rozhodnuto v období 2019 až ke dni 10. 12. 2024 o trestném činu či provinění dle § 192 TZ a § 193 TZ, a to včetně uvedení spisových značek těchto řízení. </w:t>
      </w:r>
    </w:p>
    <w:p w14:paraId="19793583" w14:textId="055B07FA" w:rsidR="00C05EF6" w:rsidRPr="002838CD" w:rsidRDefault="0063145B" w:rsidP="007F1A9D">
      <w:pPr>
        <w:rPr>
          <w:color w:val="000000"/>
        </w:rPr>
      </w:pPr>
      <w:r w:rsidRPr="002838CD">
        <w:rPr>
          <w:color w:val="000000"/>
        </w:rPr>
        <w:t xml:space="preserve">V souladu s ustanovením § 14 odst. 5 písm. d) InfZ bylo Vaší žádosti zcela vyhověno a v odpovědi na </w:t>
      </w:r>
      <w:r w:rsidR="00A562FD" w:rsidRPr="002838CD">
        <w:rPr>
          <w:color w:val="000000"/>
        </w:rPr>
        <w:t xml:space="preserve">Vaši </w:t>
      </w:r>
      <w:r w:rsidRPr="002838CD">
        <w:rPr>
          <w:color w:val="000000"/>
        </w:rPr>
        <w:t>otázku sděluj</w:t>
      </w:r>
      <w:r w:rsidR="00C05EF6" w:rsidRPr="002838CD">
        <w:rPr>
          <w:color w:val="000000"/>
        </w:rPr>
        <w:t>i, že v období od 1. 1. 2019 do 10. 12. 2024 bylo pravomocně rozhodnuto o trestn</w:t>
      </w:r>
      <w:r w:rsidR="00BA38AA" w:rsidRPr="002838CD">
        <w:rPr>
          <w:color w:val="000000"/>
        </w:rPr>
        <w:t>ém činu</w:t>
      </w:r>
      <w:r w:rsidR="00C05EF6" w:rsidRPr="002838CD">
        <w:rPr>
          <w:color w:val="000000"/>
        </w:rPr>
        <w:t>:</w:t>
      </w:r>
    </w:p>
    <w:p w14:paraId="6520F7FD" w14:textId="1907B796" w:rsidR="00C05EF6" w:rsidRPr="002838CD" w:rsidRDefault="00C05EF6" w:rsidP="00C05EF6">
      <w:pPr>
        <w:pStyle w:val="Odstavecseseznamem"/>
        <w:numPr>
          <w:ilvl w:val="0"/>
          <w:numId w:val="2"/>
        </w:numPr>
        <w:rPr>
          <w:color w:val="000000"/>
        </w:rPr>
      </w:pPr>
      <w:r w:rsidRPr="002838CD">
        <w:rPr>
          <w:color w:val="000000"/>
        </w:rPr>
        <w:t>výroby a jiného nakládání s dětskou pornografií dle § 192 zákona č. 40/2009 Sb., trestní zákoník (dále jen „TZ“) v celkem 13 případech, přičemž se jedná o následující sp. zn.:</w:t>
      </w:r>
    </w:p>
    <w:p w14:paraId="15185E01" w14:textId="7F2828C3" w:rsidR="00C05EF6" w:rsidRPr="002838CD" w:rsidRDefault="00C05EF6" w:rsidP="00C05EF6">
      <w:pPr>
        <w:pStyle w:val="Odstavecseseznamem"/>
        <w:numPr>
          <w:ilvl w:val="1"/>
          <w:numId w:val="2"/>
        </w:numPr>
        <w:rPr>
          <w:color w:val="000000"/>
        </w:rPr>
      </w:pPr>
      <w:r w:rsidRPr="002838CD">
        <w:rPr>
          <w:color w:val="000000"/>
        </w:rPr>
        <w:t>4 T 184/2019; 4 T 148/2019; 4 T 100/2019; 3 T 221/2019, 3 T 29/2019; 2 T 183/2019; 80 T 108/2020; 4 T 19/2022; 80 T 12/2023; 3 T 84/2023; 81 T 62/2024; 3 T 166/2024 a 80 Tm 1/2023;</w:t>
      </w:r>
    </w:p>
    <w:p w14:paraId="0D086F12" w14:textId="57D300FB" w:rsidR="00C05EF6" w:rsidRPr="002838CD" w:rsidRDefault="00BA38AA" w:rsidP="00C05EF6">
      <w:pPr>
        <w:pStyle w:val="Odstavecseseznamem"/>
        <w:numPr>
          <w:ilvl w:val="0"/>
          <w:numId w:val="2"/>
        </w:numPr>
        <w:rPr>
          <w:color w:val="000000"/>
        </w:rPr>
      </w:pPr>
      <w:r w:rsidRPr="002838CD">
        <w:rPr>
          <w:color w:val="000000"/>
        </w:rPr>
        <w:t>z</w:t>
      </w:r>
      <w:r w:rsidR="00C05EF6" w:rsidRPr="002838CD">
        <w:rPr>
          <w:color w:val="000000"/>
        </w:rPr>
        <w:t xml:space="preserve">neužití dítěte k výrobě pornografie dle § 193 TZ v celkem </w:t>
      </w:r>
      <w:r w:rsidRPr="002838CD">
        <w:rPr>
          <w:color w:val="000000"/>
        </w:rPr>
        <w:t>7 případech, přičemž se jedná o následující sp.zn.:</w:t>
      </w:r>
    </w:p>
    <w:p w14:paraId="7A89E7BE" w14:textId="54D990F2" w:rsidR="00BA38AA" w:rsidRPr="002838CD" w:rsidRDefault="00BA38AA" w:rsidP="00BA38AA">
      <w:pPr>
        <w:pStyle w:val="Odstavecseseznamem"/>
        <w:numPr>
          <w:ilvl w:val="1"/>
          <w:numId w:val="2"/>
        </w:numPr>
        <w:rPr>
          <w:color w:val="000000"/>
        </w:rPr>
      </w:pPr>
      <w:r w:rsidRPr="002838CD">
        <w:rPr>
          <w:color w:val="000000"/>
        </w:rPr>
        <w:t>81 T 103/2018; 80 T 117/2018; 4 T 148/2019; 4 T 100/2019; 1 T 159/2022 a 1 T 41/2023.</w:t>
      </w:r>
    </w:p>
    <w:p w14:paraId="4E2EDF82" w14:textId="6F15A362" w:rsidR="003175C7" w:rsidRPr="002838CD" w:rsidRDefault="00A562FD" w:rsidP="007F1A9D">
      <w:pPr>
        <w:rPr>
          <w:color w:val="000000"/>
        </w:rPr>
      </w:pPr>
      <w:r w:rsidRPr="002838CD">
        <w:rPr>
          <w:color w:val="000000"/>
        </w:rPr>
        <w:t>I</w:t>
      </w:r>
      <w:r w:rsidR="003175C7" w:rsidRPr="002838CD">
        <w:rPr>
          <w:color w:val="000000"/>
        </w:rPr>
        <w:t xml:space="preserve">nformace byly získány </w:t>
      </w:r>
      <w:r w:rsidRPr="002838CD">
        <w:rPr>
          <w:color w:val="000000"/>
        </w:rPr>
        <w:t>prostřednictvím</w:t>
      </w:r>
      <w:r w:rsidR="003175C7" w:rsidRPr="002838CD">
        <w:rPr>
          <w:color w:val="000000"/>
        </w:rPr>
        <w:t xml:space="preserve"> Informačního systému administrativy soudu (ISAS) – </w:t>
      </w:r>
      <w:r w:rsidR="008C0355" w:rsidRPr="002838CD">
        <w:rPr>
          <w:color w:val="000000"/>
        </w:rPr>
        <w:t xml:space="preserve">Soudní agenda – </w:t>
      </w:r>
      <w:r w:rsidR="00BA38AA" w:rsidRPr="002838CD">
        <w:rPr>
          <w:color w:val="000000"/>
        </w:rPr>
        <w:t>Trestní agenda – Trestní řízení</w:t>
      </w:r>
      <w:r w:rsidR="006A097A" w:rsidRPr="002838CD">
        <w:rPr>
          <w:color w:val="000000"/>
        </w:rPr>
        <w:t xml:space="preserve"> – </w:t>
      </w:r>
      <w:r w:rsidR="00BA38AA" w:rsidRPr="002838CD">
        <w:rPr>
          <w:color w:val="000000"/>
        </w:rPr>
        <w:t>Parametrický výpis osob</w:t>
      </w:r>
      <w:r w:rsidR="006A097A" w:rsidRPr="002838CD">
        <w:rPr>
          <w:color w:val="000000"/>
        </w:rPr>
        <w:t>.</w:t>
      </w:r>
    </w:p>
    <w:p w14:paraId="41D0FE6C" w14:textId="77777777" w:rsidR="007F1A9D" w:rsidRPr="002838CD" w:rsidRDefault="007F1A9D" w:rsidP="007F1A9D">
      <w:pPr>
        <w:rPr>
          <w:color w:val="000000"/>
        </w:rPr>
      </w:pPr>
      <w:r w:rsidRPr="002838CD">
        <w:rPr>
          <w:color w:val="000000"/>
        </w:rPr>
        <w:t>Tímto považujeme Vaši žádost za zcela vyřízenou.</w:t>
      </w:r>
    </w:p>
    <w:p w14:paraId="145F64F6" w14:textId="77777777" w:rsidR="005272D8" w:rsidRPr="002838CD" w:rsidRDefault="005272D8" w:rsidP="007F1A9D">
      <w:pPr>
        <w:rPr>
          <w:color w:val="000000"/>
        </w:rPr>
      </w:pPr>
    </w:p>
    <w:p w14:paraId="62C5FBEB" w14:textId="0D7C515F" w:rsidR="005272D8" w:rsidRPr="002838CD" w:rsidRDefault="007F1A9D" w:rsidP="007F1A9D">
      <w:pPr>
        <w:rPr>
          <w:color w:val="000000"/>
        </w:rPr>
      </w:pPr>
      <w:r w:rsidRPr="002838CD">
        <w:rPr>
          <w:color w:val="000000"/>
        </w:rPr>
        <w:t>S</w:t>
      </w:r>
      <w:r w:rsidR="005675BA" w:rsidRPr="002838CD">
        <w:rPr>
          <w:color w:val="000000"/>
        </w:rPr>
        <w:t> </w:t>
      </w:r>
      <w:r w:rsidRPr="002838CD">
        <w:rPr>
          <w:color w:val="000000"/>
        </w:rPr>
        <w:t>pozdravem</w:t>
      </w:r>
      <w:r w:rsidR="005675BA" w:rsidRPr="002838CD">
        <w:rPr>
          <w:color w:val="000000"/>
        </w:rPr>
        <w:t>,</w:t>
      </w:r>
    </w:p>
    <w:p w14:paraId="41EF3B4C" w14:textId="77777777" w:rsidR="00BA38AA" w:rsidRPr="002838CD" w:rsidRDefault="00BA38AA" w:rsidP="007F1A9D">
      <w:pPr>
        <w:rPr>
          <w:color w:val="000000"/>
        </w:rPr>
      </w:pPr>
    </w:p>
    <w:p w14:paraId="454412A7" w14:textId="39EAEA97" w:rsidR="007F1A9D" w:rsidRPr="002838CD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2838CD">
        <w:rPr>
          <w:b/>
          <w:color w:val="000000"/>
        </w:rPr>
        <w:t>JUDr</w:t>
      </w:r>
      <w:r w:rsidR="007F1A9D" w:rsidRPr="002838CD">
        <w:rPr>
          <w:b/>
          <w:color w:val="000000"/>
        </w:rPr>
        <w:t xml:space="preserve">. </w:t>
      </w:r>
      <w:r w:rsidRPr="002838CD">
        <w:rPr>
          <w:b/>
          <w:color w:val="000000"/>
        </w:rPr>
        <w:t>Lucie Gavendová</w:t>
      </w:r>
      <w:r w:rsidR="007F1A9D" w:rsidRPr="002838CD">
        <w:rPr>
          <w:b/>
          <w:color w:val="000000"/>
        </w:rPr>
        <w:t xml:space="preserve"> </w:t>
      </w:r>
      <w:r w:rsidR="001B58FC" w:rsidRPr="002838CD">
        <w:rPr>
          <w:b/>
          <w:color w:val="000000"/>
        </w:rPr>
        <w:t xml:space="preserve">v. r. </w:t>
      </w:r>
    </w:p>
    <w:p w14:paraId="39104EF5" w14:textId="7F96E822" w:rsidR="008C0355" w:rsidRPr="002838CD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2838CD">
        <w:rPr>
          <w:color w:val="000000"/>
        </w:rPr>
        <w:t>justiční čekatelka</w:t>
      </w:r>
    </w:p>
    <w:p w14:paraId="28E76E83" w14:textId="4B1328C8" w:rsidR="007F1A9D" w:rsidRPr="002838CD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2838CD">
        <w:rPr>
          <w:color w:val="000000"/>
        </w:rPr>
        <w:t>pověřená vyřizováním žádosti</w:t>
      </w:r>
    </w:p>
    <w:p w14:paraId="4DAA8586" w14:textId="02F1DF2B" w:rsidR="007F1A9D" w:rsidRPr="002838CD" w:rsidRDefault="007F1A9D" w:rsidP="00BB6633">
      <w:pPr>
        <w:tabs>
          <w:tab w:val="center" w:pos="6379"/>
        </w:tabs>
        <w:spacing w:after="0"/>
        <w:rPr>
          <w:color w:val="000000"/>
        </w:rPr>
      </w:pPr>
      <w:r w:rsidRPr="002838CD">
        <w:rPr>
          <w:color w:val="000000"/>
        </w:rPr>
        <w:t>dle zák. č. 106/1999 Sb</w:t>
      </w:r>
    </w:p>
    <w:sectPr w:rsidR="007F1A9D" w:rsidRPr="002838CD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FFE6" w14:textId="77777777" w:rsidR="00B7194D" w:rsidRDefault="00B7194D" w:rsidP="0081223A">
      <w:pPr>
        <w:spacing w:after="0"/>
      </w:pPr>
      <w:r>
        <w:separator/>
      </w:r>
    </w:p>
  </w:endnote>
  <w:endnote w:type="continuationSeparator" w:id="0">
    <w:p w14:paraId="795CA8EA" w14:textId="77777777" w:rsidR="00B7194D" w:rsidRDefault="00B7194D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51E1E" w14:textId="77777777" w:rsidR="001B58FC" w:rsidRDefault="001B58FC" w:rsidP="001B58FC">
    <w:pPr>
      <w:pStyle w:val="Zpat"/>
    </w:pPr>
    <w:r>
      <w:t xml:space="preserve">Shodu s prvopisem potvrzuje Iveta Jakubowská. </w:t>
    </w:r>
  </w:p>
  <w:p w14:paraId="0D8BBC92" w14:textId="77777777" w:rsidR="001B58FC" w:rsidRDefault="001B5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EC4C" w14:textId="77777777" w:rsidR="00B7194D" w:rsidRDefault="00B7194D" w:rsidP="0081223A">
      <w:pPr>
        <w:spacing w:after="0"/>
      </w:pPr>
      <w:r>
        <w:separator/>
      </w:r>
    </w:p>
  </w:footnote>
  <w:footnote w:type="continuationSeparator" w:id="0">
    <w:p w14:paraId="1366D14F" w14:textId="77777777" w:rsidR="00B7194D" w:rsidRDefault="00B7194D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0FEF"/>
    <w:multiLevelType w:val="hybridMultilevel"/>
    <w:tmpl w:val="849254FE"/>
    <w:lvl w:ilvl="0" w:tplc="F6EC7F26">
      <w:start w:val="74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i w:val="0"/>
      </w:rPr>
    </w:lvl>
    <w:lvl w:ilvl="1" w:tplc="0405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8569881">
    <w:abstractNumId w:val="0"/>
  </w:num>
  <w:num w:numId="2" w16cid:durableId="23606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77_2024.docx 2024/12/18 14:14:14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015015"/>
    <w:rsid w:val="000B72AE"/>
    <w:rsid w:val="001B58FC"/>
    <w:rsid w:val="002838CD"/>
    <w:rsid w:val="002C6D51"/>
    <w:rsid w:val="002E218E"/>
    <w:rsid w:val="003175C7"/>
    <w:rsid w:val="003931DA"/>
    <w:rsid w:val="003E6B8F"/>
    <w:rsid w:val="0045085C"/>
    <w:rsid w:val="005272D8"/>
    <w:rsid w:val="005675BA"/>
    <w:rsid w:val="00590C96"/>
    <w:rsid w:val="0063145B"/>
    <w:rsid w:val="006A097A"/>
    <w:rsid w:val="007F1A9D"/>
    <w:rsid w:val="0081223A"/>
    <w:rsid w:val="008C0355"/>
    <w:rsid w:val="009643B5"/>
    <w:rsid w:val="00985410"/>
    <w:rsid w:val="00A562FD"/>
    <w:rsid w:val="00B44FB3"/>
    <w:rsid w:val="00B7194D"/>
    <w:rsid w:val="00BA38AA"/>
    <w:rsid w:val="00BB3CC9"/>
    <w:rsid w:val="00BB6633"/>
    <w:rsid w:val="00C05EF6"/>
    <w:rsid w:val="00CA34E1"/>
    <w:rsid w:val="00DC50A8"/>
    <w:rsid w:val="00E04A52"/>
    <w:rsid w:val="00E6730E"/>
    <w:rsid w:val="00F14906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289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2024-12-18T13:51:00Z</cp:lastPrinted>
  <dcterms:created xsi:type="dcterms:W3CDTF">2025-02-20T10:52:00Z</dcterms:created>
  <dcterms:modified xsi:type="dcterms:W3CDTF">2025-02-20T10:52:00Z</dcterms:modified>
</cp:coreProperties>
</file>