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4923F" w14:textId="77777777" w:rsidR="00D76AC4" w:rsidRPr="00715ADC" w:rsidRDefault="00D76AC4" w:rsidP="00D76AC4">
      <w:pPr>
        <w:spacing w:after="0"/>
        <w:jc w:val="center"/>
        <w:rPr>
          <w:color w:val="000000"/>
          <w:szCs w:val="22"/>
        </w:rPr>
      </w:pPr>
      <w:r w:rsidRPr="00715ADC">
        <w:rPr>
          <w:b/>
          <w:smallCaps/>
          <w:color w:val="000000"/>
          <w:sz w:val="32"/>
        </w:rPr>
        <w:t>Okresní soud ve Frýdku-Místku</w:t>
      </w:r>
      <w:r w:rsidRPr="00715ADC">
        <w:rPr>
          <w:b/>
          <w:smallCaps/>
          <w:color w:val="000000"/>
          <w:sz w:val="28"/>
        </w:rPr>
        <w:t> </w:t>
      </w:r>
    </w:p>
    <w:p w14:paraId="0BEB5541" w14:textId="77777777" w:rsidR="00D76AC4" w:rsidRPr="00715ADC" w:rsidRDefault="00D76AC4" w:rsidP="00D76AC4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15ADC">
        <w:rPr>
          <w:color w:val="000000"/>
        </w:rPr>
        <w:t> Na Poříčí 3206, 738 13</w:t>
      </w:r>
      <w:r w:rsidRPr="00715ADC">
        <w:rPr>
          <w:color w:val="000000"/>
        </w:rPr>
        <w:t> </w:t>
      </w:r>
      <w:r w:rsidRPr="00715ADC">
        <w:rPr>
          <w:color w:val="000000"/>
        </w:rPr>
        <w:t>Frýdek-Místek </w:t>
      </w:r>
    </w:p>
    <w:p w14:paraId="5E325456" w14:textId="77777777" w:rsidR="00D76AC4" w:rsidRPr="00715ADC" w:rsidRDefault="00D76AC4" w:rsidP="00D76AC4">
      <w:pPr>
        <w:spacing w:after="240"/>
        <w:jc w:val="center"/>
        <w:rPr>
          <w:color w:val="000000"/>
        </w:rPr>
      </w:pPr>
      <w:r w:rsidRPr="00715ADC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177"/>
        <w:gridCol w:w="4627"/>
      </w:tblGrid>
      <w:tr w:rsidR="00D76AC4" w:rsidRPr="00715ADC" w14:paraId="4ED5BAD3" w14:textId="77777777" w:rsidTr="0074433C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DA4A26" w14:textId="77777777" w:rsidR="00D76AC4" w:rsidRPr="00715ADC" w:rsidRDefault="00D76AC4" w:rsidP="0074433C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5B64A8" w14:textId="77777777" w:rsidR="00D76AC4" w:rsidRPr="00715ADC" w:rsidRDefault="00D76AC4" w:rsidP="0074433C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278/2024</w:t>
            </w:r>
          </w:p>
        </w:tc>
        <w:tc>
          <w:tcPr>
            <w:tcW w:w="257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313423" w14:textId="77777777" w:rsidR="00D76AC4" w:rsidRPr="00715ADC" w:rsidRDefault="00D76AC4" w:rsidP="0074433C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color w:val="000000"/>
                <w:kern w:val="2"/>
                <w:lang w:eastAsia="en-US"/>
                <w14:ligatures w14:val="standardContextual"/>
              </w:rPr>
              <w:t>Vážená paní</w:t>
            </w:r>
          </w:p>
          <w:p w14:paraId="03A9D18D" w14:textId="51CB0F1E" w:rsidR="00D76AC4" w:rsidRPr="00715ADC" w:rsidRDefault="00D76AC4" w:rsidP="0074433C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b/>
                <w:color w:val="000000"/>
                <w:kern w:val="2"/>
                <w:lang w:eastAsia="en-US"/>
                <w14:ligatures w14:val="standardContextual"/>
              </w:rPr>
              <w:t>Mgr. Z. J.</w:t>
            </w:r>
          </w:p>
          <w:p w14:paraId="27D14121" w14:textId="273ACB74" w:rsidR="00D76AC4" w:rsidRPr="00715ADC" w:rsidRDefault="00D76AC4" w:rsidP="0074433C">
            <w:pPr>
              <w:spacing w:after="0" w:line="300" w:lineRule="exact"/>
              <w:jc w:val="left"/>
              <w:rPr>
                <w:bCs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bCs/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21BC45FD" w14:textId="77777777" w:rsidR="00D76AC4" w:rsidRPr="00715ADC" w:rsidRDefault="00D76AC4" w:rsidP="0074433C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</w:p>
        </w:tc>
      </w:tr>
      <w:tr w:rsidR="00D76AC4" w:rsidRPr="00715ADC" w14:paraId="082009A6" w14:textId="77777777" w:rsidTr="0074433C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86D082A" w14:textId="77777777" w:rsidR="00D76AC4" w:rsidRPr="00715ADC" w:rsidRDefault="00D76AC4" w:rsidP="0074433C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DF3975" w14:textId="77777777" w:rsidR="00D76AC4" w:rsidRPr="00715ADC" w:rsidRDefault="00D76AC4" w:rsidP="0074433C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ABFD44" w14:textId="77777777" w:rsidR="00D76AC4" w:rsidRPr="00715ADC" w:rsidRDefault="00D76AC4" w:rsidP="0074433C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D76AC4" w:rsidRPr="00715ADC" w14:paraId="7F9F3E07" w14:textId="77777777" w:rsidTr="0074433C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01EE704" w14:textId="77777777" w:rsidR="00D76AC4" w:rsidRPr="00715ADC" w:rsidRDefault="00D76AC4" w:rsidP="0074433C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C9169C1" w14:textId="77777777" w:rsidR="00D76AC4" w:rsidRPr="00715ADC" w:rsidRDefault="00D76AC4" w:rsidP="0074433C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Mgr. Karin Kantorová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930123" w14:textId="77777777" w:rsidR="00D76AC4" w:rsidRPr="00715ADC" w:rsidRDefault="00D76AC4" w:rsidP="0074433C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D76AC4" w:rsidRPr="00715ADC" w14:paraId="57A22241" w14:textId="77777777" w:rsidTr="0074433C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1B9A18" w14:textId="77777777" w:rsidR="00D76AC4" w:rsidRPr="00715ADC" w:rsidRDefault="00D76AC4" w:rsidP="0074433C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F33A00" w14:textId="4FDDA89D" w:rsidR="00D76AC4" w:rsidRPr="00715ADC" w:rsidRDefault="00A41591" w:rsidP="0074433C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715ADC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30</w:t>
            </w:r>
            <w:r w:rsidR="00D76AC4" w:rsidRPr="00715ADC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. prosince 2024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A04DD13" w14:textId="77777777" w:rsidR="00D76AC4" w:rsidRPr="00715ADC" w:rsidRDefault="00D76AC4" w:rsidP="0074433C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0208F73A" w14:textId="77777777" w:rsidR="00D76AC4" w:rsidRPr="00715ADC" w:rsidRDefault="00D76AC4" w:rsidP="00D76AC4">
      <w:pPr>
        <w:jc w:val="left"/>
        <w:rPr>
          <w:b/>
          <w:color w:val="000000"/>
        </w:rPr>
      </w:pPr>
    </w:p>
    <w:p w14:paraId="2D0116DB" w14:textId="77777777" w:rsidR="00D76AC4" w:rsidRPr="00715ADC" w:rsidRDefault="00D76AC4" w:rsidP="00D76AC4">
      <w:pPr>
        <w:rPr>
          <w:b/>
          <w:color w:val="000000"/>
        </w:rPr>
      </w:pPr>
      <w:r w:rsidRPr="00715ADC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1DD69E8A" w14:textId="77777777" w:rsidR="00D76AC4" w:rsidRPr="00715ADC" w:rsidRDefault="00D76AC4" w:rsidP="00D76AC4">
      <w:pPr>
        <w:ind w:left="2127" w:hanging="2127"/>
        <w:jc w:val="left"/>
        <w:rPr>
          <w:color w:val="000000"/>
        </w:rPr>
      </w:pPr>
    </w:p>
    <w:p w14:paraId="4D8CC97B" w14:textId="77777777" w:rsidR="00D76AC4" w:rsidRPr="00715ADC" w:rsidRDefault="00D76AC4" w:rsidP="00D76AC4">
      <w:pPr>
        <w:rPr>
          <w:color w:val="000000"/>
        </w:rPr>
      </w:pPr>
      <w:r w:rsidRPr="00715ADC">
        <w:rPr>
          <w:color w:val="000000"/>
        </w:rPr>
        <w:t>Vážená paní magistro,</w:t>
      </w:r>
    </w:p>
    <w:p w14:paraId="2D1A5A1D" w14:textId="77777777" w:rsidR="00D76AC4" w:rsidRPr="00715ADC" w:rsidRDefault="00D76AC4" w:rsidP="00D76AC4">
      <w:pPr>
        <w:rPr>
          <w:color w:val="000000"/>
        </w:rPr>
      </w:pPr>
    </w:p>
    <w:p w14:paraId="66FFC99F" w14:textId="77777777" w:rsidR="00D76AC4" w:rsidRPr="00715ADC" w:rsidRDefault="00D76AC4" w:rsidP="00D76AC4">
      <w:pPr>
        <w:rPr>
          <w:i/>
          <w:iCs/>
          <w:color w:val="000000"/>
        </w:rPr>
      </w:pPr>
      <w:r w:rsidRPr="00715ADC">
        <w:rPr>
          <w:color w:val="000000"/>
        </w:rPr>
        <w:t xml:space="preserve">Okresní soud ve Frýdku-Místku obdržel dne 15. 12. 2024 Vaši žádost, která podle svého obsahu spadá pod zákon č. 106/1999 Sb., o svobodném přístupu k informacím, ve znění pozdějších předpisů (dále jen "InfZ"), v níž se domáháte poskytnutí </w:t>
      </w:r>
      <w:r w:rsidRPr="00715ADC">
        <w:rPr>
          <w:i/>
          <w:iCs/>
          <w:color w:val="000000"/>
        </w:rPr>
        <w:t>informace:</w:t>
      </w:r>
    </w:p>
    <w:p w14:paraId="7DE6D6B6" w14:textId="77777777" w:rsidR="00D76AC4" w:rsidRPr="00715ADC" w:rsidRDefault="00D76AC4" w:rsidP="00D76AC4">
      <w:pPr>
        <w:pStyle w:val="Odstavecseseznamem"/>
        <w:numPr>
          <w:ilvl w:val="0"/>
          <w:numId w:val="1"/>
        </w:numPr>
        <w:rPr>
          <w:i/>
          <w:iCs/>
          <w:color w:val="000000"/>
        </w:rPr>
      </w:pPr>
      <w:r w:rsidRPr="00715ADC">
        <w:rPr>
          <w:i/>
          <w:iCs/>
          <w:color w:val="000000"/>
        </w:rPr>
        <w:t>V kolika civilních řízeních se konalo přípravné jednání, a to v letech 2023, 2022, 2021, 2009, 2010 a 2011.</w:t>
      </w:r>
    </w:p>
    <w:p w14:paraId="1BC81149" w14:textId="77777777" w:rsidR="00D76AC4" w:rsidRPr="00715ADC" w:rsidRDefault="00D76AC4" w:rsidP="00D76AC4">
      <w:pPr>
        <w:pStyle w:val="Odstavecseseznamem"/>
        <w:numPr>
          <w:ilvl w:val="0"/>
          <w:numId w:val="1"/>
        </w:numPr>
        <w:rPr>
          <w:i/>
          <w:iCs/>
          <w:color w:val="000000"/>
        </w:rPr>
      </w:pPr>
      <w:r w:rsidRPr="00715ADC">
        <w:rPr>
          <w:i/>
          <w:iCs/>
          <w:color w:val="000000"/>
        </w:rPr>
        <w:t>V kolika z těchto řízení bylo podáno odvolání?</w:t>
      </w:r>
    </w:p>
    <w:p w14:paraId="654BD916" w14:textId="77777777" w:rsidR="00D76AC4" w:rsidRPr="00715ADC" w:rsidRDefault="00D76AC4" w:rsidP="00D76AC4">
      <w:pPr>
        <w:pStyle w:val="Odstavecseseznamem"/>
        <w:numPr>
          <w:ilvl w:val="0"/>
          <w:numId w:val="1"/>
        </w:numPr>
        <w:rPr>
          <w:i/>
          <w:iCs/>
          <w:color w:val="000000"/>
        </w:rPr>
      </w:pPr>
      <w:r w:rsidRPr="00715ADC">
        <w:rPr>
          <w:i/>
          <w:iCs/>
          <w:color w:val="000000"/>
        </w:rPr>
        <w:t>Uvedení alespoň 15 spisových značek těchto řízení.</w:t>
      </w:r>
    </w:p>
    <w:p w14:paraId="29D40A58" w14:textId="77777777" w:rsidR="00D76AC4" w:rsidRPr="00715ADC" w:rsidRDefault="00D76AC4" w:rsidP="00D76AC4">
      <w:pPr>
        <w:rPr>
          <w:i/>
          <w:color w:val="000000"/>
        </w:rPr>
      </w:pPr>
    </w:p>
    <w:p w14:paraId="469D9448" w14:textId="77777777" w:rsidR="00D76AC4" w:rsidRPr="00715ADC" w:rsidRDefault="00D76AC4" w:rsidP="00D76AC4">
      <w:pPr>
        <w:rPr>
          <w:color w:val="000000"/>
        </w:rPr>
      </w:pPr>
      <w:r w:rsidRPr="00715ADC">
        <w:rPr>
          <w:color w:val="000000"/>
        </w:rPr>
        <w:t>Vaší žádosti pod bodem 1 bylo zcela vyhověno v souladu s ustanovením § 14 odst. 5 písm. d) InfZ. V roce 2021 bylo vedeno 75 přípravných jednání, v roce 2022 77 přípravných jednání, v roce 2023 85 přípravných jednání, v roce 2009 0 přípravných jednání, v roce 2010 49 přípravných jednání a v roce 2011 67 přípravných jednání.</w:t>
      </w:r>
    </w:p>
    <w:p w14:paraId="264E5E7B" w14:textId="77777777" w:rsidR="00D76AC4" w:rsidRPr="00715ADC" w:rsidRDefault="00D76AC4" w:rsidP="00D76AC4">
      <w:pPr>
        <w:rPr>
          <w:color w:val="000000"/>
        </w:rPr>
      </w:pPr>
      <w:r w:rsidRPr="00715ADC">
        <w:rPr>
          <w:color w:val="000000"/>
        </w:rPr>
        <w:t xml:space="preserve">Požadované informace pod body 2 a 3 vyžadují rozsáhlé vyhledávání, neboť tyto údaje nelze automaticky zjistit ze soudního informačního systému. V případě, že na těchto informacích trváte, bude Vám stanovena úplata za rozsáhlé vyhledávání. </w:t>
      </w:r>
    </w:p>
    <w:p w14:paraId="278B63BC" w14:textId="77777777" w:rsidR="00D76AC4" w:rsidRPr="00715ADC" w:rsidRDefault="00D76AC4" w:rsidP="00D76AC4">
      <w:pPr>
        <w:rPr>
          <w:color w:val="000000"/>
        </w:rPr>
      </w:pPr>
      <w:r w:rsidRPr="00715ADC">
        <w:rPr>
          <w:color w:val="000000"/>
        </w:rPr>
        <w:t>Vyzývám Vás proto tímto ke sdělení, zda na informacích pod body 2 a 3 trváte, a to do 5 dnů od doručení tohoto přípisu. V případě, že na tento přípis již nebudete reagovat, budeme považovat Vaši žádost za zcela vyřízenou.</w:t>
      </w:r>
    </w:p>
    <w:p w14:paraId="297DEEFA" w14:textId="77777777" w:rsidR="00D76AC4" w:rsidRPr="00715ADC" w:rsidRDefault="00D76AC4" w:rsidP="00D76AC4">
      <w:pPr>
        <w:rPr>
          <w:color w:val="000000"/>
        </w:rPr>
      </w:pPr>
    </w:p>
    <w:p w14:paraId="5F45B1D4" w14:textId="77777777" w:rsidR="00D76AC4" w:rsidRPr="00715ADC" w:rsidRDefault="00D76AC4" w:rsidP="00D76AC4">
      <w:pPr>
        <w:rPr>
          <w:color w:val="000000"/>
        </w:rPr>
      </w:pPr>
      <w:r w:rsidRPr="00715ADC">
        <w:rPr>
          <w:color w:val="000000"/>
        </w:rPr>
        <w:t>S pozdravem</w:t>
      </w:r>
    </w:p>
    <w:p w14:paraId="0FC3F706" w14:textId="77777777" w:rsidR="00D76AC4" w:rsidRPr="00715ADC" w:rsidRDefault="00D76AC4" w:rsidP="00D76AC4">
      <w:pPr>
        <w:tabs>
          <w:tab w:val="center" w:pos="6379"/>
        </w:tabs>
        <w:spacing w:after="0"/>
        <w:rPr>
          <w:color w:val="000000"/>
        </w:rPr>
      </w:pPr>
    </w:p>
    <w:p w14:paraId="6BE84EF5" w14:textId="77777777" w:rsidR="00D76AC4" w:rsidRPr="00715ADC" w:rsidRDefault="00D76AC4" w:rsidP="00D76AC4">
      <w:pPr>
        <w:tabs>
          <w:tab w:val="center" w:pos="6379"/>
        </w:tabs>
        <w:spacing w:after="0"/>
        <w:rPr>
          <w:b/>
          <w:color w:val="000000"/>
        </w:rPr>
      </w:pPr>
    </w:p>
    <w:p w14:paraId="4A2A0C88" w14:textId="77777777" w:rsidR="00D76AC4" w:rsidRPr="00715ADC" w:rsidRDefault="00D76AC4" w:rsidP="00D76AC4">
      <w:pPr>
        <w:tabs>
          <w:tab w:val="center" w:pos="6379"/>
        </w:tabs>
        <w:spacing w:after="0"/>
        <w:rPr>
          <w:b/>
          <w:color w:val="000000"/>
        </w:rPr>
      </w:pPr>
    </w:p>
    <w:p w14:paraId="4A2F9D3D" w14:textId="5A1CC00A" w:rsidR="00D76AC4" w:rsidRPr="00715ADC" w:rsidRDefault="00D76AC4" w:rsidP="00D76AC4">
      <w:pPr>
        <w:tabs>
          <w:tab w:val="center" w:pos="6379"/>
        </w:tabs>
        <w:spacing w:after="0"/>
        <w:rPr>
          <w:color w:val="000000"/>
        </w:rPr>
      </w:pPr>
      <w:r w:rsidRPr="00715ADC">
        <w:rPr>
          <w:b/>
          <w:color w:val="000000"/>
        </w:rPr>
        <w:t>Mgr. Karin Kantorová</w:t>
      </w:r>
      <w:r w:rsidR="004205E0" w:rsidRPr="00715ADC">
        <w:rPr>
          <w:b/>
          <w:color w:val="000000"/>
        </w:rPr>
        <w:t xml:space="preserve"> v. r. </w:t>
      </w:r>
    </w:p>
    <w:p w14:paraId="1FB01337" w14:textId="77777777" w:rsidR="00D76AC4" w:rsidRPr="00715ADC" w:rsidRDefault="00D76AC4" w:rsidP="00D76AC4">
      <w:pPr>
        <w:tabs>
          <w:tab w:val="center" w:pos="6379"/>
        </w:tabs>
        <w:spacing w:after="0"/>
        <w:rPr>
          <w:color w:val="000000"/>
        </w:rPr>
      </w:pPr>
      <w:r w:rsidRPr="00715ADC">
        <w:rPr>
          <w:color w:val="000000"/>
        </w:rPr>
        <w:t>justiční čekatelka</w:t>
      </w:r>
    </w:p>
    <w:p w14:paraId="40DDE798" w14:textId="77777777" w:rsidR="00D76AC4" w:rsidRPr="00715ADC" w:rsidRDefault="00D76AC4" w:rsidP="00D76AC4">
      <w:pPr>
        <w:tabs>
          <w:tab w:val="center" w:pos="6379"/>
        </w:tabs>
        <w:spacing w:after="0"/>
        <w:rPr>
          <w:color w:val="000000"/>
        </w:rPr>
      </w:pPr>
      <w:r w:rsidRPr="00715ADC">
        <w:rPr>
          <w:color w:val="000000"/>
        </w:rPr>
        <w:t>pověřená vyřizováním žádosti</w:t>
      </w:r>
    </w:p>
    <w:p w14:paraId="1C0A780E" w14:textId="77777777" w:rsidR="00D76AC4" w:rsidRPr="00715ADC" w:rsidRDefault="00D76AC4" w:rsidP="00D76AC4">
      <w:pPr>
        <w:tabs>
          <w:tab w:val="center" w:pos="6379"/>
        </w:tabs>
        <w:spacing w:after="0"/>
        <w:rPr>
          <w:color w:val="000000"/>
        </w:rPr>
      </w:pPr>
      <w:r w:rsidRPr="00715ADC">
        <w:rPr>
          <w:color w:val="000000"/>
        </w:rPr>
        <w:t>dle zák. č. 106/1999 Sb.</w:t>
      </w:r>
    </w:p>
    <w:p w14:paraId="34F636CF" w14:textId="77777777" w:rsidR="006B5421" w:rsidRPr="00715ADC" w:rsidRDefault="006B5421"/>
    <w:sectPr w:rsidR="006B5421" w:rsidRPr="00715AD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8D69B" w14:textId="77777777" w:rsidR="001C49B6" w:rsidRDefault="001C49B6" w:rsidP="004205E0">
      <w:pPr>
        <w:spacing w:after="0"/>
      </w:pPr>
      <w:r>
        <w:separator/>
      </w:r>
    </w:p>
  </w:endnote>
  <w:endnote w:type="continuationSeparator" w:id="0">
    <w:p w14:paraId="1BE14F08" w14:textId="77777777" w:rsidR="001C49B6" w:rsidRDefault="001C49B6" w:rsidP="004205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1ED7" w14:textId="78970C41" w:rsidR="004205E0" w:rsidRDefault="004205E0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F67CC" w14:textId="77777777" w:rsidR="001C49B6" w:rsidRDefault="001C49B6" w:rsidP="004205E0">
      <w:pPr>
        <w:spacing w:after="0"/>
      </w:pPr>
      <w:r>
        <w:separator/>
      </w:r>
    </w:p>
  </w:footnote>
  <w:footnote w:type="continuationSeparator" w:id="0">
    <w:p w14:paraId="74ABC409" w14:textId="77777777" w:rsidR="001C49B6" w:rsidRDefault="001C49B6" w:rsidP="004205E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B179D"/>
    <w:multiLevelType w:val="hybridMultilevel"/>
    <w:tmpl w:val="46D00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22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278_2024 anonymizované.do 2024/12/18 15:19:59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D76AC4"/>
    <w:rsid w:val="001C49B6"/>
    <w:rsid w:val="004205E0"/>
    <w:rsid w:val="006B5421"/>
    <w:rsid w:val="00715ADC"/>
    <w:rsid w:val="008224F6"/>
    <w:rsid w:val="00843A1C"/>
    <w:rsid w:val="009A23FE"/>
    <w:rsid w:val="00A41591"/>
    <w:rsid w:val="00AA6EB0"/>
    <w:rsid w:val="00D76AC4"/>
    <w:rsid w:val="00D90C45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C295"/>
  <w15:chartTrackingRefBased/>
  <w15:docId w15:val="{014BA3FC-555D-4362-88E7-77F654D9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6AC4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6AC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D76AC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205E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205E0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205E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205E0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262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2025-02-20T09:13:00Z</cp:lastPrinted>
  <dcterms:created xsi:type="dcterms:W3CDTF">2025-02-20T10:50:00Z</dcterms:created>
  <dcterms:modified xsi:type="dcterms:W3CDTF">2025-02-20T10:50:00Z</dcterms:modified>
</cp:coreProperties>
</file>