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9900" w14:textId="77777777" w:rsidR="001224B3" w:rsidRPr="00EA5C0C" w:rsidRDefault="006E1A77" w:rsidP="001224B3">
      <w:pPr>
        <w:spacing w:after="0"/>
        <w:jc w:val="right"/>
        <w:rPr>
          <w:color w:val="000000"/>
          <w:sz w:val="22"/>
          <w:szCs w:val="22"/>
        </w:rPr>
      </w:pPr>
      <w:r w:rsidRPr="00EA5C0C">
        <w:rPr>
          <w:color w:val="000000"/>
          <w:sz w:val="22"/>
          <w:szCs w:val="22"/>
        </w:rPr>
        <w:t>0 Si 70/2024-4</w:t>
      </w:r>
    </w:p>
    <w:p w14:paraId="70BE8132" w14:textId="77777777" w:rsidR="00753C7F" w:rsidRPr="00EA5C0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76F4017" w14:textId="77777777" w:rsidR="00753C7F" w:rsidRPr="00EA5C0C" w:rsidRDefault="00753C7F" w:rsidP="00753C7F">
      <w:pPr>
        <w:spacing w:after="0"/>
        <w:jc w:val="center"/>
        <w:rPr>
          <w:color w:val="000000"/>
          <w:szCs w:val="22"/>
        </w:rPr>
      </w:pPr>
      <w:r w:rsidRPr="00EA5C0C">
        <w:rPr>
          <w:b/>
          <w:smallCaps/>
          <w:color w:val="000000"/>
          <w:sz w:val="28"/>
        </w:rPr>
        <w:t> </w:t>
      </w:r>
      <w:r w:rsidR="006E1A77" w:rsidRPr="00EA5C0C">
        <w:rPr>
          <w:b/>
          <w:smallCaps/>
          <w:color w:val="000000"/>
          <w:sz w:val="32"/>
        </w:rPr>
        <w:t>Okresní soud ve Frýdku-Místku</w:t>
      </w:r>
      <w:r w:rsidRPr="00EA5C0C">
        <w:rPr>
          <w:b/>
          <w:smallCaps/>
          <w:color w:val="000000"/>
          <w:sz w:val="28"/>
        </w:rPr>
        <w:t> </w:t>
      </w:r>
    </w:p>
    <w:p w14:paraId="61FAA5F8" w14:textId="77777777" w:rsidR="00753C7F" w:rsidRPr="00EA5C0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A5C0C">
        <w:rPr>
          <w:color w:val="000000"/>
        </w:rPr>
        <w:t> </w:t>
      </w:r>
      <w:r w:rsidR="00343D0F" w:rsidRPr="00EA5C0C">
        <w:rPr>
          <w:color w:val="000000"/>
        </w:rPr>
        <w:t xml:space="preserve">Na Poříčí 3206, </w:t>
      </w:r>
      <w:r w:rsidR="006E1A77" w:rsidRPr="00EA5C0C">
        <w:rPr>
          <w:color w:val="000000"/>
        </w:rPr>
        <w:t>738 13</w:t>
      </w:r>
      <w:r w:rsidR="006E1A77" w:rsidRPr="00EA5C0C">
        <w:rPr>
          <w:color w:val="000000"/>
        </w:rPr>
        <w:t> </w:t>
      </w:r>
      <w:r w:rsidR="00343D0F" w:rsidRPr="00EA5C0C">
        <w:rPr>
          <w:color w:val="000000"/>
        </w:rPr>
        <w:t>Frýdek-Místek</w:t>
      </w:r>
      <w:r w:rsidRPr="00EA5C0C">
        <w:rPr>
          <w:color w:val="000000"/>
        </w:rPr>
        <w:t> </w:t>
      </w:r>
    </w:p>
    <w:p w14:paraId="67BDFF59" w14:textId="77777777" w:rsidR="00753C7F" w:rsidRPr="00EA5C0C" w:rsidRDefault="00753C7F" w:rsidP="00C14235">
      <w:pPr>
        <w:spacing w:after="240"/>
        <w:jc w:val="center"/>
        <w:rPr>
          <w:color w:val="000000"/>
        </w:rPr>
      </w:pPr>
      <w:r w:rsidRPr="00EA5C0C">
        <w:rPr>
          <w:color w:val="000000"/>
        </w:rPr>
        <w:t>tel.: </w:t>
      </w:r>
      <w:r w:rsidR="006E1A77" w:rsidRPr="00EA5C0C">
        <w:rPr>
          <w:color w:val="000000"/>
        </w:rPr>
        <w:t>558411111</w:t>
      </w:r>
      <w:r w:rsidRPr="00EA5C0C">
        <w:rPr>
          <w:color w:val="000000"/>
        </w:rPr>
        <w:t xml:space="preserve">, fax: </w:t>
      </w:r>
      <w:r w:rsidR="006E1A77" w:rsidRPr="00EA5C0C">
        <w:rPr>
          <w:color w:val="000000"/>
        </w:rPr>
        <w:t>558 62</w:t>
      </w:r>
      <w:r w:rsidRPr="00EA5C0C">
        <w:rPr>
          <w:color w:val="000000"/>
        </w:rPr>
        <w:t>7 707,</w:t>
      </w:r>
      <w:r w:rsidR="000859E5" w:rsidRPr="00EA5C0C">
        <w:rPr>
          <w:color w:val="000000"/>
        </w:rPr>
        <w:t> </w:t>
      </w:r>
      <w:r w:rsidRPr="00EA5C0C">
        <w:rPr>
          <w:color w:val="000000"/>
        </w:rPr>
        <w:t xml:space="preserve">e-mail: podatelna@osoud.frm.justice.cz, </w:t>
      </w:r>
      <w:r w:rsidR="00C22C2E" w:rsidRPr="00EA5C0C">
        <w:rPr>
          <w:color w:val="000000"/>
        </w:rPr>
        <w:t xml:space="preserve">IDDS </w:t>
      </w:r>
      <w:r w:rsidR="00C14235" w:rsidRPr="00EA5C0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EA5C0C" w14:paraId="56AA5F1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EF9D484" w14:textId="77777777" w:rsidR="0096108C" w:rsidRPr="00EA5C0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A5C0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15ACE54" w14:textId="77777777" w:rsidR="0096108C" w:rsidRPr="00EA5C0C" w:rsidRDefault="006E1A7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A5C0C">
              <w:rPr>
                <w:rFonts w:ascii="Garamond" w:hAnsi="Garamond"/>
                <w:color w:val="000000"/>
              </w:rPr>
              <w:t>0 Si 70/2024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FD85432" w14:textId="12E0B2DD" w:rsidR="009551F7" w:rsidRPr="00EA5C0C" w:rsidRDefault="009551F7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EA5C0C">
              <w:rPr>
                <w:b/>
                <w:color w:val="000000"/>
              </w:rPr>
              <w:t>Vážená paní</w:t>
            </w:r>
          </w:p>
          <w:p w14:paraId="23AA4874" w14:textId="47318CB5" w:rsidR="0096108C" w:rsidRPr="00EA5C0C" w:rsidRDefault="006E1A77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EA5C0C">
              <w:rPr>
                <w:b/>
                <w:color w:val="000000"/>
              </w:rPr>
              <w:t xml:space="preserve">Mgr. Karolína </w:t>
            </w:r>
            <w:r w:rsidR="009D7F47" w:rsidRPr="00EA5C0C">
              <w:rPr>
                <w:b/>
                <w:color w:val="000000"/>
              </w:rPr>
              <w:t>S.</w:t>
            </w:r>
            <w:r w:rsidRPr="00EA5C0C">
              <w:rPr>
                <w:color w:val="000000"/>
              </w:rPr>
              <w:br/>
            </w:r>
            <w:proofErr w:type="spellStart"/>
            <w:r w:rsidR="009D7F47" w:rsidRPr="00EA5C0C">
              <w:rPr>
                <w:color w:val="000000"/>
              </w:rPr>
              <w:t>xxx</w:t>
            </w:r>
            <w:proofErr w:type="spellEnd"/>
          </w:p>
        </w:tc>
      </w:tr>
      <w:tr w:rsidR="0096108C" w:rsidRPr="00EA5C0C" w14:paraId="45B33CA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10F8E43" w14:textId="77777777" w:rsidR="0096108C" w:rsidRPr="00EA5C0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A5C0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CD1790E" w14:textId="77777777" w:rsidR="0096108C" w:rsidRPr="00EA5C0C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B1DEA52" w14:textId="77777777" w:rsidR="0096108C" w:rsidRPr="00EA5C0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A5C0C" w14:paraId="31D4B4D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829DB9C" w14:textId="77777777" w:rsidR="0096108C" w:rsidRPr="00EA5C0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A5C0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8DAB175" w14:textId="77777777" w:rsidR="0096108C" w:rsidRPr="00EA5C0C" w:rsidRDefault="006E1A7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A5C0C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8D6C1C7" w14:textId="77777777" w:rsidR="0096108C" w:rsidRPr="00EA5C0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A5C0C" w14:paraId="4CF5347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829F212" w14:textId="77777777" w:rsidR="0096108C" w:rsidRPr="00EA5C0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A5C0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C387A34" w14:textId="77777777" w:rsidR="0096108C" w:rsidRPr="00EA5C0C" w:rsidRDefault="006E1A7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A5C0C">
              <w:rPr>
                <w:rFonts w:ascii="Garamond" w:hAnsi="Garamond"/>
                <w:color w:val="000000"/>
              </w:rPr>
              <w:t>20. března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DB4D250" w14:textId="77777777" w:rsidR="0096108C" w:rsidRPr="00EA5C0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5EA4DD5" w14:textId="77777777" w:rsidR="00A84FE2" w:rsidRPr="00EA5C0C" w:rsidRDefault="00A84FE2" w:rsidP="007739F3">
      <w:pPr>
        <w:jc w:val="left"/>
        <w:rPr>
          <w:b/>
          <w:color w:val="000000"/>
        </w:rPr>
      </w:pPr>
    </w:p>
    <w:p w14:paraId="38B8E2B5" w14:textId="77777777" w:rsidR="00D037B5" w:rsidRPr="00EA5C0C" w:rsidRDefault="007739F3" w:rsidP="0066361E">
      <w:pPr>
        <w:rPr>
          <w:b/>
          <w:color w:val="000000"/>
        </w:rPr>
      </w:pPr>
      <w:r w:rsidRPr="00EA5C0C">
        <w:rPr>
          <w:b/>
          <w:color w:val="000000"/>
        </w:rPr>
        <w:t>Poskytnutí informace podle</w:t>
      </w:r>
      <w:r w:rsidR="006E1A77" w:rsidRPr="00EA5C0C">
        <w:rPr>
          <w:b/>
          <w:color w:val="000000"/>
        </w:rPr>
        <w:t xml:space="preserve"> § </w:t>
      </w:r>
      <w:r w:rsidRPr="00EA5C0C">
        <w:rPr>
          <w:b/>
          <w:color w:val="000000"/>
        </w:rPr>
        <w:t>14 odst. 5 písm. d) zák.</w:t>
      </w:r>
      <w:r w:rsidR="006E1A77" w:rsidRPr="00EA5C0C">
        <w:rPr>
          <w:b/>
          <w:color w:val="000000"/>
        </w:rPr>
        <w:t xml:space="preserve"> č. </w:t>
      </w:r>
      <w:r w:rsidRPr="00EA5C0C">
        <w:rPr>
          <w:b/>
          <w:color w:val="000000"/>
        </w:rPr>
        <w:t>106/1999 Sb.,</w:t>
      </w:r>
      <w:r w:rsidR="006E1A77" w:rsidRPr="00EA5C0C">
        <w:rPr>
          <w:b/>
          <w:color w:val="000000"/>
        </w:rPr>
        <w:t xml:space="preserve"> o </w:t>
      </w:r>
      <w:r w:rsidRPr="00EA5C0C">
        <w:rPr>
          <w:b/>
          <w:color w:val="000000"/>
        </w:rPr>
        <w:t>svobodném přístupu k informacím, ve znění pozdějších předpisů</w:t>
      </w:r>
    </w:p>
    <w:p w14:paraId="27DE1D30" w14:textId="77777777" w:rsidR="00FF3172" w:rsidRPr="00EA5C0C" w:rsidRDefault="00FF3172" w:rsidP="00D037B5">
      <w:pPr>
        <w:ind w:left="2127" w:hanging="2127"/>
        <w:jc w:val="left"/>
        <w:rPr>
          <w:color w:val="000000"/>
        </w:rPr>
      </w:pPr>
    </w:p>
    <w:p w14:paraId="0F126F57" w14:textId="77CEC283" w:rsidR="00D67330" w:rsidRPr="00EA5C0C" w:rsidRDefault="009551F7" w:rsidP="007739F3">
      <w:pPr>
        <w:rPr>
          <w:color w:val="000000"/>
        </w:rPr>
      </w:pPr>
      <w:r w:rsidRPr="00EA5C0C">
        <w:rPr>
          <w:color w:val="000000"/>
        </w:rPr>
        <w:t>Vážená paní magistro</w:t>
      </w:r>
      <w:r w:rsidR="00170DC8" w:rsidRPr="00EA5C0C">
        <w:rPr>
          <w:color w:val="000000"/>
        </w:rPr>
        <w:t>,</w:t>
      </w:r>
    </w:p>
    <w:p w14:paraId="51461939" w14:textId="77777777" w:rsidR="00E8078F" w:rsidRPr="00EA5C0C" w:rsidRDefault="00E8078F" w:rsidP="007739F3">
      <w:pPr>
        <w:rPr>
          <w:color w:val="000000"/>
        </w:rPr>
      </w:pPr>
    </w:p>
    <w:p w14:paraId="09427787" w14:textId="42C6C921" w:rsidR="007739F3" w:rsidRPr="00EA5C0C" w:rsidRDefault="007739F3" w:rsidP="007739F3">
      <w:pPr>
        <w:rPr>
          <w:color w:val="000000"/>
        </w:rPr>
      </w:pPr>
      <w:r w:rsidRPr="00EA5C0C">
        <w:rPr>
          <w:color w:val="000000"/>
        </w:rPr>
        <w:t xml:space="preserve">Okresní soud ve Frýdku-Místku obdržel dne </w:t>
      </w:r>
      <w:r w:rsidR="006E1A77" w:rsidRPr="00EA5C0C">
        <w:rPr>
          <w:color w:val="000000"/>
        </w:rPr>
        <w:t>06.</w:t>
      </w:r>
      <w:r w:rsidR="009551F7" w:rsidRPr="00EA5C0C">
        <w:rPr>
          <w:color w:val="000000"/>
        </w:rPr>
        <w:t> </w:t>
      </w:r>
      <w:r w:rsidR="006E1A77" w:rsidRPr="00EA5C0C">
        <w:rPr>
          <w:color w:val="000000"/>
        </w:rPr>
        <w:t>03.</w:t>
      </w:r>
      <w:r w:rsidR="009551F7" w:rsidRPr="00EA5C0C">
        <w:rPr>
          <w:color w:val="000000"/>
        </w:rPr>
        <w:t> </w:t>
      </w:r>
      <w:r w:rsidR="006E1A77" w:rsidRPr="00EA5C0C">
        <w:rPr>
          <w:color w:val="000000"/>
        </w:rPr>
        <w:t>2024</w:t>
      </w:r>
      <w:r w:rsidRPr="00EA5C0C">
        <w:rPr>
          <w:color w:val="000000"/>
        </w:rPr>
        <w:t xml:space="preserve"> Vaši žádost, která podle svého obsahu spadá pod zákon</w:t>
      </w:r>
      <w:r w:rsidR="006E1A77" w:rsidRPr="00EA5C0C">
        <w:rPr>
          <w:color w:val="000000"/>
        </w:rPr>
        <w:t xml:space="preserve"> č. </w:t>
      </w:r>
      <w:r w:rsidRPr="00EA5C0C">
        <w:rPr>
          <w:color w:val="000000"/>
        </w:rPr>
        <w:t>106/1999 Sb.,</w:t>
      </w:r>
      <w:r w:rsidR="006E1A77" w:rsidRPr="00EA5C0C">
        <w:rPr>
          <w:color w:val="000000"/>
        </w:rPr>
        <w:t xml:space="preserve"> o </w:t>
      </w:r>
      <w:r w:rsidRPr="00EA5C0C">
        <w:rPr>
          <w:color w:val="000000"/>
        </w:rPr>
        <w:t>svobodném přístupu k</w:t>
      </w:r>
      <w:r w:rsidR="003C751E" w:rsidRPr="00EA5C0C">
        <w:rPr>
          <w:color w:val="000000"/>
        </w:rPr>
        <w:t> </w:t>
      </w:r>
      <w:r w:rsidRPr="00EA5C0C">
        <w:rPr>
          <w:color w:val="000000"/>
        </w:rPr>
        <w:t xml:space="preserve">informacím, ve znění pozdějších </w:t>
      </w:r>
      <w:r w:rsidR="0066361E" w:rsidRPr="00EA5C0C">
        <w:rPr>
          <w:color w:val="000000"/>
        </w:rPr>
        <w:t>předpisů</w:t>
      </w:r>
      <w:r w:rsidR="008C716F" w:rsidRPr="00EA5C0C">
        <w:rPr>
          <w:color w:val="000000"/>
        </w:rPr>
        <w:t xml:space="preserve"> (dále jen "</w:t>
      </w:r>
      <w:proofErr w:type="spellStart"/>
      <w:r w:rsidR="008C716F" w:rsidRPr="00EA5C0C">
        <w:rPr>
          <w:color w:val="000000"/>
        </w:rPr>
        <w:t>InfZ</w:t>
      </w:r>
      <w:proofErr w:type="spellEnd"/>
      <w:r w:rsidR="008C716F" w:rsidRPr="00EA5C0C">
        <w:rPr>
          <w:color w:val="000000"/>
        </w:rPr>
        <w:t>")</w:t>
      </w:r>
      <w:r w:rsidRPr="00EA5C0C">
        <w:rPr>
          <w:color w:val="000000"/>
        </w:rPr>
        <w:t>,</w:t>
      </w:r>
      <w:r w:rsidR="006E1A77" w:rsidRPr="00EA5C0C">
        <w:rPr>
          <w:color w:val="000000"/>
        </w:rPr>
        <w:t xml:space="preserve"> v </w:t>
      </w:r>
      <w:r w:rsidRPr="00EA5C0C">
        <w:rPr>
          <w:color w:val="000000"/>
        </w:rPr>
        <w:t>níž se domáháte poskytnutí:</w:t>
      </w:r>
    </w:p>
    <w:p w14:paraId="55F02506" w14:textId="04113872" w:rsidR="007739F3" w:rsidRPr="00EA5C0C" w:rsidRDefault="009551F7" w:rsidP="007739F3">
      <w:pPr>
        <w:rPr>
          <w:iCs/>
          <w:color w:val="000000"/>
        </w:rPr>
      </w:pPr>
      <w:r w:rsidRPr="00EA5C0C">
        <w:rPr>
          <w:i/>
          <w:color w:val="000000"/>
        </w:rPr>
        <w:t>Anonymizovaných rozsudků ve věci trestného činu týrání osoby žijící ve společném obydlí dle § 199 trestního zákoníku za období 2021-2022, a to rozsudky s plným písemným odůvodněním (nikoli trestní příkazy či zkrácené rozsudky bez odůvodnění).</w:t>
      </w:r>
    </w:p>
    <w:p w14:paraId="1293BD31" w14:textId="13DE8573" w:rsidR="009551F7" w:rsidRPr="00EA5C0C" w:rsidRDefault="009551F7" w:rsidP="007739F3">
      <w:pPr>
        <w:rPr>
          <w:iCs/>
          <w:color w:val="000000"/>
        </w:rPr>
      </w:pPr>
      <w:r w:rsidRPr="00EA5C0C">
        <w:rPr>
          <w:iCs/>
          <w:color w:val="000000"/>
        </w:rPr>
        <w:t xml:space="preserve">Vaší žádosti bylo zcela vyhověno v souladu s ustanovením § 14 odst. 5 písm. d) </w:t>
      </w:r>
      <w:proofErr w:type="spellStart"/>
      <w:r w:rsidRPr="00EA5C0C">
        <w:rPr>
          <w:iCs/>
          <w:color w:val="000000"/>
        </w:rPr>
        <w:t>InfZ</w:t>
      </w:r>
      <w:proofErr w:type="spellEnd"/>
      <w:r w:rsidRPr="00EA5C0C">
        <w:rPr>
          <w:iCs/>
          <w:color w:val="000000"/>
        </w:rPr>
        <w:t xml:space="preserve"> a v příloze poskytujeme 30 anonymizovaných rozhodnutí, které byly vydány v období 2021-2022 a jsou v právní moci. Pokud byl vydán rozsudek zdejšího soudu (označeno v příloze „OS FM“) a byl podán opravný prostředek, poskytujeme i rozhodnutí odvolacího soudu (označeno v příloze „KS OVA“).</w:t>
      </w:r>
    </w:p>
    <w:p w14:paraId="072EE30F" w14:textId="4517A13C" w:rsidR="009551F7" w:rsidRPr="00EA5C0C" w:rsidRDefault="009551F7" w:rsidP="007739F3">
      <w:pPr>
        <w:rPr>
          <w:iCs/>
          <w:color w:val="000000"/>
        </w:rPr>
      </w:pPr>
      <w:r w:rsidRPr="00EA5C0C">
        <w:rPr>
          <w:iCs/>
          <w:color w:val="000000"/>
        </w:rPr>
        <w:t xml:space="preserve">Anonymizace byla provedena prostřednictvím aplikace </w:t>
      </w:r>
      <w:proofErr w:type="spellStart"/>
      <w:r w:rsidRPr="00EA5C0C">
        <w:rPr>
          <w:iCs/>
          <w:color w:val="000000"/>
        </w:rPr>
        <w:t>CoRe</w:t>
      </w:r>
      <w:r w:rsidR="00B65293" w:rsidRPr="00EA5C0C">
        <w:rPr>
          <w:iCs/>
          <w:color w:val="000000"/>
        </w:rPr>
        <w:t>p</w:t>
      </w:r>
      <w:r w:rsidRPr="00EA5C0C">
        <w:rPr>
          <w:iCs/>
          <w:color w:val="000000"/>
        </w:rPr>
        <w:t>ort</w:t>
      </w:r>
      <w:proofErr w:type="spellEnd"/>
      <w:r w:rsidR="00B65293" w:rsidRPr="00EA5C0C">
        <w:rPr>
          <w:iCs/>
          <w:color w:val="000000"/>
        </w:rPr>
        <w:t xml:space="preserve"> </w:t>
      </w:r>
      <w:r w:rsidRPr="00EA5C0C">
        <w:rPr>
          <w:iCs/>
          <w:color w:val="000000"/>
        </w:rPr>
        <w:t>s ohledem na rozsah poskytnutých údajů.</w:t>
      </w:r>
    </w:p>
    <w:p w14:paraId="4AA530C3" w14:textId="0078B402" w:rsidR="009551F7" w:rsidRPr="00EA5C0C" w:rsidRDefault="009551F7" w:rsidP="007739F3">
      <w:pPr>
        <w:rPr>
          <w:iCs/>
          <w:color w:val="000000"/>
        </w:rPr>
      </w:pPr>
      <w:r w:rsidRPr="00EA5C0C">
        <w:rPr>
          <w:iCs/>
          <w:color w:val="000000"/>
        </w:rPr>
        <w:t>Tímto považujeme Vaši žádost za zcela vyřízenou s pozdravem.</w:t>
      </w:r>
    </w:p>
    <w:p w14:paraId="1040CE82" w14:textId="18989969" w:rsidR="009551F7" w:rsidRPr="00EA5C0C" w:rsidRDefault="009551F7" w:rsidP="007739F3">
      <w:pPr>
        <w:rPr>
          <w:iCs/>
          <w:color w:val="000000"/>
        </w:rPr>
      </w:pPr>
      <w:r w:rsidRPr="00EA5C0C">
        <w:rPr>
          <w:iCs/>
          <w:color w:val="000000"/>
        </w:rPr>
        <w:t>S pozdravem</w:t>
      </w:r>
    </w:p>
    <w:p w14:paraId="58C685DC" w14:textId="77777777" w:rsidR="00BD48B7" w:rsidRPr="00EA5C0C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30A271B" w14:textId="77777777" w:rsidR="00E8078F" w:rsidRPr="00EA5C0C" w:rsidRDefault="006E1A7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b/>
          <w:color w:val="000000"/>
        </w:rPr>
        <w:t>Silvie Hyklová</w:t>
      </w:r>
    </w:p>
    <w:p w14:paraId="478B1D03" w14:textId="77777777" w:rsidR="00D2205C" w:rsidRPr="00EA5C0C" w:rsidRDefault="006E1A7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>vyšší soudní úřednice</w:t>
      </w:r>
    </w:p>
    <w:p w14:paraId="3EE4CCA3" w14:textId="77777777" w:rsidR="00A84FE2" w:rsidRPr="00EA5C0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>pověřená vyřizováním žádosti</w:t>
      </w:r>
    </w:p>
    <w:p w14:paraId="6A8B6D2B" w14:textId="77777777" w:rsidR="008655DF" w:rsidRPr="00EA5C0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>dle zák.</w:t>
      </w:r>
      <w:r w:rsidR="006E1A77" w:rsidRPr="00EA5C0C">
        <w:rPr>
          <w:color w:val="000000"/>
        </w:rPr>
        <w:t xml:space="preserve"> č. </w:t>
      </w:r>
      <w:r w:rsidRPr="00EA5C0C">
        <w:rPr>
          <w:color w:val="000000"/>
        </w:rPr>
        <w:t>106/1999 Sb.</w:t>
      </w:r>
    </w:p>
    <w:p w14:paraId="5C47154E" w14:textId="39FE30F0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</w:p>
    <w:p w14:paraId="3E7FC7F2" w14:textId="383A5D51" w:rsidR="009551F7" w:rsidRPr="00EA5C0C" w:rsidRDefault="009551F7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EA5C0C">
        <w:rPr>
          <w:b/>
          <w:bCs/>
          <w:color w:val="000000"/>
        </w:rPr>
        <w:t>Příloha</w:t>
      </w:r>
    </w:p>
    <w:p w14:paraId="5C68E562" w14:textId="21723A57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 2 T 49/2019-566 a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6 To 60/2021-630</w:t>
      </w:r>
    </w:p>
    <w:p w14:paraId="3CFB5800" w14:textId="253EF96A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 80 T 104/2020-541,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3 To 70/2021-589,</w:t>
      </w:r>
    </w:p>
    <w:p w14:paraId="35D5DE58" w14:textId="188ED3A1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>rozsudek OS FM č.j. 81 T 10/2021-400,</w:t>
      </w:r>
    </w:p>
    <w:p w14:paraId="322627AE" w14:textId="19F6B78E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 81 T 34/2020-325,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4 To 72/2021-350,</w:t>
      </w:r>
    </w:p>
    <w:p w14:paraId="3A3EC243" w14:textId="3BF4E087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 6 T 34/2020-546,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5 To 187/2021,</w:t>
      </w:r>
    </w:p>
    <w:p w14:paraId="5A73036C" w14:textId="1C02650E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lastRenderedPageBreak/>
        <w:t xml:space="preserve">rozsudek OS FM č.j. 3 T 112/2020-615,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5 To 199/2021-659,</w:t>
      </w:r>
    </w:p>
    <w:p w14:paraId="56934B5D" w14:textId="523875E0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>rozsudek OS FM č.j. 1 T 155/2020-536,</w:t>
      </w:r>
    </w:p>
    <w:p w14:paraId="67F4572C" w14:textId="5B0EF2CE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č.j.1 T 54/2018-707,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3 To 323/2021-788,</w:t>
      </w:r>
    </w:p>
    <w:p w14:paraId="112E0570" w14:textId="6DF022E5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 4 T 119/2021-269,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4 To 45/2022-292,</w:t>
      </w:r>
    </w:p>
    <w:p w14:paraId="780009FE" w14:textId="2B1B2F76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 80 T 79/2021-240,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3 To 130/2022-260,</w:t>
      </w:r>
    </w:p>
    <w:p w14:paraId="7771CC52" w14:textId="4EC52D58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 6 T 14/2021-1820,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4 To 131/2022-1874,</w:t>
      </w:r>
    </w:p>
    <w:p w14:paraId="4DF7FCC5" w14:textId="0071E509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 5 T 41/2020-374,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 KS OVA č.j. 5 To 34/2022-418,</w:t>
      </w:r>
    </w:p>
    <w:p w14:paraId="4DB7EF03" w14:textId="20B90B9A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 4 T 120/2021-491,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3 To 129/2022-532,</w:t>
      </w:r>
    </w:p>
    <w:p w14:paraId="4B22E27E" w14:textId="20356E6B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 4 T 18/2021-542,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5 To 172/2022-571,</w:t>
      </w:r>
    </w:p>
    <w:p w14:paraId="075C6958" w14:textId="257867A5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 4 T 98/2021-393,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4 To 171/2022-423,</w:t>
      </w:r>
    </w:p>
    <w:p w14:paraId="3422F13C" w14:textId="32A53A6F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rozsudek OS FM č.j. 80 T 108/2020-721, </w:t>
      </w:r>
      <w:proofErr w:type="spellStart"/>
      <w:r w:rsidRPr="00EA5C0C">
        <w:rPr>
          <w:color w:val="000000"/>
        </w:rPr>
        <w:t>rozh</w:t>
      </w:r>
      <w:proofErr w:type="spellEnd"/>
      <w:r w:rsidRPr="00EA5C0C">
        <w:rPr>
          <w:color w:val="000000"/>
        </w:rPr>
        <w:t>. KS OVA č.j. 3 To 232/2022-802</w:t>
      </w:r>
    </w:p>
    <w:p w14:paraId="490C86AD" w14:textId="3007C9CF" w:rsidR="009551F7" w:rsidRPr="00EA5C0C" w:rsidRDefault="009551F7" w:rsidP="00D2205C">
      <w:pPr>
        <w:tabs>
          <w:tab w:val="center" w:pos="6379"/>
        </w:tabs>
        <w:spacing w:after="0"/>
        <w:rPr>
          <w:color w:val="000000"/>
        </w:rPr>
      </w:pPr>
      <w:r w:rsidRPr="00EA5C0C">
        <w:rPr>
          <w:color w:val="000000"/>
        </w:rPr>
        <w:t xml:space="preserve"> </w:t>
      </w:r>
    </w:p>
    <w:sectPr w:rsidR="009551F7" w:rsidRPr="00EA5C0C" w:rsidSect="006E1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C730" w14:textId="77777777" w:rsidR="0087610F" w:rsidRDefault="0087610F" w:rsidP="00AE1EE3">
      <w:pPr>
        <w:spacing w:after="0"/>
      </w:pPr>
      <w:r>
        <w:separator/>
      </w:r>
    </w:p>
  </w:endnote>
  <w:endnote w:type="continuationSeparator" w:id="0">
    <w:p w14:paraId="2381A902" w14:textId="77777777" w:rsidR="0087610F" w:rsidRDefault="0087610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FFA1" w14:textId="77777777" w:rsidR="006E1A77" w:rsidRPr="006E1A77" w:rsidRDefault="006E1A77" w:rsidP="006E1A77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FF27" w14:textId="77777777" w:rsidR="006E1A77" w:rsidRPr="006E1A77" w:rsidRDefault="006E1A77" w:rsidP="006E1A77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11E0" w14:textId="77777777" w:rsidR="00181993" w:rsidRPr="006E1A77" w:rsidRDefault="00181993" w:rsidP="006E1A77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23ED" w14:textId="77777777" w:rsidR="0087610F" w:rsidRDefault="0087610F" w:rsidP="00AE1EE3">
      <w:pPr>
        <w:spacing w:after="0"/>
      </w:pPr>
      <w:r>
        <w:separator/>
      </w:r>
    </w:p>
  </w:footnote>
  <w:footnote w:type="continuationSeparator" w:id="0">
    <w:p w14:paraId="021D8C67" w14:textId="77777777" w:rsidR="0087610F" w:rsidRDefault="0087610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E51A" w14:textId="77777777" w:rsidR="00181993" w:rsidRPr="006E1A77" w:rsidRDefault="007B7882" w:rsidP="006E1A77">
    <w:pPr>
      <w:pStyle w:val="Zhlav"/>
      <w:framePr w:wrap="around" w:vAnchor="text" w:hAnchor="margin" w:xAlign="center" w:y="1"/>
      <w:rPr>
        <w:rStyle w:val="slostrnky"/>
        <w:sz w:val="24"/>
      </w:rPr>
    </w:pPr>
    <w:r w:rsidRPr="006E1A77">
      <w:rPr>
        <w:rStyle w:val="slostrnky"/>
        <w:sz w:val="24"/>
      </w:rPr>
      <w:fldChar w:fldCharType="begin"/>
    </w:r>
    <w:r w:rsidR="00C65426" w:rsidRPr="006E1A77">
      <w:rPr>
        <w:rStyle w:val="slostrnky"/>
        <w:sz w:val="24"/>
      </w:rPr>
      <w:instrText xml:space="preserve">PAGE  </w:instrText>
    </w:r>
    <w:r w:rsidRPr="006E1A77">
      <w:rPr>
        <w:rStyle w:val="slostrnky"/>
        <w:sz w:val="24"/>
      </w:rPr>
      <w:fldChar w:fldCharType="end"/>
    </w:r>
  </w:p>
  <w:p w14:paraId="7ECD06D6" w14:textId="77777777" w:rsidR="00181993" w:rsidRPr="006E1A77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9C5C" w14:textId="77777777" w:rsidR="006E1A77" w:rsidRPr="006E1A77" w:rsidRDefault="006E1A77" w:rsidP="00970737">
    <w:pPr>
      <w:pStyle w:val="Zhlav"/>
      <w:framePr w:wrap="around" w:vAnchor="text" w:hAnchor="margin" w:xAlign="center" w:y="1"/>
      <w:rPr>
        <w:rStyle w:val="slostrnky"/>
        <w:sz w:val="24"/>
      </w:rPr>
    </w:pPr>
    <w:r w:rsidRPr="006E1A77">
      <w:rPr>
        <w:rStyle w:val="slostrnky"/>
        <w:sz w:val="24"/>
      </w:rPr>
      <w:fldChar w:fldCharType="begin"/>
    </w:r>
    <w:r w:rsidRPr="006E1A77">
      <w:rPr>
        <w:rStyle w:val="slostrnky"/>
        <w:sz w:val="24"/>
      </w:rPr>
      <w:instrText xml:space="preserve"> PAGE </w:instrText>
    </w:r>
    <w:r w:rsidRPr="006E1A77">
      <w:rPr>
        <w:rStyle w:val="slostrnky"/>
        <w:sz w:val="24"/>
      </w:rPr>
      <w:fldChar w:fldCharType="separate"/>
    </w:r>
    <w:r w:rsidRPr="006E1A77">
      <w:rPr>
        <w:rStyle w:val="slostrnky"/>
        <w:noProof/>
        <w:sz w:val="24"/>
      </w:rPr>
      <w:t>1</w:t>
    </w:r>
    <w:r w:rsidRPr="006E1A77">
      <w:rPr>
        <w:rStyle w:val="slostrnky"/>
        <w:sz w:val="24"/>
      </w:rPr>
      <w:fldChar w:fldCharType="end"/>
    </w:r>
  </w:p>
  <w:p w14:paraId="44CF21EE" w14:textId="77777777" w:rsidR="00181993" w:rsidRPr="006E1A77" w:rsidRDefault="006E1A77" w:rsidP="006E1A77">
    <w:pPr>
      <w:pStyle w:val="Zhlav"/>
      <w:rPr>
        <w:sz w:val="24"/>
      </w:rPr>
    </w:pPr>
    <w:r w:rsidRPr="006E1A77">
      <w:rPr>
        <w:sz w:val="24"/>
      </w:rPr>
      <w:tab/>
    </w:r>
    <w:r w:rsidRPr="006E1A77">
      <w:rPr>
        <w:sz w:val="24"/>
      </w:rPr>
      <w:tab/>
      <w:t>0 Si 70/2024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1859" w14:textId="77777777" w:rsidR="006E1A77" w:rsidRPr="006E1A77" w:rsidRDefault="006E1A77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0132">
    <w:abstractNumId w:val="1"/>
  </w:num>
  <w:num w:numId="2" w16cid:durableId="1693914302">
    <w:abstractNumId w:val="0"/>
  </w:num>
  <w:num w:numId="3" w16cid:durableId="77555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4&quot; Key=&quot;\\SOUFMFS01\User\s.hyklova\My Documents\Apstr V4\Vystup\0-SI-70-2024--03-20--10-49-0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3-20&quot;&gt;&lt;HlavniSpis Key=&quot;38945,9299&quot; PredmetRizeni=&quot;Žádost o poskytnutí informací dle zák. č. 106/1999 Sb.&quot; DatumDoslo=&quot;2024-03-06&quot; IsEPR=&quot;0&quot; SOPCastka=&quot;0&quot; SOPDatum=&quot;1899-12-30&quot; IsSenatni=&quot;0&quot;&gt;&lt;SpisovaZnacka Key=&quot;38935,329&quot; Senat=&quot;0&quot; Rejstrik=&quot;SI&quot; Cislo=&quot;70&quot; Rok=&quot;2024&quot; CL=&quot;4&quot; Oddeleni=&quot;N&quot;/&gt;&lt;SpisovaZnackaCizi Key=&quot;38945,92110&quot; Senat=&quot;0&quot; Rejstrik=&quot;&quot; Cislo=&quot;0&quot; Rok=&quot;0&quot; CL=&quot;&quot; Oddeleni=&quot;N&quot;/&gt;&lt;SpisovaZnackaDalsi Key=&quot;38945,93139&quot; Senat=&quot;0&quot; Rejstrik=&quot;&quot; Cislo=&quot;0&quot; Rok=&quot;0&quot; CL=&quot;&quot; Oddeleni=&quot;N&quot;/&gt;&lt;SpisoveZnackyPanc Key=&quot;38946,57183&quot;/&gt;&lt;UcastniciA Key=&quot;38945,92101&quot; Role=&quot;&quot; Rod=&quot;1&quot;&gt;&lt;Zastupci Key=&quot;38945,92102&quot;/&gt;&lt;Osoby/&gt;&lt;/UcastniciA&gt;&lt;Ucastnici1 Key=&quot;38945,92103&quot; Role=&quot;žadatel&quot; Rod=&quot;2&quot;&gt;&lt;Zastupci Key=&quot;38945,92104&quot;/&gt;&lt;Osoby&gt;&lt;Osoba Key=&quot;SOCHOVÁKARO120198  1&quot; OsobaRootType=&quot;1&quot; OsobaType=&quot;1&quot; Poradi=&quot;01&quot; KrestniJmeno=&quot;Karolína&quot; Prijmeni=&quot;Sochová&quot; TitulyPred=&quot;Mgr.&quot; Narozeni=&quot;1998-01-12&quot; Role=&quot;žadatel&quot; Rod=&quot;2&quot; IsasID=&quot;SOCHOVÁKARO120198  1&quot;&gt;&lt;Adresy&gt;&lt;Adresa Key=&quot;706167&quot; Druh=&quot;TRVALÁ&quot;&gt;&lt;ComplexAdress Ulice=&quot;Klíšská&quot; CisloPopisne=&quot;25&quot; PSC=&quot;400 01&quot; Mesto=&quot;Ústí nad Labem&quot;/&gt;&lt;/Adresa&gt;&lt;/Adresy&gt;&lt;/Osoba&gt;&lt;/Osoby&gt;&lt;/Ucastnici1&gt;&lt;OsobyAll Key=&quot;38945,93123&quot; Role=&quot;žadatel&quot; Rod=&quot;2&quot;&gt;&lt;Zastupci Key=&quot;38945,93124&quot;/&gt;&lt;Osoby&gt;&lt;Osoba Key=&quot;SOCHOVÁKARO120198  1&quot; OsobaRootType=&quot;1&quot; OsobaType=&quot;1&quot; Poradi=&quot;01&quot; KrestniJmeno=&quot;Karolína&quot; Prijmeni=&quot;Sochová&quot; TitulyPred=&quot;Mgr.&quot; Narozeni=&quot;1998-01-12&quot; Role=&quot;žadatel&quot; Rod=&quot;2&quot; IsasID=&quot;SOCHOVÁKARO120198  1&quot;&gt;&lt;Adresy&gt;&lt;Adresa Key=&quot;706167&quot; Druh=&quot;TRVALÁ&quot;&gt;&lt;ComplexAdress Ulice=&quot;Klíšská&quot; CisloPopisne=&quot;25&quot; PSC=&quot;400 01&quot; Mesto=&quot;Ústí nad Labem&quot;/&gt;&lt;/Adresa&gt;&lt;/Adresy&gt;&lt;/Osoba&gt;&lt;/Osoby&gt;&lt;/OsobyAll&gt;&lt;VydanaRozhodnuti Key=&quot;38946,59184&quot; ExTOnly=&quot;0&quot; FullInfo=&quot;0&quot;/&gt;&lt;ExekucniTituly Key=&quot;38945,92100&quot; ExTOnly=&quot;-1&quot; FullInfo=&quot;0&quot;/&gt;&lt;UdajeZIS Key=&quot;38945,92106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49&quot;/&gt;&lt;Udaj Popis=&quot;SYSTEMOVY_DATUM&quot; Value=&quot;2024-03-2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70&quot;/&gt;&lt;Udaj Popis=&quot;ROCNIK&quot; Value=&quot;2024&quot;/&gt;&lt;Udaj Popis=&quot;DRUH_STAV_VECI&quot; Value=&quot;NEVYRIZENA&quot;/&gt;&lt;Udaj Popis=&quot;PRIZNAK_AN_SENATNI_VEC&quot; Value=&quot;F&quot;/&gt;&lt;Udaj Popis=&quot;CAROVY_KOD_VEC&quot; Value=&quot;*0SI70/2024*&quot;/&gt;&lt;Udaj Popis=&quot;DATUM_A_CAS_AKTUALIZACE&quot; Value=&quot;08.03.2024 12:10:23&quot;/&gt;&lt;Udaj Popis=&quot;DATUM_A_CAS_VLOZENI&quot; Value=&quot;07.03.2024 09:22:09&quot;/&gt;&lt;Udaj Popis=&quot;DATUM_DOSLO&quot; Value=&quot;06.03.2024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7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07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70/2024&quot;/&gt;&lt;Udaj Popis=&quot;OSOBA&quot; Value=&quot;SOCHOVÁKARO120198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Karolína&quot;/&gt;&lt;Udaj Popis=&quot;NAZEV_OSOBY_PRESNY&quot; Value=&quot;Sochová&quot;/&gt;&lt;Udaj Popis=&quot;NAZEV_OSOBY&quot; Value=&quot;Sochová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98-01-12&quot;/&gt;&lt;Udaj Popis=&quot;PRIZNAK_AN_UMRTI&quot; Value=&quot;F&quot;/&gt;&lt;Udaj Popis=&quot;PRIZNAK_DOVOLATEL&quot; Value=&quot;F&quot;/&gt;&lt;Udaj Popis=&quot;ID_ADRESY&quot; Value=&quot;706167&quot;/&gt;&lt;Udaj Popis=&quot;DRUH_ADRESY&quot; Value=&quot;TRVALÁ&quot;/&gt;&lt;Udaj Popis=&quot;ULICE&quot; Value=&quot;Klíšská&quot;/&gt;&lt;Udaj Popis=&quot;CISLO_POPISNE&quot; Value=&quot;25&quot;/&gt;&lt;Udaj Popis=&quot;MESTO&quot; Value=&quot;Ústí nad Labem&quot;/&gt;&lt;Udaj Popis=&quot;PSC&quot; Value=&quot;400 01&quot;/&gt;&lt;Udaj Popis=&quot;SOUCET_PREDEPSANYCH_POPLATKU&quot; Value=&quot;0&quot;/&gt;&lt;/UdajeZIS&gt;&lt;Resitel Key=&quot;38945,92113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SOCHOVÁKARO12019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OCHOVÁKARO120198  1&quot;/&gt;&lt;/KolekceOsob&gt;&lt;KolekceOsob JmenoKolekce=&quot;účastníci a&quot;/&gt;&lt;KolekceOsob JmenoKolekce=&quot;účastníci 1&quot;&gt;&lt;OsobaKey Key=&quot;SOCHOVÁKARO120198  1&quot;/&gt;&lt;/KolekceOsob&gt;&lt;KolekceOsob JmenoKolekce=&quot;účastníci&quot;&gt;&lt;OsobaKey Key=&quot;SOCHOVÁKARO120198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8950,3215&quot;/&gt;&lt;/KolekceOsob&gt;&lt;KolekceOsob JmenoKolekce=&quot;adresát pro oslovení&quot;/&gt;&lt;GlobalniSlovnikOsob Key=&quot;38952,22233&quot; Role=&quot;žadatel&quot; Rod=&quot;4&quot;&gt;&lt;Zastupci Key=&quot;38952,22234&quot;/&gt;&lt;Osoby&gt;&lt;Osoba Key=&quot;SOCHOVÁKARO120198  1&quot; OsobaRootType=&quot;1&quot; OsobaType=&quot;1&quot; Poradi=&quot;01&quot; KrestniJmeno=&quot;Karolína&quot; Prijmeni=&quot;Sochová&quot; TitulyPred=&quot;Mgr.&quot; Narozeni=&quot;1998-01-12&quot; Role=&quot;žadatel&quot; Rod=&quot;2&quot; IsasID=&quot;SOCHOVÁKARO120198  1&quot;&gt;&lt;Adresy&gt;&lt;Adresa Key=&quot;706167&quot; Druh=&quot;TRVALÁ&quot;&gt;&lt;ComplexAdress Ulice=&quot;Klíšská&quot; CisloPopisne=&quot;25&quot; PSC=&quot;400 01&quot; Mesto=&quot;Ústí nad Labem&quot;/&gt;&lt;/Adresa&gt;&lt;/Adresy&gt;&lt;/Osoba&gt;&lt;Osoba Key=&quot;38950,3215&quot; OsobaRootType=&quot;1&quot; OsobaType=&quot;1&quot; Poradi=&quot;01&quot; KrestniJmeno=&quot;Karolína&quot; Prijmeni=&quot;Sochová&quot; TitulyPred=&quot;Mgr.&quot; Narozeni=&quot;1998-01-12&quot; Role=&quot;žadatel&quot; Rod=&quot;2&quot; IsasID=&quot;SOCHOVÁKARO120198  1&quot;&gt;&lt;Adresy&gt;&lt;Adresa Key=&quot;706167&quot; Druh=&quot;TRVALÁ&quot;&gt;&lt;ComplexAdress Ulice=&quot;Klíšská&quot; CisloPopisne=&quot;25&quot; PSC=&quot;400 01&quot; Mesto=&quot;Ústí nad Labem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3/20 12:40:22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8952,45235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4B78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835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1A77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7610F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551F7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D7F47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65293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A5C0C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B5F91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C063C0"/>
  <w15:docId w15:val="{50A0B889-42BE-4AF7-B24E-55369093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2024-03-20T11:40:00Z</cp:lastPrinted>
  <dcterms:created xsi:type="dcterms:W3CDTF">2024-07-04T06:59:00Z</dcterms:created>
  <dcterms:modified xsi:type="dcterms:W3CDTF">2024-07-04T06:59:00Z</dcterms:modified>
</cp:coreProperties>
</file>