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Pr="00A37644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A37644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743A61FA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>do výběrového řízení vyhlášeného předsed</w:t>
      </w:r>
      <w:r w:rsidR="00E43817" w:rsidRPr="00A37644">
        <w:rPr>
          <w:rFonts w:ascii="Garamond" w:hAnsi="Garamond"/>
          <w:b/>
        </w:rPr>
        <w:t>kyní</w:t>
      </w:r>
      <w:r w:rsidRPr="00A37644">
        <w:rPr>
          <w:rFonts w:ascii="Garamond" w:hAnsi="Garamond"/>
          <w:b/>
        </w:rPr>
        <w:t xml:space="preserve"> Okresního soudu ve Vyškově </w:t>
      </w:r>
    </w:p>
    <w:p w14:paraId="5713B3DC" w14:textId="7A1E32D5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 xml:space="preserve">dne </w:t>
      </w:r>
      <w:r w:rsidR="00AC5CF4" w:rsidRPr="00A37644">
        <w:rPr>
          <w:rFonts w:ascii="Garamond" w:hAnsi="Garamond"/>
          <w:b/>
        </w:rPr>
        <w:t>2</w:t>
      </w:r>
      <w:r w:rsidR="00E43817" w:rsidRPr="00A37644">
        <w:rPr>
          <w:rFonts w:ascii="Garamond" w:hAnsi="Garamond"/>
          <w:b/>
        </w:rPr>
        <w:t>6</w:t>
      </w:r>
      <w:r w:rsidRPr="00A37644">
        <w:rPr>
          <w:rFonts w:ascii="Garamond" w:hAnsi="Garamond"/>
          <w:b/>
        </w:rPr>
        <w:t xml:space="preserve">. </w:t>
      </w:r>
      <w:r w:rsidR="00E43817" w:rsidRPr="00A37644">
        <w:rPr>
          <w:rFonts w:ascii="Garamond" w:hAnsi="Garamond"/>
          <w:b/>
        </w:rPr>
        <w:t>února</w:t>
      </w:r>
      <w:r w:rsidRPr="00A37644">
        <w:rPr>
          <w:rFonts w:ascii="Garamond" w:hAnsi="Garamond"/>
          <w:b/>
        </w:rPr>
        <w:t xml:space="preserve"> 202</w:t>
      </w:r>
      <w:r w:rsidR="00E43817" w:rsidRPr="00A37644">
        <w:rPr>
          <w:rFonts w:ascii="Garamond" w:hAnsi="Garamond"/>
          <w:b/>
        </w:rPr>
        <w:t>6</w:t>
      </w:r>
      <w:r w:rsidRPr="00A37644">
        <w:rPr>
          <w:rFonts w:ascii="Garamond" w:hAnsi="Garamond"/>
          <w:b/>
        </w:rPr>
        <w:t xml:space="preserve"> pod sp. zn.: Spr </w:t>
      </w:r>
      <w:r w:rsidR="00AC5CF4" w:rsidRPr="00A37644">
        <w:rPr>
          <w:rFonts w:ascii="Garamond" w:hAnsi="Garamond"/>
          <w:b/>
        </w:rPr>
        <w:t>141</w:t>
      </w:r>
      <w:r w:rsidRPr="00A37644">
        <w:rPr>
          <w:rFonts w:ascii="Garamond" w:hAnsi="Garamond"/>
          <w:b/>
        </w:rPr>
        <w:t>/202</w:t>
      </w:r>
      <w:r w:rsidR="00E43817" w:rsidRPr="00A37644">
        <w:rPr>
          <w:rFonts w:ascii="Garamond" w:hAnsi="Garamond"/>
          <w:b/>
        </w:rPr>
        <w:t>6</w:t>
      </w:r>
      <w:r w:rsidRPr="00A37644">
        <w:rPr>
          <w:rFonts w:ascii="Garamond" w:hAnsi="Garamond"/>
          <w:b/>
        </w:rPr>
        <w:t xml:space="preserve"> </w:t>
      </w:r>
    </w:p>
    <w:p w14:paraId="29E7F298" w14:textId="54790262" w:rsidR="0009764B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 xml:space="preserve">pro obsazení pracovní pozice </w:t>
      </w:r>
      <w:r w:rsidR="00AC5CF4" w:rsidRPr="00A37644">
        <w:rPr>
          <w:rFonts w:ascii="Garamond" w:hAnsi="Garamond"/>
          <w:b/>
        </w:rPr>
        <w:t>zapisovatel/ka</w:t>
      </w:r>
    </w:p>
    <w:p w14:paraId="42527DF2" w14:textId="77777777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Titul, j</w:t>
      </w:r>
      <w:r w:rsidR="0009764B" w:rsidRPr="00A37644">
        <w:rPr>
          <w:rFonts w:ascii="Garamond" w:hAnsi="Garamond"/>
          <w:sz w:val="24"/>
          <w:szCs w:val="24"/>
        </w:rPr>
        <w:t>méno, příjmení: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2E9FD78F" w14:textId="77777777" w:rsidR="002F14B3" w:rsidRPr="00A37644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Datum narození: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451D651D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Adresa </w:t>
      </w:r>
      <w:r w:rsidR="0030256F" w:rsidRPr="00A37644">
        <w:rPr>
          <w:rFonts w:ascii="Garamond" w:hAnsi="Garamond"/>
          <w:sz w:val="24"/>
          <w:szCs w:val="24"/>
        </w:rPr>
        <w:t>t</w:t>
      </w:r>
      <w:r w:rsidRPr="00A37644">
        <w:rPr>
          <w:rFonts w:ascii="Garamond" w:hAnsi="Garamond"/>
          <w:sz w:val="24"/>
          <w:szCs w:val="24"/>
        </w:rPr>
        <w:t>rvalého bydliště: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3BCE40D" w14:textId="77777777" w:rsidR="002F14B3" w:rsidRPr="00A37644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Adresa kontaktní</w:t>
      </w:r>
      <w:r w:rsidR="002F14B3" w:rsidRPr="00A37644">
        <w:rPr>
          <w:rFonts w:ascii="Garamond" w:hAnsi="Garamond"/>
          <w:sz w:val="24"/>
          <w:szCs w:val="24"/>
        </w:rPr>
        <w:t>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 xml:space="preserve">………………………………………………………….. </w:t>
      </w:r>
    </w:p>
    <w:p w14:paraId="50858A62" w14:textId="77777777" w:rsidR="0009764B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0"/>
          <w:szCs w:val="20"/>
        </w:rPr>
        <w:t>(</w:t>
      </w:r>
      <w:r w:rsidR="0009764B" w:rsidRPr="00A37644">
        <w:rPr>
          <w:rFonts w:ascii="Garamond" w:hAnsi="Garamond"/>
          <w:sz w:val="20"/>
          <w:szCs w:val="20"/>
        </w:rPr>
        <w:t>je-li odlišná od místa trvalého bydliště</w:t>
      </w:r>
      <w:r w:rsidRPr="00A37644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Telefon: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14AD2266" w14:textId="77777777" w:rsidR="00206506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E-mail: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10D4F09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167D8838" w:rsidR="002F14B3" w:rsidRPr="00A37644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Získané</w:t>
      </w:r>
      <w:r w:rsidR="00AC5CF4" w:rsidRPr="00A37644">
        <w:rPr>
          <w:rFonts w:ascii="Garamond" w:hAnsi="Garamond"/>
          <w:sz w:val="24"/>
          <w:szCs w:val="24"/>
        </w:rPr>
        <w:t xml:space="preserve"> </w:t>
      </w:r>
      <w:r w:rsidRPr="00A37644">
        <w:rPr>
          <w:rFonts w:ascii="Garamond" w:hAnsi="Garamond"/>
          <w:sz w:val="24"/>
          <w:szCs w:val="24"/>
        </w:rPr>
        <w:t>vzdělání</w:t>
      </w:r>
      <w:r w:rsidR="00AC5CF4" w:rsidRPr="00A37644">
        <w:rPr>
          <w:rFonts w:ascii="Garamond" w:hAnsi="Garamond"/>
          <w:sz w:val="24"/>
          <w:szCs w:val="24"/>
        </w:rPr>
        <w:t xml:space="preserve"> - střední s maturitní zkouškou</w:t>
      </w:r>
      <w:r w:rsidR="00E43817" w:rsidRPr="00A37644">
        <w:rPr>
          <w:rFonts w:ascii="Garamond" w:hAnsi="Garamond"/>
          <w:sz w:val="24"/>
          <w:szCs w:val="24"/>
        </w:rPr>
        <w:t>: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3F52D7FB" w14:textId="156033D5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Přesné označení </w:t>
      </w:r>
      <w:r w:rsidR="00AC5CF4" w:rsidRPr="00A37644">
        <w:rPr>
          <w:rFonts w:ascii="Garamond" w:hAnsi="Garamond"/>
          <w:sz w:val="24"/>
          <w:szCs w:val="24"/>
        </w:rPr>
        <w:t xml:space="preserve">střední </w:t>
      </w:r>
      <w:r w:rsidRPr="00A37644">
        <w:rPr>
          <w:rFonts w:ascii="Garamond" w:hAnsi="Garamond"/>
          <w:sz w:val="24"/>
          <w:szCs w:val="24"/>
        </w:rPr>
        <w:t>školy</w:t>
      </w:r>
    </w:p>
    <w:p w14:paraId="68348AD4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a datum ukončení studia: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42BECE44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2CFBEC15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Dosavadní praxe: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A37644">
        <w:rPr>
          <w:rFonts w:ascii="Garamond" w:hAnsi="Garamond"/>
          <w:sz w:val="24"/>
          <w:szCs w:val="24"/>
        </w:rPr>
        <w:tab/>
      </w:r>
    </w:p>
    <w:p w14:paraId="10FE758B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726F2947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2D8F7D9C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74D2840A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A37644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A37644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Pr="00A3764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1741D644" w14:textId="77777777" w:rsidR="008E4309" w:rsidRPr="00A3764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A37644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 w:rsidRPr="00A37644"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5F72D5D0" w14:textId="17FE629A" w:rsidR="00536F41" w:rsidRPr="00A37644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Podle zákona č. 1</w:t>
      </w:r>
      <w:r w:rsidR="002F14B3" w:rsidRPr="00A37644">
        <w:rPr>
          <w:rFonts w:ascii="Garamond" w:hAnsi="Garamond"/>
          <w:sz w:val="24"/>
          <w:szCs w:val="24"/>
        </w:rPr>
        <w:t>10</w:t>
      </w:r>
      <w:r w:rsidRPr="00A37644">
        <w:rPr>
          <w:rFonts w:ascii="Garamond" w:hAnsi="Garamond"/>
          <w:sz w:val="24"/>
          <w:szCs w:val="24"/>
        </w:rPr>
        <w:t>/20</w:t>
      </w:r>
      <w:r w:rsidR="002F14B3" w:rsidRPr="00A37644">
        <w:rPr>
          <w:rFonts w:ascii="Garamond" w:hAnsi="Garamond"/>
          <w:sz w:val="24"/>
          <w:szCs w:val="24"/>
        </w:rPr>
        <w:t>19</w:t>
      </w:r>
      <w:r w:rsidRPr="00A37644">
        <w:rPr>
          <w:rFonts w:ascii="Garamond" w:hAnsi="Garamond"/>
          <w:sz w:val="24"/>
          <w:szCs w:val="24"/>
        </w:rPr>
        <w:t xml:space="preserve"> Sb.,</w:t>
      </w:r>
      <w:r w:rsidR="008E4309" w:rsidRPr="00A37644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</w:t>
      </w:r>
      <w:r w:rsidR="00B76B62" w:rsidRPr="00A37644">
        <w:rPr>
          <w:rFonts w:ascii="Garamond" w:hAnsi="Garamond"/>
          <w:sz w:val="24"/>
          <w:szCs w:val="24"/>
        </w:rPr>
        <w:t>soudní sociální pracovník/pracovnice</w:t>
      </w:r>
      <w:r w:rsidR="008E4309" w:rsidRPr="00A37644">
        <w:rPr>
          <w:rFonts w:ascii="Garamond" w:hAnsi="Garamond"/>
          <w:sz w:val="24"/>
          <w:szCs w:val="24"/>
        </w:rPr>
        <w:t>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Pr="00A37644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V………………………</w:t>
      </w:r>
      <w:r w:rsidR="002B2EDC" w:rsidRPr="00A37644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1F4AE2C2" w14:textId="77777777" w:rsidR="002B2EDC" w:rsidRPr="00A3764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77777777" w:rsidR="00206506" w:rsidRPr="00A3764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Vlastnoruční p</w:t>
      </w:r>
      <w:r w:rsidR="00206506" w:rsidRPr="00A37644">
        <w:rPr>
          <w:rFonts w:ascii="Garamond" w:hAnsi="Garamond"/>
          <w:sz w:val="24"/>
          <w:szCs w:val="24"/>
        </w:rPr>
        <w:t>odpis uchazeče:………………………………</w:t>
      </w:r>
    </w:p>
    <w:p w14:paraId="2663B841" w14:textId="77777777" w:rsidR="0045280E" w:rsidRPr="00A37644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Pr="00A37644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2D73F4C7" w:rsidR="00206506" w:rsidRPr="00A37644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Přihlášky se přijímají do </w:t>
      </w:r>
      <w:r w:rsidR="00AC5CF4" w:rsidRPr="00A37644">
        <w:rPr>
          <w:rFonts w:ascii="Garamond" w:hAnsi="Garamond"/>
          <w:sz w:val="24"/>
          <w:szCs w:val="24"/>
        </w:rPr>
        <w:t>31</w:t>
      </w:r>
      <w:r w:rsidRPr="00A37644">
        <w:rPr>
          <w:rFonts w:ascii="Garamond" w:hAnsi="Garamond"/>
          <w:sz w:val="24"/>
          <w:szCs w:val="24"/>
        </w:rPr>
        <w:t>.</w:t>
      </w:r>
      <w:r w:rsidR="002B2EDC" w:rsidRPr="00A37644">
        <w:rPr>
          <w:rFonts w:ascii="Garamond" w:hAnsi="Garamond"/>
          <w:sz w:val="24"/>
          <w:szCs w:val="24"/>
        </w:rPr>
        <w:t xml:space="preserve"> </w:t>
      </w:r>
      <w:r w:rsidR="00AC5CF4" w:rsidRPr="00A37644">
        <w:rPr>
          <w:rFonts w:ascii="Garamond" w:hAnsi="Garamond"/>
          <w:sz w:val="24"/>
          <w:szCs w:val="24"/>
        </w:rPr>
        <w:t>března</w:t>
      </w:r>
      <w:r w:rsidR="002B2EDC" w:rsidRPr="00A37644">
        <w:rPr>
          <w:rFonts w:ascii="Garamond" w:hAnsi="Garamond"/>
          <w:sz w:val="24"/>
          <w:szCs w:val="24"/>
        </w:rPr>
        <w:t xml:space="preserve"> </w:t>
      </w:r>
      <w:r w:rsidRPr="00A37644">
        <w:rPr>
          <w:rFonts w:ascii="Garamond" w:hAnsi="Garamond"/>
          <w:sz w:val="24"/>
          <w:szCs w:val="24"/>
        </w:rPr>
        <w:t>20</w:t>
      </w:r>
      <w:r w:rsidR="002B2EDC" w:rsidRPr="00A37644">
        <w:rPr>
          <w:rFonts w:ascii="Garamond" w:hAnsi="Garamond"/>
          <w:sz w:val="24"/>
          <w:szCs w:val="24"/>
        </w:rPr>
        <w:t>2</w:t>
      </w:r>
      <w:r w:rsidR="00E43817" w:rsidRPr="00A37644">
        <w:rPr>
          <w:rFonts w:ascii="Garamond" w:hAnsi="Garamond"/>
          <w:sz w:val="24"/>
          <w:szCs w:val="24"/>
        </w:rPr>
        <w:t>6</w:t>
      </w:r>
      <w:r w:rsidRPr="00A37644">
        <w:rPr>
          <w:rFonts w:ascii="Garamond" w:hAnsi="Garamond"/>
          <w:sz w:val="24"/>
          <w:szCs w:val="24"/>
        </w:rPr>
        <w:t xml:space="preserve"> včetně. </w:t>
      </w:r>
    </w:p>
    <w:p w14:paraId="6454492B" w14:textId="77777777" w:rsidR="002F14B3" w:rsidRPr="00A37644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A37644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.docx 2026/02/26 15:56:4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764B"/>
    <w:rsid w:val="00007698"/>
    <w:rsid w:val="0009764B"/>
    <w:rsid w:val="00113787"/>
    <w:rsid w:val="0011492A"/>
    <w:rsid w:val="001907A9"/>
    <w:rsid w:val="00206506"/>
    <w:rsid w:val="002B2EDC"/>
    <w:rsid w:val="002B6110"/>
    <w:rsid w:val="002B62F4"/>
    <w:rsid w:val="002F14B3"/>
    <w:rsid w:val="002F4324"/>
    <w:rsid w:val="0030256F"/>
    <w:rsid w:val="003A7D09"/>
    <w:rsid w:val="0045280E"/>
    <w:rsid w:val="004738D6"/>
    <w:rsid w:val="00536F41"/>
    <w:rsid w:val="00645816"/>
    <w:rsid w:val="00684CE9"/>
    <w:rsid w:val="00816BF8"/>
    <w:rsid w:val="008E4309"/>
    <w:rsid w:val="009A7D1C"/>
    <w:rsid w:val="00A37644"/>
    <w:rsid w:val="00AC5CF4"/>
    <w:rsid w:val="00B76B62"/>
    <w:rsid w:val="00CE05DD"/>
    <w:rsid w:val="00E43817"/>
    <w:rsid w:val="00E95332"/>
    <w:rsid w:val="00F736FC"/>
    <w:rsid w:val="00F7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Šmehlíková Markéta Bc.</cp:lastModifiedBy>
  <cp:revision>2</cp:revision>
  <cp:lastPrinted>2026-02-26T15:08:00Z</cp:lastPrinted>
  <dcterms:created xsi:type="dcterms:W3CDTF">2026-03-04T06:30:00Z</dcterms:created>
  <dcterms:modified xsi:type="dcterms:W3CDTF">2026-03-04T06:30:00Z</dcterms:modified>
</cp:coreProperties>
</file>