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EF5E" w14:textId="77777777" w:rsidR="0030256F" w:rsidRPr="00A37644" w:rsidRDefault="0009764B" w:rsidP="0009764B">
      <w:pPr>
        <w:jc w:val="center"/>
        <w:rPr>
          <w:rFonts w:ascii="Garamond" w:hAnsi="Garamond"/>
          <w:b/>
          <w:sz w:val="32"/>
          <w:szCs w:val="32"/>
        </w:rPr>
      </w:pPr>
      <w:r w:rsidRPr="00A37644">
        <w:rPr>
          <w:rFonts w:ascii="Garamond" w:hAnsi="Garamond"/>
          <w:b/>
          <w:sz w:val="32"/>
          <w:szCs w:val="32"/>
        </w:rPr>
        <w:t xml:space="preserve">Přihláška </w:t>
      </w:r>
    </w:p>
    <w:p w14:paraId="17168C5E" w14:textId="743A61FA" w:rsidR="002F14B3" w:rsidRPr="00390046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>do výběrového řízení vyhlášeného předsed</w:t>
      </w:r>
      <w:r w:rsidR="00E43817" w:rsidRPr="00A37644">
        <w:rPr>
          <w:rFonts w:ascii="Garamond" w:hAnsi="Garamond"/>
          <w:b/>
        </w:rPr>
        <w:t>kyní</w:t>
      </w:r>
      <w:r w:rsidRPr="00A37644">
        <w:rPr>
          <w:rFonts w:ascii="Garamond" w:hAnsi="Garamond"/>
          <w:b/>
        </w:rPr>
        <w:t xml:space="preserve"> Okresního soudu </w:t>
      </w:r>
      <w:r w:rsidRPr="00390046">
        <w:rPr>
          <w:rFonts w:ascii="Garamond" w:hAnsi="Garamond"/>
          <w:b/>
        </w:rPr>
        <w:t xml:space="preserve">ve Vyškově </w:t>
      </w:r>
    </w:p>
    <w:p w14:paraId="5713B3DC" w14:textId="7FC4F510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390046">
        <w:rPr>
          <w:rFonts w:ascii="Garamond" w:hAnsi="Garamond"/>
          <w:b/>
        </w:rPr>
        <w:t xml:space="preserve">dne </w:t>
      </w:r>
      <w:r w:rsidR="00390046" w:rsidRPr="00390046">
        <w:rPr>
          <w:rFonts w:ascii="Garamond" w:hAnsi="Garamond"/>
          <w:b/>
        </w:rPr>
        <w:t>16</w:t>
      </w:r>
      <w:r w:rsidRPr="00390046">
        <w:rPr>
          <w:rFonts w:ascii="Garamond" w:hAnsi="Garamond"/>
          <w:b/>
        </w:rPr>
        <w:t xml:space="preserve">. </w:t>
      </w:r>
      <w:r w:rsidR="00390046" w:rsidRPr="00390046">
        <w:rPr>
          <w:rFonts w:ascii="Garamond" w:hAnsi="Garamond"/>
          <w:b/>
        </w:rPr>
        <w:t>června</w:t>
      </w:r>
      <w:r w:rsidRPr="00390046">
        <w:rPr>
          <w:rFonts w:ascii="Garamond" w:hAnsi="Garamond"/>
          <w:b/>
        </w:rPr>
        <w:t xml:space="preserve"> 202</w:t>
      </w:r>
      <w:r w:rsidR="00E43817" w:rsidRPr="00390046">
        <w:rPr>
          <w:rFonts w:ascii="Garamond" w:hAnsi="Garamond"/>
          <w:b/>
        </w:rPr>
        <w:t>6</w:t>
      </w:r>
      <w:r w:rsidRPr="00390046">
        <w:rPr>
          <w:rFonts w:ascii="Garamond" w:hAnsi="Garamond"/>
          <w:b/>
        </w:rPr>
        <w:t xml:space="preserve"> pod </w:t>
      </w:r>
      <w:proofErr w:type="spellStart"/>
      <w:r w:rsidRPr="00390046">
        <w:rPr>
          <w:rFonts w:ascii="Garamond" w:hAnsi="Garamond"/>
          <w:b/>
        </w:rPr>
        <w:t>sp</w:t>
      </w:r>
      <w:proofErr w:type="spellEnd"/>
      <w:r w:rsidRPr="00390046">
        <w:rPr>
          <w:rFonts w:ascii="Garamond" w:hAnsi="Garamond"/>
          <w:b/>
        </w:rPr>
        <w:t xml:space="preserve">. zn.: </w:t>
      </w:r>
      <w:proofErr w:type="spellStart"/>
      <w:r w:rsidRPr="00390046">
        <w:rPr>
          <w:rFonts w:ascii="Garamond" w:hAnsi="Garamond"/>
          <w:b/>
        </w:rPr>
        <w:t>Spr</w:t>
      </w:r>
      <w:proofErr w:type="spellEnd"/>
      <w:r w:rsidRPr="00390046">
        <w:rPr>
          <w:rFonts w:ascii="Garamond" w:hAnsi="Garamond"/>
          <w:b/>
        </w:rPr>
        <w:t xml:space="preserve"> </w:t>
      </w:r>
      <w:r w:rsidR="00390046" w:rsidRPr="00390046">
        <w:rPr>
          <w:rFonts w:ascii="Garamond" w:hAnsi="Garamond"/>
          <w:b/>
        </w:rPr>
        <w:t>401</w:t>
      </w:r>
      <w:r w:rsidRPr="00390046">
        <w:rPr>
          <w:rFonts w:ascii="Garamond" w:hAnsi="Garamond"/>
          <w:b/>
        </w:rPr>
        <w:t>/202</w:t>
      </w:r>
      <w:r w:rsidR="00E43817" w:rsidRPr="00390046">
        <w:rPr>
          <w:rFonts w:ascii="Garamond" w:hAnsi="Garamond"/>
          <w:b/>
        </w:rPr>
        <w:t>6</w:t>
      </w:r>
      <w:r w:rsidRPr="00A37644">
        <w:rPr>
          <w:rFonts w:ascii="Garamond" w:hAnsi="Garamond"/>
          <w:b/>
        </w:rPr>
        <w:t xml:space="preserve"> </w:t>
      </w:r>
    </w:p>
    <w:p w14:paraId="29E7F298" w14:textId="54790262" w:rsidR="0009764B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  <w:r w:rsidRPr="00A37644">
        <w:rPr>
          <w:rFonts w:ascii="Garamond" w:hAnsi="Garamond"/>
          <w:b/>
        </w:rPr>
        <w:t xml:space="preserve">pro obsazení pracovní pozice </w:t>
      </w:r>
      <w:r w:rsidR="00AC5CF4" w:rsidRPr="00A37644">
        <w:rPr>
          <w:rFonts w:ascii="Garamond" w:hAnsi="Garamond"/>
          <w:b/>
        </w:rPr>
        <w:t>zapisovatel/</w:t>
      </w:r>
      <w:proofErr w:type="spellStart"/>
      <w:r w:rsidR="00AC5CF4" w:rsidRPr="00A37644">
        <w:rPr>
          <w:rFonts w:ascii="Garamond" w:hAnsi="Garamond"/>
          <w:b/>
        </w:rPr>
        <w:t>ka</w:t>
      </w:r>
      <w:proofErr w:type="spellEnd"/>
    </w:p>
    <w:p w14:paraId="42527DF2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b/>
        </w:rPr>
      </w:pPr>
    </w:p>
    <w:p w14:paraId="71B686C0" w14:textId="77777777" w:rsidR="002F14B3" w:rsidRPr="00A37644" w:rsidRDefault="002F14B3" w:rsidP="002F14B3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14:paraId="025C6BCA" w14:textId="77777777" w:rsidR="0009764B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Titul, j</w:t>
      </w:r>
      <w:r w:rsidR="0009764B" w:rsidRPr="00A37644">
        <w:rPr>
          <w:rFonts w:ascii="Garamond" w:hAnsi="Garamond"/>
          <w:sz w:val="24"/>
          <w:szCs w:val="24"/>
        </w:rPr>
        <w:t>méno, příjmení: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2E9FD78F" w14:textId="77777777" w:rsidR="002F14B3" w:rsidRPr="00A37644" w:rsidRDefault="002F14B3" w:rsidP="002F14B3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Datum narození: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451D651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Adresa </w:t>
      </w:r>
      <w:r w:rsidR="0030256F" w:rsidRPr="00A37644">
        <w:rPr>
          <w:rFonts w:ascii="Garamond" w:hAnsi="Garamond"/>
          <w:sz w:val="24"/>
          <w:szCs w:val="24"/>
        </w:rPr>
        <w:t>t</w:t>
      </w:r>
      <w:r w:rsidRPr="00A37644">
        <w:rPr>
          <w:rFonts w:ascii="Garamond" w:hAnsi="Garamond"/>
          <w:sz w:val="24"/>
          <w:szCs w:val="24"/>
        </w:rPr>
        <w:t>rvalého bydliště: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13BCE40D" w14:textId="77777777" w:rsidR="002F14B3" w:rsidRPr="00A37644" w:rsidRDefault="0009764B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Adresa kontaktní</w:t>
      </w:r>
      <w:r w:rsidR="002F14B3" w:rsidRPr="00A37644">
        <w:rPr>
          <w:rFonts w:ascii="Garamond" w:hAnsi="Garamond"/>
          <w:sz w:val="24"/>
          <w:szCs w:val="24"/>
        </w:rPr>
        <w:t>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 xml:space="preserve">. </w:t>
      </w:r>
    </w:p>
    <w:p w14:paraId="50858A62" w14:textId="77777777" w:rsidR="0009764B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0"/>
          <w:szCs w:val="20"/>
        </w:rPr>
        <w:t>(</w:t>
      </w:r>
      <w:r w:rsidR="0009764B" w:rsidRPr="00A37644">
        <w:rPr>
          <w:rFonts w:ascii="Garamond" w:hAnsi="Garamond"/>
          <w:sz w:val="20"/>
          <w:szCs w:val="20"/>
        </w:rPr>
        <w:t>je-li odlišná od místa trvalého bydliště</w:t>
      </w:r>
      <w:r w:rsidRPr="00A37644">
        <w:rPr>
          <w:rFonts w:ascii="Garamond" w:hAnsi="Garamond"/>
          <w:sz w:val="20"/>
          <w:szCs w:val="20"/>
        </w:rPr>
        <w:t>)</w:t>
      </w:r>
    </w:p>
    <w:p w14:paraId="2E1AAC4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504F7E4D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Telefon: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14AD2266" w14:textId="77777777" w:rsidR="00206506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E-mail:</w:t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</w:r>
      <w:r w:rsidR="002F14B3"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="002F14B3" w:rsidRPr="00A37644">
        <w:rPr>
          <w:rFonts w:ascii="Garamond" w:hAnsi="Garamond"/>
          <w:sz w:val="24"/>
          <w:szCs w:val="24"/>
        </w:rPr>
        <w:t>…….</w:t>
      </w:r>
      <w:proofErr w:type="gramEnd"/>
      <w:r w:rsidR="002F14B3" w:rsidRPr="00A37644">
        <w:rPr>
          <w:rFonts w:ascii="Garamond" w:hAnsi="Garamond"/>
          <w:sz w:val="24"/>
          <w:szCs w:val="24"/>
        </w:rPr>
        <w:t>.</w:t>
      </w:r>
    </w:p>
    <w:p w14:paraId="510D4F09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069DFE04" w14:textId="77777777" w:rsidR="002F14B3" w:rsidRPr="00A37644" w:rsidRDefault="002F14B3" w:rsidP="0009764B">
      <w:pPr>
        <w:jc w:val="both"/>
        <w:rPr>
          <w:rFonts w:ascii="Garamond" w:hAnsi="Garamond"/>
          <w:sz w:val="24"/>
          <w:szCs w:val="24"/>
        </w:rPr>
      </w:pPr>
    </w:p>
    <w:p w14:paraId="76268896" w14:textId="167D8838" w:rsidR="002F14B3" w:rsidRPr="00A37644" w:rsidRDefault="002F14B3" w:rsidP="0009764B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Získané</w:t>
      </w:r>
      <w:r w:rsidR="00AC5CF4" w:rsidRPr="00A37644">
        <w:rPr>
          <w:rFonts w:ascii="Garamond" w:hAnsi="Garamond"/>
          <w:sz w:val="24"/>
          <w:szCs w:val="24"/>
        </w:rPr>
        <w:t xml:space="preserve"> </w:t>
      </w:r>
      <w:proofErr w:type="gramStart"/>
      <w:r w:rsidRPr="00A37644">
        <w:rPr>
          <w:rFonts w:ascii="Garamond" w:hAnsi="Garamond"/>
          <w:sz w:val="24"/>
          <w:szCs w:val="24"/>
        </w:rPr>
        <w:t>vzdělání</w:t>
      </w:r>
      <w:r w:rsidR="00AC5CF4" w:rsidRPr="00A37644">
        <w:rPr>
          <w:rFonts w:ascii="Garamond" w:hAnsi="Garamond"/>
          <w:sz w:val="24"/>
          <w:szCs w:val="24"/>
        </w:rPr>
        <w:t xml:space="preserve"> - střední</w:t>
      </w:r>
      <w:proofErr w:type="gramEnd"/>
      <w:r w:rsidR="00AC5CF4" w:rsidRPr="00A37644">
        <w:rPr>
          <w:rFonts w:ascii="Garamond" w:hAnsi="Garamond"/>
          <w:sz w:val="24"/>
          <w:szCs w:val="24"/>
        </w:rPr>
        <w:t xml:space="preserve"> s maturitní zkouškou</w:t>
      </w:r>
      <w:r w:rsidR="00E43817" w:rsidRPr="00A37644">
        <w:rPr>
          <w:rFonts w:ascii="Garamond" w:hAnsi="Garamond"/>
          <w:sz w:val="24"/>
          <w:szCs w:val="24"/>
        </w:rPr>
        <w:t>: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3F52D7FB" w14:textId="156033D5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Přesné označení </w:t>
      </w:r>
      <w:r w:rsidR="00AC5CF4" w:rsidRPr="00A37644">
        <w:rPr>
          <w:rFonts w:ascii="Garamond" w:hAnsi="Garamond"/>
          <w:sz w:val="24"/>
          <w:szCs w:val="24"/>
        </w:rPr>
        <w:t xml:space="preserve">střední </w:t>
      </w:r>
      <w:r w:rsidRPr="00A37644">
        <w:rPr>
          <w:rFonts w:ascii="Garamond" w:hAnsi="Garamond"/>
          <w:sz w:val="24"/>
          <w:szCs w:val="24"/>
        </w:rPr>
        <w:t>školy</w:t>
      </w:r>
    </w:p>
    <w:p w14:paraId="68348AD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a datum ukončení studia: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</w:p>
    <w:p w14:paraId="42BECE44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2CFBEC15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</w:p>
    <w:p w14:paraId="579CB240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316F2C2D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Dosavadní praxe: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</w:t>
      </w:r>
      <w:proofErr w:type="gramStart"/>
      <w:r w:rsidRPr="00A37644">
        <w:rPr>
          <w:rFonts w:ascii="Garamond" w:hAnsi="Garamond"/>
          <w:sz w:val="24"/>
          <w:szCs w:val="24"/>
        </w:rPr>
        <w:t>…….</w:t>
      </w:r>
      <w:proofErr w:type="gramEnd"/>
      <w:r w:rsidRPr="00A37644">
        <w:rPr>
          <w:rFonts w:ascii="Garamond" w:hAnsi="Garamond"/>
          <w:sz w:val="24"/>
          <w:szCs w:val="24"/>
        </w:rPr>
        <w:t>.</w:t>
      </w:r>
      <w:r w:rsidRPr="00A37644">
        <w:rPr>
          <w:rFonts w:ascii="Garamond" w:hAnsi="Garamond"/>
          <w:sz w:val="24"/>
          <w:szCs w:val="24"/>
        </w:rPr>
        <w:tab/>
      </w:r>
    </w:p>
    <w:p w14:paraId="10FE758B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0CF01C02" w14:textId="77777777" w:rsidR="002F14B3" w:rsidRPr="00A37644" w:rsidRDefault="002F14B3" w:rsidP="002F14B3">
      <w:pPr>
        <w:spacing w:after="0" w:line="240" w:lineRule="auto"/>
        <w:jc w:val="both"/>
        <w:rPr>
          <w:rFonts w:ascii="Garamond" w:hAnsi="Garamond"/>
          <w:sz w:val="24"/>
          <w:szCs w:val="24"/>
          <w:u w:val="single"/>
        </w:rPr>
      </w:pP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  <w:t>…………………………………………………………..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726F2947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2D8F7D9C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74D2840A" w14:textId="77777777" w:rsidR="008E4309" w:rsidRPr="00A37644" w:rsidRDefault="008E430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</w:p>
    <w:p w14:paraId="4B206094" w14:textId="77777777" w:rsidR="001907A9" w:rsidRPr="00A37644" w:rsidRDefault="001907A9" w:rsidP="002F14B3">
      <w:pPr>
        <w:ind w:left="360" w:hanging="360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K přihlášce připojuji: </w:t>
      </w:r>
    </w:p>
    <w:p w14:paraId="3425EBC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strukturovaný životopis,</w:t>
      </w:r>
    </w:p>
    <w:p w14:paraId="2DD3EFBD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motivační dopis,</w:t>
      </w:r>
    </w:p>
    <w:p w14:paraId="36A0FE73" w14:textId="77777777" w:rsidR="001907A9" w:rsidRPr="00A37644" w:rsidRDefault="001907A9" w:rsidP="002F14B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úředně ověřenou kopii dokladu o dosaženém vzdělání,</w:t>
      </w:r>
    </w:p>
    <w:p w14:paraId="594E64FB" w14:textId="77777777" w:rsidR="001907A9" w:rsidRPr="00A37644" w:rsidRDefault="001907A9" w:rsidP="001907A9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výpis z rejstříku trestů ne starší než dva měsíce.</w:t>
      </w:r>
    </w:p>
    <w:p w14:paraId="2F84DDE8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1741D644" w14:textId="77777777" w:rsidR="008E4309" w:rsidRPr="00A37644" w:rsidRDefault="008E4309" w:rsidP="001907A9">
      <w:pPr>
        <w:jc w:val="both"/>
        <w:rPr>
          <w:rFonts w:ascii="Garamond" w:hAnsi="Garamond"/>
          <w:sz w:val="24"/>
          <w:szCs w:val="24"/>
        </w:rPr>
      </w:pPr>
    </w:p>
    <w:p w14:paraId="53C59F08" w14:textId="77777777" w:rsidR="008E4309" w:rsidRPr="00A37644" w:rsidRDefault="008E4309" w:rsidP="001907A9">
      <w:pPr>
        <w:jc w:val="both"/>
        <w:rPr>
          <w:rFonts w:ascii="Garamond" w:hAnsi="Garamond"/>
          <w:b/>
          <w:sz w:val="24"/>
          <w:szCs w:val="24"/>
        </w:rPr>
      </w:pPr>
      <w:r w:rsidRPr="00A37644">
        <w:rPr>
          <w:rFonts w:ascii="Garamond" w:hAnsi="Garamond"/>
          <w:b/>
          <w:sz w:val="24"/>
          <w:szCs w:val="24"/>
        </w:rPr>
        <w:lastRenderedPageBreak/>
        <w:t>Prohlášení uchazeče/uchazečky:</w:t>
      </w:r>
    </w:p>
    <w:p w14:paraId="5F72D5D0" w14:textId="17FE629A" w:rsidR="00536F41" w:rsidRPr="00A37644" w:rsidRDefault="00536F41" w:rsidP="001907A9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Podle zákona č. 1</w:t>
      </w:r>
      <w:r w:rsidR="002F14B3" w:rsidRPr="00A37644">
        <w:rPr>
          <w:rFonts w:ascii="Garamond" w:hAnsi="Garamond"/>
          <w:sz w:val="24"/>
          <w:szCs w:val="24"/>
        </w:rPr>
        <w:t>10</w:t>
      </w:r>
      <w:r w:rsidRPr="00A37644">
        <w:rPr>
          <w:rFonts w:ascii="Garamond" w:hAnsi="Garamond"/>
          <w:sz w:val="24"/>
          <w:szCs w:val="24"/>
        </w:rPr>
        <w:t>/20</w:t>
      </w:r>
      <w:r w:rsidR="002F14B3" w:rsidRPr="00A37644">
        <w:rPr>
          <w:rFonts w:ascii="Garamond" w:hAnsi="Garamond"/>
          <w:sz w:val="24"/>
          <w:szCs w:val="24"/>
        </w:rPr>
        <w:t>19</w:t>
      </w:r>
      <w:r w:rsidRPr="00A37644">
        <w:rPr>
          <w:rFonts w:ascii="Garamond" w:hAnsi="Garamond"/>
          <w:sz w:val="24"/>
          <w:szCs w:val="24"/>
        </w:rPr>
        <w:t xml:space="preserve"> Sb.,</w:t>
      </w:r>
      <w:r w:rsidR="008E4309" w:rsidRPr="00A37644">
        <w:rPr>
          <w:rFonts w:ascii="Garamond" w:hAnsi="Garamond"/>
          <w:sz w:val="24"/>
          <w:szCs w:val="24"/>
        </w:rPr>
        <w:t xml:space="preserve"> o zpracování osobních údajů, podle zákona č. 111/2019 Sb., kterým se mění některé zákony v souvislosti s přijetím zákona o zpracování osobních údajů a podle Nařízení Evropského parlamentu a Rady č. 2019/679 ze dne 27. 4. 2016, o ochraně fyzických osob v souvislosti se zpracováním osobních údajů a o volném pohybu těchto údajů (GDPR), souhlasím s poskytnutím, shromažďováním a zpracováváním mých osobních údajů Okresním soudem ve Vyškově k realizaci výběrového řízení na obsazení pozice </w:t>
      </w:r>
      <w:r w:rsidR="00B76B62" w:rsidRPr="00A37644">
        <w:rPr>
          <w:rFonts w:ascii="Garamond" w:hAnsi="Garamond"/>
          <w:sz w:val="24"/>
          <w:szCs w:val="24"/>
        </w:rPr>
        <w:t>soudní sociální pracovník/pracovnice</w:t>
      </w:r>
      <w:r w:rsidR="008E4309" w:rsidRPr="00A37644">
        <w:rPr>
          <w:rFonts w:ascii="Garamond" w:hAnsi="Garamond"/>
          <w:sz w:val="24"/>
          <w:szCs w:val="24"/>
        </w:rPr>
        <w:t>, a to v rozsahu nezbytném pro průběh tohoto výběrového řízení. Souhlasím současně s tím, že po skončení výběrového řízení mi budou listiny obsahující osobní údaje vydány pouze na písemnou žádost podanou nejpozději do 1 měsíce od seznámení s výsledkem výběrového řízení.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53817995" w14:textId="77777777" w:rsidR="0009764B" w:rsidRPr="00A37644" w:rsidRDefault="0009764B" w:rsidP="0009764B">
      <w:pPr>
        <w:jc w:val="both"/>
        <w:rPr>
          <w:rFonts w:ascii="Garamond" w:hAnsi="Garamond"/>
          <w:sz w:val="24"/>
          <w:szCs w:val="24"/>
        </w:rPr>
      </w:pPr>
    </w:p>
    <w:p w14:paraId="29222DFC" w14:textId="77777777" w:rsidR="002B2EDC" w:rsidRPr="00A37644" w:rsidRDefault="00206506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V………………………</w:t>
      </w:r>
      <w:r w:rsidR="002B2EDC" w:rsidRPr="00A37644">
        <w:rPr>
          <w:rFonts w:ascii="Garamond" w:hAnsi="Garamond"/>
          <w:sz w:val="24"/>
          <w:szCs w:val="24"/>
        </w:rPr>
        <w:t>…………………dne……………………………………………………</w:t>
      </w:r>
      <w:r w:rsidRPr="00A37644">
        <w:rPr>
          <w:rFonts w:ascii="Garamond" w:hAnsi="Garamond"/>
          <w:sz w:val="24"/>
          <w:szCs w:val="24"/>
        </w:rPr>
        <w:tab/>
      </w:r>
      <w:r w:rsidRPr="00A37644">
        <w:rPr>
          <w:rFonts w:ascii="Garamond" w:hAnsi="Garamond"/>
          <w:sz w:val="24"/>
          <w:szCs w:val="24"/>
        </w:rPr>
        <w:tab/>
      </w:r>
    </w:p>
    <w:p w14:paraId="1F4AE2C2" w14:textId="77777777" w:rsidR="002B2EDC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6E9E786" w14:textId="55FA2076" w:rsidR="00206506" w:rsidRPr="00A37644" w:rsidRDefault="002B2EDC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>Vlastnoruční p</w:t>
      </w:r>
      <w:r w:rsidR="00206506" w:rsidRPr="00A37644">
        <w:rPr>
          <w:rFonts w:ascii="Garamond" w:hAnsi="Garamond"/>
          <w:sz w:val="24"/>
          <w:szCs w:val="24"/>
        </w:rPr>
        <w:t>odpis uchazeče</w:t>
      </w:r>
      <w:r w:rsidR="006A04A7">
        <w:rPr>
          <w:rFonts w:ascii="Garamond" w:hAnsi="Garamond"/>
          <w:sz w:val="24"/>
          <w:szCs w:val="24"/>
        </w:rPr>
        <w:t>/</w:t>
      </w:r>
      <w:proofErr w:type="gramStart"/>
      <w:r w:rsidR="006A04A7">
        <w:rPr>
          <w:rFonts w:ascii="Garamond" w:hAnsi="Garamond"/>
          <w:sz w:val="24"/>
          <w:szCs w:val="24"/>
        </w:rPr>
        <w:t>uchazečky</w:t>
      </w:r>
      <w:r w:rsidR="00206506" w:rsidRPr="00A37644">
        <w:rPr>
          <w:rFonts w:ascii="Garamond" w:hAnsi="Garamond"/>
          <w:sz w:val="24"/>
          <w:szCs w:val="24"/>
        </w:rPr>
        <w:t>:…</w:t>
      </w:r>
      <w:proofErr w:type="gramEnd"/>
      <w:r w:rsidR="00206506" w:rsidRPr="00A37644">
        <w:rPr>
          <w:rFonts w:ascii="Garamond" w:hAnsi="Garamond"/>
          <w:sz w:val="24"/>
          <w:szCs w:val="24"/>
        </w:rPr>
        <w:t>……………………………</w:t>
      </w:r>
    </w:p>
    <w:p w14:paraId="2663B841" w14:textId="77777777" w:rsidR="0045280E" w:rsidRPr="00A37644" w:rsidRDefault="0045280E" w:rsidP="002065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A04E68" w14:textId="77777777" w:rsidR="002B2EDC" w:rsidRPr="00A37644" w:rsidRDefault="002B2EDC" w:rsidP="0045280E">
      <w:pPr>
        <w:jc w:val="both"/>
        <w:rPr>
          <w:rFonts w:ascii="Garamond" w:hAnsi="Garamond"/>
          <w:sz w:val="24"/>
          <w:szCs w:val="24"/>
        </w:rPr>
      </w:pPr>
    </w:p>
    <w:p w14:paraId="52ECDFD8" w14:textId="39BD6654" w:rsidR="00206506" w:rsidRPr="00A37644" w:rsidRDefault="0045280E" w:rsidP="0045280E">
      <w:pPr>
        <w:jc w:val="both"/>
        <w:rPr>
          <w:rFonts w:ascii="Garamond" w:hAnsi="Garamond"/>
          <w:sz w:val="24"/>
          <w:szCs w:val="24"/>
        </w:rPr>
      </w:pPr>
      <w:r w:rsidRPr="00A37644">
        <w:rPr>
          <w:rFonts w:ascii="Garamond" w:hAnsi="Garamond"/>
          <w:sz w:val="24"/>
          <w:szCs w:val="24"/>
        </w:rPr>
        <w:t xml:space="preserve">Přihlášky se přijímají </w:t>
      </w:r>
      <w:r w:rsidRPr="00390046">
        <w:rPr>
          <w:rFonts w:ascii="Garamond" w:hAnsi="Garamond"/>
          <w:sz w:val="24"/>
          <w:szCs w:val="24"/>
        </w:rPr>
        <w:t xml:space="preserve">do </w:t>
      </w:r>
      <w:r w:rsidR="00AC5CF4" w:rsidRPr="00390046">
        <w:rPr>
          <w:rFonts w:ascii="Garamond" w:hAnsi="Garamond"/>
          <w:sz w:val="24"/>
          <w:szCs w:val="24"/>
        </w:rPr>
        <w:t>3</w:t>
      </w:r>
      <w:r w:rsidR="00390046" w:rsidRPr="00390046">
        <w:rPr>
          <w:rFonts w:ascii="Garamond" w:hAnsi="Garamond"/>
          <w:sz w:val="24"/>
          <w:szCs w:val="24"/>
        </w:rPr>
        <w:t>0</w:t>
      </w:r>
      <w:r w:rsidRPr="00390046">
        <w:rPr>
          <w:rFonts w:ascii="Garamond" w:hAnsi="Garamond"/>
          <w:sz w:val="24"/>
          <w:szCs w:val="24"/>
        </w:rPr>
        <w:t>.</w:t>
      </w:r>
      <w:r w:rsidR="002B2EDC" w:rsidRPr="00390046">
        <w:rPr>
          <w:rFonts w:ascii="Garamond" w:hAnsi="Garamond"/>
          <w:sz w:val="24"/>
          <w:szCs w:val="24"/>
        </w:rPr>
        <w:t xml:space="preserve"> </w:t>
      </w:r>
      <w:r w:rsidR="00390046" w:rsidRPr="00390046">
        <w:rPr>
          <w:rFonts w:ascii="Garamond" w:hAnsi="Garamond"/>
          <w:sz w:val="24"/>
          <w:szCs w:val="24"/>
        </w:rPr>
        <w:t>června</w:t>
      </w:r>
      <w:r w:rsidR="002B2EDC" w:rsidRPr="00390046">
        <w:rPr>
          <w:rFonts w:ascii="Garamond" w:hAnsi="Garamond"/>
          <w:sz w:val="24"/>
          <w:szCs w:val="24"/>
        </w:rPr>
        <w:t xml:space="preserve"> </w:t>
      </w:r>
      <w:r w:rsidRPr="00390046">
        <w:rPr>
          <w:rFonts w:ascii="Garamond" w:hAnsi="Garamond"/>
          <w:sz w:val="24"/>
          <w:szCs w:val="24"/>
        </w:rPr>
        <w:t>20</w:t>
      </w:r>
      <w:r w:rsidR="002B2EDC" w:rsidRPr="00390046">
        <w:rPr>
          <w:rFonts w:ascii="Garamond" w:hAnsi="Garamond"/>
          <w:sz w:val="24"/>
          <w:szCs w:val="24"/>
        </w:rPr>
        <w:t>2</w:t>
      </w:r>
      <w:r w:rsidR="00E43817" w:rsidRPr="00390046">
        <w:rPr>
          <w:rFonts w:ascii="Garamond" w:hAnsi="Garamond"/>
          <w:sz w:val="24"/>
          <w:szCs w:val="24"/>
        </w:rPr>
        <w:t>6</w:t>
      </w:r>
      <w:r w:rsidRPr="00390046">
        <w:rPr>
          <w:rFonts w:ascii="Garamond" w:hAnsi="Garamond"/>
          <w:sz w:val="24"/>
          <w:szCs w:val="24"/>
        </w:rPr>
        <w:t xml:space="preserve"> včetně.</w:t>
      </w:r>
      <w:r w:rsidRPr="00A37644">
        <w:rPr>
          <w:rFonts w:ascii="Garamond" w:hAnsi="Garamond"/>
          <w:sz w:val="24"/>
          <w:szCs w:val="24"/>
        </w:rPr>
        <w:t xml:space="preserve"> </w:t>
      </w:r>
    </w:p>
    <w:p w14:paraId="6454492B" w14:textId="77777777" w:rsidR="002F14B3" w:rsidRPr="00A37644" w:rsidRDefault="002F14B3">
      <w:pPr>
        <w:jc w:val="both"/>
        <w:rPr>
          <w:rFonts w:ascii="Garamond" w:hAnsi="Garamond"/>
          <w:sz w:val="24"/>
          <w:szCs w:val="24"/>
        </w:rPr>
      </w:pPr>
    </w:p>
    <w:sectPr w:rsidR="002F14B3" w:rsidRPr="00A37644" w:rsidSect="002F14B3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3EDA"/>
    <w:multiLevelType w:val="hybridMultilevel"/>
    <w:tmpl w:val="B3F68CFA"/>
    <w:lvl w:ilvl="0" w:tplc="E35A9CE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C360CC7"/>
    <w:multiLevelType w:val="hybridMultilevel"/>
    <w:tmpl w:val="CE7047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028992">
    <w:abstractNumId w:val="1"/>
  </w:num>
  <w:num w:numId="2" w16cid:durableId="1756003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Přihláška.docx 2026/02/26 15:56:43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09764B"/>
    <w:rsid w:val="00007698"/>
    <w:rsid w:val="0009764B"/>
    <w:rsid w:val="000E14DC"/>
    <w:rsid w:val="00113787"/>
    <w:rsid w:val="0011492A"/>
    <w:rsid w:val="001907A9"/>
    <w:rsid w:val="00206506"/>
    <w:rsid w:val="002B2EDC"/>
    <w:rsid w:val="002B6110"/>
    <w:rsid w:val="002B62F4"/>
    <w:rsid w:val="002F14B3"/>
    <w:rsid w:val="002F4324"/>
    <w:rsid w:val="0030256F"/>
    <w:rsid w:val="00390046"/>
    <w:rsid w:val="003A7D09"/>
    <w:rsid w:val="0045280E"/>
    <w:rsid w:val="004738D6"/>
    <w:rsid w:val="00536F41"/>
    <w:rsid w:val="00645816"/>
    <w:rsid w:val="00684CE9"/>
    <w:rsid w:val="006A04A7"/>
    <w:rsid w:val="00816BF8"/>
    <w:rsid w:val="008E4309"/>
    <w:rsid w:val="009A7D1C"/>
    <w:rsid w:val="00A37644"/>
    <w:rsid w:val="00AC5CF4"/>
    <w:rsid w:val="00B76B62"/>
    <w:rsid w:val="00CE05DD"/>
    <w:rsid w:val="00E43817"/>
    <w:rsid w:val="00E95332"/>
    <w:rsid w:val="00F736FC"/>
    <w:rsid w:val="00F74287"/>
    <w:rsid w:val="00FD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11A8"/>
  <w15:docId w15:val="{9BC23F4B-F79E-48CE-B80E-095DD995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9A7D1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40"/>
      <w:szCs w:val="24"/>
    </w:rPr>
  </w:style>
  <w:style w:type="paragraph" w:styleId="Odstavecseseznamem">
    <w:name w:val="List Paragraph"/>
    <w:basedOn w:val="Normln"/>
    <w:uiPriority w:val="34"/>
    <w:qFormat/>
    <w:rsid w:val="00E9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E9FE4-B2D5-42AD-A03C-9AD8FE3D8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Vyškově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Medková</dc:creator>
  <cp:lastModifiedBy>Šmehlíková Markéta Bc.</cp:lastModifiedBy>
  <cp:revision>4</cp:revision>
  <cp:lastPrinted>2026-06-15T07:45:00Z</cp:lastPrinted>
  <dcterms:created xsi:type="dcterms:W3CDTF">2026-03-04T06:30:00Z</dcterms:created>
  <dcterms:modified xsi:type="dcterms:W3CDTF">2026-06-15T07:45:00Z</dcterms:modified>
</cp:coreProperties>
</file>